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F2" w:rsidRDefault="005B51F2" w:rsidP="00CF5FA9">
      <w:pPr>
        <w:pStyle w:val="HTMLPreformatted"/>
        <w:jc w:val="center"/>
        <w:rPr>
          <w:rFonts w:ascii="Times New Roman" w:hAnsi="Times New Roman" w:cs="Times New Roman"/>
          <w:b/>
          <w:bCs/>
        </w:rPr>
      </w:pPr>
    </w:p>
    <w:p w:rsidR="005B51F2" w:rsidRPr="00287607" w:rsidRDefault="005B51F2" w:rsidP="00CF5FA9">
      <w:pPr>
        <w:pStyle w:val="HTMLPreformatted"/>
        <w:jc w:val="center"/>
        <w:rPr>
          <w:rFonts w:ascii="Times New Roman" w:hAnsi="Times New Roman" w:cs="Times New Roman"/>
          <w:b/>
          <w:bCs/>
        </w:rPr>
      </w:pPr>
    </w:p>
    <w:p w:rsidR="005B51F2" w:rsidRPr="002D5D70" w:rsidRDefault="005B51F2" w:rsidP="00675E9A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607">
        <w:rPr>
          <w:rFonts w:ascii="Times New Roman" w:hAnsi="Times New Roman" w:cs="Times New Roman"/>
          <w:b/>
          <w:bCs/>
          <w:sz w:val="24"/>
        </w:rPr>
        <w:t xml:space="preserve"> </w:t>
      </w:r>
      <w:r w:rsidRPr="002D5D70">
        <w:rPr>
          <w:rFonts w:ascii="Times New Roman" w:hAnsi="Times New Roman" w:cs="Times New Roman"/>
          <w:b/>
          <w:bCs/>
          <w:sz w:val="28"/>
          <w:szCs w:val="28"/>
        </w:rPr>
        <w:t>Протокол заседания Правления</w:t>
      </w:r>
    </w:p>
    <w:p w:rsidR="005B51F2" w:rsidRPr="002D5D70" w:rsidRDefault="005B51F2" w:rsidP="00CF5FA9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70">
        <w:rPr>
          <w:rFonts w:ascii="Times New Roman" w:hAnsi="Times New Roman" w:cs="Times New Roman"/>
          <w:b/>
          <w:bCs/>
          <w:sz w:val="28"/>
          <w:szCs w:val="28"/>
        </w:rPr>
        <w:t>Клуба выпускников Московского авиационного института</w:t>
      </w:r>
    </w:p>
    <w:p w:rsidR="005B51F2" w:rsidRPr="002D5D70" w:rsidRDefault="005B51F2" w:rsidP="00CF5FA9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925"/>
        <w:gridCol w:w="5191"/>
      </w:tblGrid>
      <w:tr w:rsidR="005B51F2" w:rsidRPr="00287607" w:rsidTr="00CF5FA9">
        <w:tc>
          <w:tcPr>
            <w:tcW w:w="5210" w:type="dxa"/>
          </w:tcPr>
          <w:p w:rsidR="005B51F2" w:rsidRPr="00287607" w:rsidRDefault="005B51F2" w:rsidP="00CF5FA9">
            <w:pPr>
              <w:pStyle w:val="HTMLPreformatted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05/2014</w:t>
            </w:r>
          </w:p>
        </w:tc>
        <w:tc>
          <w:tcPr>
            <w:tcW w:w="5518" w:type="dxa"/>
          </w:tcPr>
          <w:p w:rsidR="005B51F2" w:rsidRPr="00287607" w:rsidRDefault="005B51F2" w:rsidP="00CF5FA9">
            <w:pPr>
              <w:pStyle w:val="HTMLPreformatted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мая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</w:tr>
    </w:tbl>
    <w:p w:rsidR="005B51F2" w:rsidRPr="00287607" w:rsidRDefault="005B51F2" w:rsidP="00CF5FA9">
      <w:pPr>
        <w:pStyle w:val="HTMLPreformatted"/>
        <w:rPr>
          <w:rFonts w:ascii="Times New Roman" w:hAnsi="Times New Roman" w:cs="Times New Roman"/>
          <w:sz w:val="24"/>
        </w:rPr>
      </w:pPr>
    </w:p>
    <w:p w:rsidR="005B51F2" w:rsidRPr="005E2510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Зарегистрировано: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E2510">
        <w:rPr>
          <w:rFonts w:ascii="Times New Roman" w:hAnsi="Times New Roman" w:cs="Times New Roman"/>
          <w:sz w:val="28"/>
          <w:szCs w:val="28"/>
        </w:rPr>
        <w:t>человек.</w:t>
      </w:r>
    </w:p>
    <w:p w:rsidR="005B51F2" w:rsidRPr="005E2510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Президент Клуба выпускников МАИ – </w:t>
      </w:r>
      <w:smartTag w:uri="urn:schemas-microsoft-com:office:smarttags" w:element="PersonName">
        <w:smartTagPr>
          <w:attr w:name="ProductID" w:val="Елсуков Сергей Иванович"/>
        </w:smartTagPr>
        <w:r>
          <w:rPr>
            <w:rFonts w:ascii="Times New Roman" w:hAnsi="Times New Roman" w:cs="Times New Roman"/>
            <w:i/>
            <w:iCs/>
            <w:sz w:val="28"/>
            <w:szCs w:val="28"/>
          </w:rPr>
          <w:t>Елсуков Сергей Иванович</w:t>
        </w:r>
      </w:smartTag>
      <w:r w:rsidRPr="005E2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>Члены Правления Клуба: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Г.Ф.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А.А.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Н.И.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 Б.В.</w:t>
      </w:r>
    </w:p>
    <w:p w:rsidR="005B51F2" w:rsidRPr="00682CD9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CD9">
        <w:rPr>
          <w:rFonts w:ascii="Times New Roman" w:hAnsi="Times New Roman" w:cs="Times New Roman"/>
          <w:sz w:val="28"/>
          <w:szCs w:val="28"/>
        </w:rPr>
        <w:t>Мякочин А.С.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F">
        <w:rPr>
          <w:rFonts w:ascii="Times New Roman" w:hAnsi="Times New Roman" w:cs="Times New Roman"/>
          <w:sz w:val="28"/>
          <w:szCs w:val="28"/>
        </w:rPr>
        <w:t>Павлов В.Ю.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 В.И.</w:t>
      </w:r>
    </w:p>
    <w:p w:rsidR="005B51F2" w:rsidRDefault="005B51F2" w:rsidP="002D5D70">
      <w:pPr>
        <w:pStyle w:val="HTMLPreformatte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1F2" w:rsidRDefault="005B51F2" w:rsidP="00E1380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E13809">
        <w:rPr>
          <w:sz w:val="28"/>
          <w:szCs w:val="28"/>
        </w:rPr>
        <w:t xml:space="preserve">Кандидаты в члены Клубы: </w:t>
      </w:r>
      <w:r>
        <w:rPr>
          <w:sz w:val="28"/>
          <w:szCs w:val="28"/>
        </w:rPr>
        <w:t>Захаров М.Л</w:t>
      </w:r>
      <w:r w:rsidRPr="00E13809">
        <w:rPr>
          <w:sz w:val="28"/>
          <w:szCs w:val="28"/>
        </w:rPr>
        <w:t>.,</w:t>
      </w:r>
      <w:r>
        <w:rPr>
          <w:sz w:val="28"/>
          <w:szCs w:val="28"/>
        </w:rPr>
        <w:t xml:space="preserve">Мельников В.П.,члены Клуба </w:t>
      </w:r>
    </w:p>
    <w:p w:rsidR="005B51F2" w:rsidRDefault="005B51F2" w:rsidP="00E13809">
      <w:pPr>
        <w:pBdr>
          <w:bottom w:val="single" w:sz="12" w:space="31" w:color="auto"/>
        </w:pBdr>
        <w:spacing w:line="276" w:lineRule="auto"/>
      </w:pPr>
      <w:r>
        <w:rPr>
          <w:sz w:val="28"/>
          <w:szCs w:val="28"/>
        </w:rPr>
        <w:t>Сучков Н.С.,Клоницкий В.И.</w:t>
      </w:r>
      <w:r w:rsidRPr="00E13809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51F2" w:rsidRDefault="005B51F2" w:rsidP="00F03C72">
      <w:pPr>
        <w:pBdr>
          <w:bottom w:val="single" w:sz="12" w:space="31" w:color="auto"/>
        </w:pBdr>
        <w:spacing w:line="276" w:lineRule="auto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 w:rsidR="005B51F2" w:rsidRDefault="005B51F2" w:rsidP="00F03C72">
      <w:pPr>
        <w:pBdr>
          <w:bottom w:val="single" w:sz="12" w:space="31" w:color="auto"/>
        </w:pBdr>
        <w:spacing w:line="276" w:lineRule="auto"/>
        <w:ind w:firstLine="709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E13809">
        <w:rPr>
          <w:b/>
          <w:bCs/>
          <w:sz w:val="32"/>
          <w:szCs w:val="32"/>
        </w:rPr>
        <w:t>Повестка дня:</w:t>
      </w:r>
    </w:p>
    <w:p w:rsidR="005B51F2" w:rsidRDefault="005B51F2" w:rsidP="00F03C72">
      <w:pPr>
        <w:pBdr>
          <w:bottom w:val="single" w:sz="12" w:space="31" w:color="auto"/>
        </w:pBdr>
        <w:spacing w:line="276" w:lineRule="auto"/>
        <w:ind w:firstLine="709"/>
        <w:rPr>
          <w:b/>
          <w:sz w:val="32"/>
          <w:szCs w:val="32"/>
        </w:rPr>
      </w:pPr>
      <w:r w:rsidRPr="002D43D2">
        <w:rPr>
          <w:sz w:val="36"/>
          <w:szCs w:val="36"/>
        </w:rPr>
        <w:t xml:space="preserve">1.Проведение общего собрания Клуба по итогам </w:t>
      </w:r>
      <w:r>
        <w:rPr>
          <w:sz w:val="36"/>
          <w:szCs w:val="36"/>
        </w:rPr>
        <w:t xml:space="preserve"> </w:t>
      </w:r>
      <w:r w:rsidRPr="002D43D2">
        <w:rPr>
          <w:sz w:val="36"/>
          <w:szCs w:val="36"/>
        </w:rPr>
        <w:t>деятельности за 2013год.</w:t>
      </w:r>
    </w:p>
    <w:p w:rsidR="005B51F2" w:rsidRDefault="005B51F2" w:rsidP="00F03C72">
      <w:pPr>
        <w:pBdr>
          <w:bottom w:val="single" w:sz="12" w:space="31" w:color="auto"/>
        </w:pBdr>
        <w:spacing w:line="276" w:lineRule="auto"/>
        <w:ind w:firstLine="709"/>
        <w:rPr>
          <w:b/>
          <w:sz w:val="32"/>
          <w:szCs w:val="32"/>
        </w:rPr>
      </w:pPr>
      <w:r w:rsidRPr="002D43D2">
        <w:rPr>
          <w:sz w:val="36"/>
          <w:szCs w:val="36"/>
        </w:rPr>
        <w:t>(</w:t>
      </w:r>
      <w:r>
        <w:rPr>
          <w:sz w:val="36"/>
          <w:szCs w:val="36"/>
        </w:rPr>
        <w:t>Докладываю</w:t>
      </w:r>
      <w:r w:rsidRPr="002D43D2">
        <w:rPr>
          <w:sz w:val="36"/>
          <w:szCs w:val="36"/>
        </w:rPr>
        <w:t xml:space="preserve">т: </w:t>
      </w:r>
      <w:r>
        <w:rPr>
          <w:sz w:val="36"/>
          <w:szCs w:val="36"/>
        </w:rPr>
        <w:t>Елсуков С.И.,Павлов В.Ю.)</w:t>
      </w:r>
    </w:p>
    <w:p w:rsidR="005B51F2" w:rsidRDefault="005B51F2" w:rsidP="00F03C72">
      <w:pPr>
        <w:pBdr>
          <w:bottom w:val="single" w:sz="12" w:space="31" w:color="auto"/>
        </w:pBdr>
        <w:spacing w:line="276" w:lineRule="auto"/>
        <w:ind w:firstLine="709"/>
        <w:rPr>
          <w:b/>
          <w:sz w:val="32"/>
          <w:szCs w:val="32"/>
        </w:rPr>
      </w:pPr>
      <w:r w:rsidRPr="002D43D2">
        <w:rPr>
          <w:sz w:val="36"/>
          <w:szCs w:val="36"/>
        </w:rPr>
        <w:t xml:space="preserve">2.Подтверждение  итогов </w:t>
      </w:r>
      <w:r>
        <w:rPr>
          <w:sz w:val="36"/>
          <w:szCs w:val="36"/>
        </w:rPr>
        <w:t>по программе «Гранты Клуба выпускников»</w:t>
      </w:r>
    </w:p>
    <w:p w:rsidR="005B51F2" w:rsidRDefault="005B51F2" w:rsidP="00F03C72">
      <w:pPr>
        <w:pBdr>
          <w:bottom w:val="single" w:sz="12" w:space="31" w:color="auto"/>
        </w:pBdr>
        <w:spacing w:line="276" w:lineRule="auto"/>
        <w:ind w:firstLine="709"/>
        <w:rPr>
          <w:b/>
          <w:sz w:val="32"/>
          <w:szCs w:val="32"/>
        </w:rPr>
      </w:pPr>
      <w:r w:rsidRPr="002D43D2">
        <w:rPr>
          <w:sz w:val="36"/>
          <w:szCs w:val="36"/>
        </w:rPr>
        <w:t xml:space="preserve"> (Докладывает: Мякочин А.С.)</w:t>
      </w:r>
    </w:p>
    <w:p w:rsidR="005B51F2" w:rsidRPr="00F03C72" w:rsidRDefault="005B51F2" w:rsidP="00F03C72">
      <w:pPr>
        <w:pBdr>
          <w:bottom w:val="single" w:sz="12" w:space="31" w:color="auto"/>
        </w:pBdr>
        <w:spacing w:line="276" w:lineRule="auto"/>
        <w:ind w:firstLine="709"/>
        <w:rPr>
          <w:b/>
          <w:sz w:val="32"/>
          <w:szCs w:val="32"/>
        </w:rPr>
      </w:pPr>
      <w:r w:rsidRPr="002D43D2">
        <w:rPr>
          <w:sz w:val="36"/>
          <w:szCs w:val="36"/>
        </w:rPr>
        <w:t>3. Разное</w:t>
      </w:r>
    </w:p>
    <w:p w:rsidR="005B51F2" w:rsidRDefault="005B51F2" w:rsidP="00F03C72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5B51F2" w:rsidRDefault="005B51F2" w:rsidP="00F03C72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5B51F2" w:rsidRDefault="005B51F2" w:rsidP="000945A2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F03C72">
        <w:rPr>
          <w:b/>
          <w:sz w:val="32"/>
          <w:szCs w:val="32"/>
        </w:rPr>
        <w:t xml:space="preserve">1. </w:t>
      </w:r>
      <w:r w:rsidRPr="00F03C72">
        <w:rPr>
          <w:b/>
          <w:sz w:val="36"/>
          <w:szCs w:val="36"/>
        </w:rPr>
        <w:t>Проведение общего собрания Клуба по итогам  деятельности за 2013год.</w:t>
      </w:r>
    </w:p>
    <w:p w:rsidR="005B51F2" w:rsidRDefault="005B51F2" w:rsidP="000945A2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152212">
        <w:rPr>
          <w:sz w:val="32"/>
          <w:szCs w:val="32"/>
        </w:rPr>
        <w:t>Слушали</w:t>
      </w:r>
      <w:r w:rsidRPr="00F03C72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Елсукова С.И.,Павлова </w:t>
      </w:r>
      <w:r w:rsidRPr="00F03C72">
        <w:rPr>
          <w:sz w:val="32"/>
          <w:szCs w:val="32"/>
        </w:rPr>
        <w:t>В.Ю.</w:t>
      </w:r>
    </w:p>
    <w:p w:rsidR="005B51F2" w:rsidRPr="00F03C72" w:rsidRDefault="005B51F2" w:rsidP="000945A2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F03C72">
        <w:rPr>
          <w:sz w:val="32"/>
          <w:szCs w:val="32"/>
        </w:rPr>
        <w:t>Прения:</w:t>
      </w:r>
      <w:r>
        <w:rPr>
          <w:sz w:val="32"/>
          <w:szCs w:val="32"/>
        </w:rPr>
        <w:t>Елагин Б.В,Артамонов Г.Ф.,Ахметов А.А.</w:t>
      </w:r>
    </w:p>
    <w:p w:rsidR="005B51F2" w:rsidRDefault="005B51F2" w:rsidP="00EA44EB">
      <w:pPr>
        <w:pBdr>
          <w:bottom w:val="single" w:sz="12" w:space="31" w:color="auto"/>
        </w:pBdr>
        <w:spacing w:line="276" w:lineRule="auto"/>
        <w:rPr>
          <w:sz w:val="34"/>
          <w:szCs w:val="34"/>
          <w:u w:val="single"/>
        </w:rPr>
      </w:pPr>
    </w:p>
    <w:p w:rsidR="005B51F2" w:rsidRDefault="005B51F2" w:rsidP="00EA44EB">
      <w:pPr>
        <w:pBdr>
          <w:bottom w:val="single" w:sz="12" w:space="31" w:color="auto"/>
        </w:pBdr>
        <w:spacing w:line="276" w:lineRule="auto"/>
        <w:rPr>
          <w:b/>
        </w:rPr>
      </w:pPr>
      <w:r w:rsidRPr="00356C8E">
        <w:rPr>
          <w:sz w:val="34"/>
          <w:szCs w:val="34"/>
          <w:u w:val="single"/>
        </w:rPr>
        <w:t>Решение Правления:</w:t>
      </w:r>
      <w:r>
        <w:rPr>
          <w:b/>
        </w:rPr>
        <w:t xml:space="preserve"> </w:t>
      </w:r>
    </w:p>
    <w:p w:rsidR="005B51F2" w:rsidRPr="00F03C72" w:rsidRDefault="005B51F2" w:rsidP="008D44F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915BBE">
        <w:rPr>
          <w:sz w:val="32"/>
          <w:szCs w:val="32"/>
        </w:rPr>
        <w:t>1.</w:t>
      </w:r>
      <w:r w:rsidRPr="00F03C72">
        <w:rPr>
          <w:sz w:val="32"/>
          <w:szCs w:val="32"/>
        </w:rPr>
        <w:t>Назначить дату проведения общего собрания Клуба</w:t>
      </w:r>
      <w:r>
        <w:rPr>
          <w:sz w:val="32"/>
          <w:szCs w:val="32"/>
        </w:rPr>
        <w:t xml:space="preserve"> на 25 июня 2014г в 19-00(регистрация в 18-30ч) в ГАК МАИ (зал учёного Совета)</w:t>
      </w:r>
    </w:p>
    <w:p w:rsidR="005B51F2" w:rsidRPr="00E07809" w:rsidRDefault="005B51F2" w:rsidP="008D44F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E07809">
        <w:rPr>
          <w:sz w:val="32"/>
          <w:szCs w:val="32"/>
        </w:rPr>
        <w:t>2.Исполнительной дирекции Клуба провести необходимую организационную работу по подготовке собрания и оповещению членов Клуба</w:t>
      </w:r>
      <w:r>
        <w:rPr>
          <w:sz w:val="32"/>
          <w:szCs w:val="32"/>
        </w:rPr>
        <w:t>.</w:t>
      </w:r>
    </w:p>
    <w:p w:rsidR="005B51F2" w:rsidRDefault="005B51F2" w:rsidP="007F7C5F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</w:p>
    <w:p w:rsidR="005B51F2" w:rsidRPr="00F03C72" w:rsidRDefault="005B51F2" w:rsidP="007F7C5F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8D44F9">
        <w:rPr>
          <w:b/>
          <w:sz w:val="32"/>
          <w:szCs w:val="32"/>
        </w:rPr>
        <w:t xml:space="preserve">2. </w:t>
      </w:r>
      <w:r w:rsidRPr="00F03C72">
        <w:rPr>
          <w:b/>
          <w:sz w:val="36"/>
          <w:szCs w:val="36"/>
        </w:rPr>
        <w:t>Подтверждение  итогов по программе «Гранты Клуба выпускников»</w:t>
      </w:r>
      <w:r>
        <w:rPr>
          <w:b/>
          <w:sz w:val="36"/>
          <w:szCs w:val="36"/>
        </w:rPr>
        <w:t xml:space="preserve"> за 2013г</w:t>
      </w:r>
    </w:p>
    <w:p w:rsidR="005B51F2" w:rsidRDefault="005B51F2" w:rsidP="00915BBE">
      <w:pPr>
        <w:pBdr>
          <w:bottom w:val="single" w:sz="12" w:space="31" w:color="auto"/>
        </w:pBdr>
        <w:spacing w:line="276" w:lineRule="auto"/>
        <w:rPr>
          <w:sz w:val="36"/>
          <w:szCs w:val="36"/>
        </w:rPr>
      </w:pPr>
      <w:r w:rsidRPr="00915BBE">
        <w:rPr>
          <w:sz w:val="32"/>
          <w:szCs w:val="32"/>
        </w:rPr>
        <w:t xml:space="preserve">Слушали: </w:t>
      </w:r>
      <w:r w:rsidRPr="00F03C72">
        <w:rPr>
          <w:sz w:val="32"/>
          <w:szCs w:val="32"/>
        </w:rPr>
        <w:t>Мякочин</w:t>
      </w:r>
      <w:r>
        <w:rPr>
          <w:sz w:val="32"/>
          <w:szCs w:val="32"/>
        </w:rPr>
        <w:t>а</w:t>
      </w:r>
      <w:r w:rsidRPr="00F03C72">
        <w:rPr>
          <w:sz w:val="32"/>
          <w:szCs w:val="32"/>
        </w:rPr>
        <w:t xml:space="preserve"> А.С.</w:t>
      </w:r>
    </w:p>
    <w:p w:rsidR="005B51F2" w:rsidRPr="00915BBE" w:rsidRDefault="005B51F2" w:rsidP="00915BBE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915BBE">
        <w:rPr>
          <w:sz w:val="32"/>
          <w:szCs w:val="32"/>
        </w:rPr>
        <w:t>Прения:</w:t>
      </w:r>
      <w:r>
        <w:rPr>
          <w:sz w:val="32"/>
          <w:szCs w:val="32"/>
        </w:rPr>
        <w:t>Елсуков С.И.,Артамонов Г.Ф.,Павлов В.Ю.</w:t>
      </w:r>
    </w:p>
    <w:p w:rsidR="005B51F2" w:rsidRPr="00915BBE" w:rsidRDefault="005B51F2" w:rsidP="004D1270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915BBE">
        <w:rPr>
          <w:sz w:val="32"/>
          <w:szCs w:val="32"/>
          <w:u w:val="single"/>
        </w:rPr>
        <w:t>Решение Правления:</w:t>
      </w:r>
      <w:r w:rsidRPr="00915BBE">
        <w:rPr>
          <w:b/>
          <w:sz w:val="32"/>
          <w:szCs w:val="32"/>
        </w:rPr>
        <w:t xml:space="preserve"> 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7F7C5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решение комиссии по лауреатам «Гранты Клуба» за 2013г в составе 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6-и номинантов(приложение-протокол заседания комиссии).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5B51F2" w:rsidRDefault="005B51F2" w:rsidP="007F7C5F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7F7C5F">
        <w:rPr>
          <w:b/>
          <w:sz w:val="32"/>
          <w:szCs w:val="32"/>
        </w:rPr>
        <w:t>Разное</w:t>
      </w:r>
    </w:p>
    <w:p w:rsidR="005B51F2" w:rsidRDefault="005B51F2" w:rsidP="008D44F9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8D44F9">
        <w:rPr>
          <w:b/>
          <w:sz w:val="32"/>
          <w:szCs w:val="32"/>
        </w:rPr>
        <w:t>Приём в члены клуба</w:t>
      </w:r>
    </w:p>
    <w:p w:rsidR="005B51F2" w:rsidRPr="00152212" w:rsidRDefault="005B51F2" w:rsidP="008D44F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152212">
        <w:rPr>
          <w:sz w:val="32"/>
          <w:szCs w:val="32"/>
        </w:rPr>
        <w:t xml:space="preserve">Слушали: </w:t>
      </w:r>
      <w:r>
        <w:rPr>
          <w:sz w:val="32"/>
          <w:szCs w:val="32"/>
        </w:rPr>
        <w:t>Павлова В.Ю.</w:t>
      </w:r>
    </w:p>
    <w:p w:rsidR="005B51F2" w:rsidRDefault="005B51F2" w:rsidP="008D44F9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356C8E">
        <w:rPr>
          <w:sz w:val="34"/>
          <w:szCs w:val="34"/>
          <w:u w:val="single"/>
        </w:rPr>
        <w:t>Решение Правления: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 w:rsidRPr="00152212">
        <w:rPr>
          <w:sz w:val="32"/>
          <w:szCs w:val="32"/>
        </w:rPr>
        <w:t xml:space="preserve">Принять в члены </w:t>
      </w:r>
      <w:r w:rsidRPr="007F7C5F">
        <w:rPr>
          <w:sz w:val="32"/>
          <w:szCs w:val="32"/>
        </w:rPr>
        <w:t>Клуба Захарова М.Л.,Мельникова В.П.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2.Перевести члена Клуба Голубева И.С. в Почётные члены КВМ.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 издании книги «ССО МАИ»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7F7C5F">
        <w:rPr>
          <w:sz w:val="32"/>
          <w:szCs w:val="32"/>
        </w:rPr>
        <w:t>Слушали:Клоницкого В.И.,Сучкова Н.С.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915BBE">
        <w:rPr>
          <w:sz w:val="32"/>
          <w:szCs w:val="32"/>
        </w:rPr>
        <w:t>Прения:</w:t>
      </w:r>
      <w:r>
        <w:rPr>
          <w:sz w:val="32"/>
          <w:szCs w:val="32"/>
        </w:rPr>
        <w:t>Бугаев Н.И.,Елагин Б.В.,Артамонов Г.Ф.,Павлов В.Ю.</w:t>
      </w:r>
    </w:p>
    <w:p w:rsidR="005B51F2" w:rsidRDefault="005B51F2" w:rsidP="00E07809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356C8E">
        <w:rPr>
          <w:sz w:val="34"/>
          <w:szCs w:val="34"/>
          <w:u w:val="single"/>
        </w:rPr>
        <w:t>Решение Правления: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1.Поблагодарить от имени правления участников программы издания книги о ССО МАИ.</w:t>
      </w: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2.Выделить из тиража книги необходимое количество экземпляров участникам общего собрания Клуба 25 июня с.г..</w:t>
      </w:r>
    </w:p>
    <w:p w:rsidR="005B51F2" w:rsidRPr="007F7C5F" w:rsidRDefault="005B51F2" w:rsidP="0018508C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</w:p>
    <w:p w:rsidR="005B51F2" w:rsidRPr="007F7C5F" w:rsidRDefault="005B51F2" w:rsidP="0018508C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5B51F2" w:rsidRDefault="005B51F2" w:rsidP="0018508C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D5D70">
        <w:rPr>
          <w:b/>
          <w:sz w:val="28"/>
          <w:szCs w:val="28"/>
        </w:rPr>
        <w:t>Президент Клуба вып</w:t>
      </w:r>
      <w:r>
        <w:rPr>
          <w:b/>
          <w:sz w:val="28"/>
          <w:szCs w:val="28"/>
        </w:rPr>
        <w:t xml:space="preserve">ускников МАИ                                   </w:t>
      </w:r>
      <w:r w:rsidRPr="002D5D70">
        <w:rPr>
          <w:b/>
          <w:sz w:val="28"/>
          <w:szCs w:val="28"/>
        </w:rPr>
        <w:t xml:space="preserve">       С.И. Елсуков</w:t>
      </w:r>
    </w:p>
    <w:sectPr w:rsidR="005B51F2" w:rsidSect="00556855">
      <w:headerReference w:type="first" r:id="rId7"/>
      <w:pgSz w:w="11906" w:h="16838" w:code="9"/>
      <w:pgMar w:top="902" w:right="746" w:bottom="567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F2" w:rsidRDefault="005B51F2">
      <w:r>
        <w:separator/>
      </w:r>
    </w:p>
  </w:endnote>
  <w:endnote w:type="continuationSeparator" w:id="1">
    <w:p w:rsidR="005B51F2" w:rsidRDefault="005B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F2" w:rsidRDefault="005B51F2">
      <w:r>
        <w:separator/>
      </w:r>
    </w:p>
  </w:footnote>
  <w:footnote w:type="continuationSeparator" w:id="1">
    <w:p w:rsidR="005B51F2" w:rsidRDefault="005B5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F2" w:rsidRDefault="005B51F2">
    <w:pPr>
      <w:pStyle w:val="Heading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змблема002" style="position:absolute;margin-left:0;margin-top:-9pt;width:171pt;height:96.5pt;z-index:251660288;visibility:visible">
          <v:imagedata r:id="rId1" o:title=""/>
        </v:shape>
      </w:pict>
    </w:r>
  </w:p>
  <w:p w:rsidR="005B51F2" w:rsidRDefault="005B51F2">
    <w:pPr>
      <w:pStyle w:val="Heading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5B51F2" w:rsidRDefault="005B51F2">
    <w:pPr>
      <w:pStyle w:val="Header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5B51F2" w:rsidRDefault="005B51F2">
    <w:pPr>
      <w:pStyle w:val="Header"/>
      <w:jc w:val="right"/>
      <w:rPr>
        <w:rFonts w:ascii="Arial" w:hAnsi="Arial" w:cs="Arial"/>
        <w:noProof/>
        <w:sz w:val="18"/>
      </w:rPr>
    </w:pPr>
  </w:p>
  <w:p w:rsidR="005B51F2" w:rsidRDefault="005B51F2">
    <w:pPr>
      <w:pStyle w:val="Header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51661312" from="225pt,18.4pt" to="513pt,18.4pt" strokecolor="#969696"/>
      </w:pict>
    </w:r>
    <w:r>
      <w:rPr>
        <w:rFonts w:ascii="Arial" w:hAnsi="Arial" w:cs="Arial"/>
        <w:noProof/>
        <w:sz w:val="22"/>
      </w:rPr>
      <w:t xml:space="preserve">                                                                           </w:t>
    </w:r>
    <w:r>
      <w:rPr>
        <w:rFonts w:ascii="Arial" w:hAnsi="Arial" w:cs="Arial"/>
        <w:noProof/>
        <w:color w:val="999999"/>
        <w:sz w:val="22"/>
      </w:rPr>
      <w:t xml:space="preserve">158-44-54  :: </w:t>
    </w:r>
    <w:r>
      <w:rPr>
        <w:rFonts w:ascii="Arial" w:hAnsi="Arial" w:cs="Arial"/>
        <w:noProof/>
        <w:color w:val="999999"/>
        <w:sz w:val="22"/>
        <w:lang w:val="en-US"/>
      </w:rPr>
      <w:t>www</w:t>
    </w:r>
    <w:r>
      <w:rPr>
        <w:rFonts w:ascii="Arial" w:hAnsi="Arial" w:cs="Arial"/>
        <w:noProof/>
        <w:color w:val="999999"/>
        <w:sz w:val="22"/>
      </w:rPr>
      <w:t>.</w:t>
    </w:r>
    <w:r>
      <w:rPr>
        <w:rFonts w:ascii="Arial" w:hAnsi="Arial" w:cs="Arial"/>
        <w:noProof/>
        <w:color w:val="999999"/>
        <w:sz w:val="22"/>
        <w:lang w:val="en-US"/>
      </w:rPr>
      <w:t>clubmai</w:t>
    </w:r>
    <w:r>
      <w:rPr>
        <w:rFonts w:ascii="Arial" w:hAnsi="Arial" w:cs="Arial"/>
        <w:noProof/>
        <w:color w:val="999999"/>
        <w:sz w:val="22"/>
      </w:rPr>
      <w:t>.</w:t>
    </w:r>
    <w:r>
      <w:rPr>
        <w:rFonts w:ascii="Arial" w:hAnsi="Arial" w:cs="Arial"/>
        <w:noProof/>
        <w:color w:val="999999"/>
        <w:sz w:val="22"/>
        <w:lang w:val="en-US"/>
      </w:rPr>
      <w:t>ru</w:t>
    </w:r>
    <w:r>
      <w:rPr>
        <w:rFonts w:ascii="Arial" w:hAnsi="Arial" w:cs="Arial"/>
        <w:noProof/>
        <w:color w:val="999999"/>
        <w:sz w:val="22"/>
      </w:rPr>
      <w:t xml:space="preserve"> :: </w:t>
    </w:r>
    <w:smartTag w:uri="urn:schemas-microsoft-com:office:smarttags" w:element="PersonName">
      <w:r>
        <w:rPr>
          <w:rFonts w:ascii="Arial" w:hAnsi="Arial" w:cs="Arial"/>
          <w:noProof/>
          <w:color w:val="999999"/>
          <w:sz w:val="22"/>
          <w:lang w:val="en-US"/>
        </w:rPr>
        <w:t>mail</w:t>
      </w:r>
      <w:r>
        <w:rPr>
          <w:rFonts w:ascii="Arial" w:hAnsi="Arial" w:cs="Arial"/>
          <w:noProof/>
          <w:color w:val="999999"/>
          <w:sz w:val="22"/>
        </w:rPr>
        <w:t>@</w:t>
      </w:r>
      <w:r>
        <w:rPr>
          <w:rFonts w:ascii="Arial" w:hAnsi="Arial" w:cs="Arial"/>
          <w:noProof/>
          <w:color w:val="999999"/>
          <w:sz w:val="22"/>
          <w:lang w:val="en-US"/>
        </w:rPr>
        <w:t>clubmai</w:t>
      </w:r>
      <w:r>
        <w:rPr>
          <w:rFonts w:ascii="Arial" w:hAnsi="Arial" w:cs="Arial"/>
          <w:noProof/>
          <w:color w:val="999999"/>
          <w:sz w:val="22"/>
        </w:rPr>
        <w:t>.</w:t>
      </w:r>
      <w:r>
        <w:rPr>
          <w:rFonts w:ascii="Arial" w:hAnsi="Arial" w:cs="Arial"/>
          <w:noProof/>
          <w:color w:val="999999"/>
          <w:sz w:val="22"/>
          <w:lang w:val="en-US"/>
        </w:rPr>
        <w:t>ru</w:t>
      </w:r>
    </w:smartTag>
  </w:p>
  <w:p w:rsidR="005B51F2" w:rsidRDefault="005B51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6DEA"/>
    <w:multiLevelType w:val="hybridMultilevel"/>
    <w:tmpl w:val="9574E93E"/>
    <w:lvl w:ilvl="0" w:tplc="9D5C6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F84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44D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7A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3CE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74B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6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367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FA9"/>
    <w:rsid w:val="00001FFE"/>
    <w:rsid w:val="00007D69"/>
    <w:rsid w:val="00021315"/>
    <w:rsid w:val="00030DD3"/>
    <w:rsid w:val="00032E84"/>
    <w:rsid w:val="00033861"/>
    <w:rsid w:val="00033C85"/>
    <w:rsid w:val="000366AD"/>
    <w:rsid w:val="0006685B"/>
    <w:rsid w:val="00072D47"/>
    <w:rsid w:val="000740BA"/>
    <w:rsid w:val="0007671C"/>
    <w:rsid w:val="00077CA8"/>
    <w:rsid w:val="000869AA"/>
    <w:rsid w:val="000945A2"/>
    <w:rsid w:val="000A4BC5"/>
    <w:rsid w:val="000A60DB"/>
    <w:rsid w:val="000B28FC"/>
    <w:rsid w:val="000C00DA"/>
    <w:rsid w:val="000C15E5"/>
    <w:rsid w:val="000D053C"/>
    <w:rsid w:val="000D1647"/>
    <w:rsid w:val="000D21DC"/>
    <w:rsid w:val="000D7BE8"/>
    <w:rsid w:val="000D7C54"/>
    <w:rsid w:val="000E399D"/>
    <w:rsid w:val="000F333A"/>
    <w:rsid w:val="000F3A6C"/>
    <w:rsid w:val="000F6E1B"/>
    <w:rsid w:val="00101F41"/>
    <w:rsid w:val="001107D3"/>
    <w:rsid w:val="00110E1A"/>
    <w:rsid w:val="00123143"/>
    <w:rsid w:val="001231D2"/>
    <w:rsid w:val="001353FE"/>
    <w:rsid w:val="00140277"/>
    <w:rsid w:val="00144BC3"/>
    <w:rsid w:val="001455E0"/>
    <w:rsid w:val="00152212"/>
    <w:rsid w:val="001533BA"/>
    <w:rsid w:val="00156E1A"/>
    <w:rsid w:val="001573B1"/>
    <w:rsid w:val="0016223A"/>
    <w:rsid w:val="001714DD"/>
    <w:rsid w:val="001717DE"/>
    <w:rsid w:val="0017771E"/>
    <w:rsid w:val="0018508C"/>
    <w:rsid w:val="00185CD1"/>
    <w:rsid w:val="001913CA"/>
    <w:rsid w:val="001914D2"/>
    <w:rsid w:val="00193C59"/>
    <w:rsid w:val="001A76B0"/>
    <w:rsid w:val="001B1226"/>
    <w:rsid w:val="001B1469"/>
    <w:rsid w:val="001C14BF"/>
    <w:rsid w:val="001C750C"/>
    <w:rsid w:val="001D06C7"/>
    <w:rsid w:val="001D1AA3"/>
    <w:rsid w:val="001D3EA9"/>
    <w:rsid w:val="001E47A5"/>
    <w:rsid w:val="00203067"/>
    <w:rsid w:val="00212C0D"/>
    <w:rsid w:val="0021404D"/>
    <w:rsid w:val="00224587"/>
    <w:rsid w:val="00233572"/>
    <w:rsid w:val="00244690"/>
    <w:rsid w:val="002519FE"/>
    <w:rsid w:val="00254FDC"/>
    <w:rsid w:val="00256383"/>
    <w:rsid w:val="00260F97"/>
    <w:rsid w:val="00261F34"/>
    <w:rsid w:val="00265CE3"/>
    <w:rsid w:val="002662B1"/>
    <w:rsid w:val="00267E94"/>
    <w:rsid w:val="002704FB"/>
    <w:rsid w:val="002756D2"/>
    <w:rsid w:val="00287607"/>
    <w:rsid w:val="00297BB4"/>
    <w:rsid w:val="002A0975"/>
    <w:rsid w:val="002A1293"/>
    <w:rsid w:val="002A18B0"/>
    <w:rsid w:val="002B038A"/>
    <w:rsid w:val="002B40A9"/>
    <w:rsid w:val="002D43D2"/>
    <w:rsid w:val="002D5D70"/>
    <w:rsid w:val="002E5470"/>
    <w:rsid w:val="002E69B7"/>
    <w:rsid w:val="002F4B35"/>
    <w:rsid w:val="002F4E5F"/>
    <w:rsid w:val="00300F73"/>
    <w:rsid w:val="0030333D"/>
    <w:rsid w:val="00306D47"/>
    <w:rsid w:val="003079FC"/>
    <w:rsid w:val="00310B7D"/>
    <w:rsid w:val="00310EC7"/>
    <w:rsid w:val="003158CE"/>
    <w:rsid w:val="00315C31"/>
    <w:rsid w:val="003232AE"/>
    <w:rsid w:val="00325934"/>
    <w:rsid w:val="0033329E"/>
    <w:rsid w:val="00337635"/>
    <w:rsid w:val="00343162"/>
    <w:rsid w:val="00350161"/>
    <w:rsid w:val="003540B4"/>
    <w:rsid w:val="00356C8E"/>
    <w:rsid w:val="00360735"/>
    <w:rsid w:val="003638B4"/>
    <w:rsid w:val="00364D7E"/>
    <w:rsid w:val="0036681D"/>
    <w:rsid w:val="00366863"/>
    <w:rsid w:val="00373D42"/>
    <w:rsid w:val="00377CB6"/>
    <w:rsid w:val="00383820"/>
    <w:rsid w:val="00386941"/>
    <w:rsid w:val="003B3E79"/>
    <w:rsid w:val="003B6D70"/>
    <w:rsid w:val="003D1B31"/>
    <w:rsid w:val="003F461E"/>
    <w:rsid w:val="004001DE"/>
    <w:rsid w:val="00403A91"/>
    <w:rsid w:val="00405D87"/>
    <w:rsid w:val="0041683E"/>
    <w:rsid w:val="00417C64"/>
    <w:rsid w:val="00421FC3"/>
    <w:rsid w:val="00430D01"/>
    <w:rsid w:val="00441D5D"/>
    <w:rsid w:val="004429DA"/>
    <w:rsid w:val="00447384"/>
    <w:rsid w:val="004554CF"/>
    <w:rsid w:val="00457557"/>
    <w:rsid w:val="00463EB7"/>
    <w:rsid w:val="004658C4"/>
    <w:rsid w:val="0047026E"/>
    <w:rsid w:val="00473A20"/>
    <w:rsid w:val="00475688"/>
    <w:rsid w:val="00485609"/>
    <w:rsid w:val="004A07D4"/>
    <w:rsid w:val="004A459B"/>
    <w:rsid w:val="004B55B7"/>
    <w:rsid w:val="004B6106"/>
    <w:rsid w:val="004D1270"/>
    <w:rsid w:val="004D1EA9"/>
    <w:rsid w:val="004E1646"/>
    <w:rsid w:val="004E2742"/>
    <w:rsid w:val="004E78D0"/>
    <w:rsid w:val="004F33AB"/>
    <w:rsid w:val="004F400D"/>
    <w:rsid w:val="00501B04"/>
    <w:rsid w:val="0050559A"/>
    <w:rsid w:val="00506A04"/>
    <w:rsid w:val="00507B19"/>
    <w:rsid w:val="00510D2A"/>
    <w:rsid w:val="00517CBE"/>
    <w:rsid w:val="00521DDE"/>
    <w:rsid w:val="00521E8A"/>
    <w:rsid w:val="00522088"/>
    <w:rsid w:val="005251F7"/>
    <w:rsid w:val="005325DC"/>
    <w:rsid w:val="005343E8"/>
    <w:rsid w:val="00534858"/>
    <w:rsid w:val="00536985"/>
    <w:rsid w:val="00542EEF"/>
    <w:rsid w:val="00547841"/>
    <w:rsid w:val="00556855"/>
    <w:rsid w:val="005577B6"/>
    <w:rsid w:val="00560774"/>
    <w:rsid w:val="00563726"/>
    <w:rsid w:val="00575B17"/>
    <w:rsid w:val="0058119B"/>
    <w:rsid w:val="00581BA7"/>
    <w:rsid w:val="00581E0E"/>
    <w:rsid w:val="00582193"/>
    <w:rsid w:val="00594FEF"/>
    <w:rsid w:val="005B51F2"/>
    <w:rsid w:val="005B75E8"/>
    <w:rsid w:val="005C037B"/>
    <w:rsid w:val="005C0732"/>
    <w:rsid w:val="005C6F80"/>
    <w:rsid w:val="005E0CB8"/>
    <w:rsid w:val="005E2510"/>
    <w:rsid w:val="005E3813"/>
    <w:rsid w:val="005E48AB"/>
    <w:rsid w:val="005F38EA"/>
    <w:rsid w:val="005F4956"/>
    <w:rsid w:val="005F6E44"/>
    <w:rsid w:val="0060054E"/>
    <w:rsid w:val="00600E78"/>
    <w:rsid w:val="0060617C"/>
    <w:rsid w:val="00610894"/>
    <w:rsid w:val="00612E60"/>
    <w:rsid w:val="0061353A"/>
    <w:rsid w:val="006156BD"/>
    <w:rsid w:val="006428CB"/>
    <w:rsid w:val="00647DFD"/>
    <w:rsid w:val="00647ED4"/>
    <w:rsid w:val="00662F3E"/>
    <w:rsid w:val="006704F2"/>
    <w:rsid w:val="006716D0"/>
    <w:rsid w:val="006719E8"/>
    <w:rsid w:val="00673E63"/>
    <w:rsid w:val="006743B8"/>
    <w:rsid w:val="00675E9A"/>
    <w:rsid w:val="00680D0F"/>
    <w:rsid w:val="00681DF0"/>
    <w:rsid w:val="00682CD9"/>
    <w:rsid w:val="006909E9"/>
    <w:rsid w:val="00694615"/>
    <w:rsid w:val="0069633A"/>
    <w:rsid w:val="006A45C7"/>
    <w:rsid w:val="006A71BC"/>
    <w:rsid w:val="006B1EF5"/>
    <w:rsid w:val="006B6007"/>
    <w:rsid w:val="006B735C"/>
    <w:rsid w:val="006D49FD"/>
    <w:rsid w:val="006D5955"/>
    <w:rsid w:val="006E4BD1"/>
    <w:rsid w:val="006F23A2"/>
    <w:rsid w:val="006F2F4E"/>
    <w:rsid w:val="0070029C"/>
    <w:rsid w:val="00705B38"/>
    <w:rsid w:val="00710D6F"/>
    <w:rsid w:val="00712337"/>
    <w:rsid w:val="007143EA"/>
    <w:rsid w:val="00715DD0"/>
    <w:rsid w:val="00716CE9"/>
    <w:rsid w:val="00720D2A"/>
    <w:rsid w:val="007227CE"/>
    <w:rsid w:val="00723231"/>
    <w:rsid w:val="00724B88"/>
    <w:rsid w:val="00735B0C"/>
    <w:rsid w:val="007435C5"/>
    <w:rsid w:val="007532D3"/>
    <w:rsid w:val="0076014A"/>
    <w:rsid w:val="0076089D"/>
    <w:rsid w:val="00766813"/>
    <w:rsid w:val="00770349"/>
    <w:rsid w:val="0077349C"/>
    <w:rsid w:val="00774A89"/>
    <w:rsid w:val="00774FFA"/>
    <w:rsid w:val="0077649F"/>
    <w:rsid w:val="007778BF"/>
    <w:rsid w:val="007839FE"/>
    <w:rsid w:val="00786806"/>
    <w:rsid w:val="00786E96"/>
    <w:rsid w:val="00796A53"/>
    <w:rsid w:val="00797A93"/>
    <w:rsid w:val="007B2079"/>
    <w:rsid w:val="007B3D02"/>
    <w:rsid w:val="007B455A"/>
    <w:rsid w:val="007C40FD"/>
    <w:rsid w:val="007C4D4C"/>
    <w:rsid w:val="007D2A77"/>
    <w:rsid w:val="007D6143"/>
    <w:rsid w:val="007D6AFE"/>
    <w:rsid w:val="007E51CE"/>
    <w:rsid w:val="007E7D70"/>
    <w:rsid w:val="007F7C5F"/>
    <w:rsid w:val="00806845"/>
    <w:rsid w:val="008170AA"/>
    <w:rsid w:val="00821538"/>
    <w:rsid w:val="008247F4"/>
    <w:rsid w:val="00826AF5"/>
    <w:rsid w:val="0082794E"/>
    <w:rsid w:val="00831376"/>
    <w:rsid w:val="00840365"/>
    <w:rsid w:val="00843A10"/>
    <w:rsid w:val="00843F01"/>
    <w:rsid w:val="00846C3F"/>
    <w:rsid w:val="00855AED"/>
    <w:rsid w:val="00856BED"/>
    <w:rsid w:val="00860BBC"/>
    <w:rsid w:val="00861A5B"/>
    <w:rsid w:val="00865411"/>
    <w:rsid w:val="008659BC"/>
    <w:rsid w:val="00875D22"/>
    <w:rsid w:val="008800A4"/>
    <w:rsid w:val="00882128"/>
    <w:rsid w:val="00886E4C"/>
    <w:rsid w:val="008A1241"/>
    <w:rsid w:val="008A33EE"/>
    <w:rsid w:val="008A3984"/>
    <w:rsid w:val="008A4F33"/>
    <w:rsid w:val="008A50F5"/>
    <w:rsid w:val="008A6755"/>
    <w:rsid w:val="008B51A0"/>
    <w:rsid w:val="008C14D9"/>
    <w:rsid w:val="008C295E"/>
    <w:rsid w:val="008C4D9A"/>
    <w:rsid w:val="008C73D8"/>
    <w:rsid w:val="008D0CAF"/>
    <w:rsid w:val="008D0E7F"/>
    <w:rsid w:val="008D2768"/>
    <w:rsid w:val="008D3637"/>
    <w:rsid w:val="008D3C78"/>
    <w:rsid w:val="008D44F9"/>
    <w:rsid w:val="008D4D74"/>
    <w:rsid w:val="008E66A6"/>
    <w:rsid w:val="008F14D8"/>
    <w:rsid w:val="008F37BE"/>
    <w:rsid w:val="008F6B67"/>
    <w:rsid w:val="00915BBE"/>
    <w:rsid w:val="00923C02"/>
    <w:rsid w:val="00925A40"/>
    <w:rsid w:val="00932CF3"/>
    <w:rsid w:val="00940901"/>
    <w:rsid w:val="0094591A"/>
    <w:rsid w:val="00950D3F"/>
    <w:rsid w:val="009523B1"/>
    <w:rsid w:val="00953DBB"/>
    <w:rsid w:val="0095554F"/>
    <w:rsid w:val="00956406"/>
    <w:rsid w:val="0096101A"/>
    <w:rsid w:val="009628EF"/>
    <w:rsid w:val="00963EA5"/>
    <w:rsid w:val="00965CBB"/>
    <w:rsid w:val="009669F4"/>
    <w:rsid w:val="00966BA0"/>
    <w:rsid w:val="00967126"/>
    <w:rsid w:val="009734BD"/>
    <w:rsid w:val="00974129"/>
    <w:rsid w:val="009850AA"/>
    <w:rsid w:val="00986E5C"/>
    <w:rsid w:val="00987AC3"/>
    <w:rsid w:val="0099096E"/>
    <w:rsid w:val="009A2997"/>
    <w:rsid w:val="009A4AD2"/>
    <w:rsid w:val="009A76CE"/>
    <w:rsid w:val="009B4AE7"/>
    <w:rsid w:val="009C1BD5"/>
    <w:rsid w:val="009C1FB6"/>
    <w:rsid w:val="009C7742"/>
    <w:rsid w:val="009D1892"/>
    <w:rsid w:val="009E2EA0"/>
    <w:rsid w:val="00A03650"/>
    <w:rsid w:val="00A050F2"/>
    <w:rsid w:val="00A060B5"/>
    <w:rsid w:val="00A06A9A"/>
    <w:rsid w:val="00A10509"/>
    <w:rsid w:val="00A30B66"/>
    <w:rsid w:val="00A34EA1"/>
    <w:rsid w:val="00A44830"/>
    <w:rsid w:val="00A66E52"/>
    <w:rsid w:val="00A72B80"/>
    <w:rsid w:val="00A750B3"/>
    <w:rsid w:val="00A77B10"/>
    <w:rsid w:val="00A81B51"/>
    <w:rsid w:val="00A85110"/>
    <w:rsid w:val="00A85157"/>
    <w:rsid w:val="00A864E6"/>
    <w:rsid w:val="00A97F05"/>
    <w:rsid w:val="00AB51EB"/>
    <w:rsid w:val="00AB72A8"/>
    <w:rsid w:val="00AD6E6D"/>
    <w:rsid w:val="00AE02EC"/>
    <w:rsid w:val="00AF5C22"/>
    <w:rsid w:val="00AF75FD"/>
    <w:rsid w:val="00B01179"/>
    <w:rsid w:val="00B22451"/>
    <w:rsid w:val="00B22E94"/>
    <w:rsid w:val="00B24E7C"/>
    <w:rsid w:val="00B25282"/>
    <w:rsid w:val="00B257CC"/>
    <w:rsid w:val="00B259D5"/>
    <w:rsid w:val="00B37653"/>
    <w:rsid w:val="00B46E1D"/>
    <w:rsid w:val="00B51682"/>
    <w:rsid w:val="00B527BF"/>
    <w:rsid w:val="00B55D6B"/>
    <w:rsid w:val="00B63839"/>
    <w:rsid w:val="00B64769"/>
    <w:rsid w:val="00B7169B"/>
    <w:rsid w:val="00B828B8"/>
    <w:rsid w:val="00B852BF"/>
    <w:rsid w:val="00B85554"/>
    <w:rsid w:val="00B85E26"/>
    <w:rsid w:val="00B86848"/>
    <w:rsid w:val="00B92044"/>
    <w:rsid w:val="00B95BDF"/>
    <w:rsid w:val="00BA4850"/>
    <w:rsid w:val="00BA6EA9"/>
    <w:rsid w:val="00BC3CEE"/>
    <w:rsid w:val="00BC4EDB"/>
    <w:rsid w:val="00BE3B62"/>
    <w:rsid w:val="00BE4573"/>
    <w:rsid w:val="00BF10AE"/>
    <w:rsid w:val="00C00C52"/>
    <w:rsid w:val="00C01E00"/>
    <w:rsid w:val="00C0583D"/>
    <w:rsid w:val="00C06544"/>
    <w:rsid w:val="00C069B6"/>
    <w:rsid w:val="00C202C9"/>
    <w:rsid w:val="00C24026"/>
    <w:rsid w:val="00C269D1"/>
    <w:rsid w:val="00C30F62"/>
    <w:rsid w:val="00C31522"/>
    <w:rsid w:val="00C31E5F"/>
    <w:rsid w:val="00C32B7A"/>
    <w:rsid w:val="00C331C7"/>
    <w:rsid w:val="00C42997"/>
    <w:rsid w:val="00C4425D"/>
    <w:rsid w:val="00C442C7"/>
    <w:rsid w:val="00C46504"/>
    <w:rsid w:val="00C477A8"/>
    <w:rsid w:val="00C5215B"/>
    <w:rsid w:val="00C6346C"/>
    <w:rsid w:val="00C63B20"/>
    <w:rsid w:val="00C66EEF"/>
    <w:rsid w:val="00C73DAD"/>
    <w:rsid w:val="00C747D5"/>
    <w:rsid w:val="00C83AD6"/>
    <w:rsid w:val="00C874B7"/>
    <w:rsid w:val="00C91E44"/>
    <w:rsid w:val="00C926F9"/>
    <w:rsid w:val="00C95160"/>
    <w:rsid w:val="00C95294"/>
    <w:rsid w:val="00C95B31"/>
    <w:rsid w:val="00CB198D"/>
    <w:rsid w:val="00CB57BD"/>
    <w:rsid w:val="00CB7395"/>
    <w:rsid w:val="00CD2129"/>
    <w:rsid w:val="00CD372F"/>
    <w:rsid w:val="00CD5DB4"/>
    <w:rsid w:val="00CF5FA9"/>
    <w:rsid w:val="00D068FC"/>
    <w:rsid w:val="00D17530"/>
    <w:rsid w:val="00D24540"/>
    <w:rsid w:val="00D273E3"/>
    <w:rsid w:val="00D37703"/>
    <w:rsid w:val="00D41B3B"/>
    <w:rsid w:val="00D4711D"/>
    <w:rsid w:val="00D47878"/>
    <w:rsid w:val="00D55F87"/>
    <w:rsid w:val="00D57DD7"/>
    <w:rsid w:val="00D750FC"/>
    <w:rsid w:val="00D85B2B"/>
    <w:rsid w:val="00D91AD4"/>
    <w:rsid w:val="00D91B15"/>
    <w:rsid w:val="00D93140"/>
    <w:rsid w:val="00D9488C"/>
    <w:rsid w:val="00D95963"/>
    <w:rsid w:val="00D96237"/>
    <w:rsid w:val="00D97B38"/>
    <w:rsid w:val="00DC7866"/>
    <w:rsid w:val="00DD6575"/>
    <w:rsid w:val="00DE3B44"/>
    <w:rsid w:val="00E024B1"/>
    <w:rsid w:val="00E0550B"/>
    <w:rsid w:val="00E06D2F"/>
    <w:rsid w:val="00E07809"/>
    <w:rsid w:val="00E13809"/>
    <w:rsid w:val="00E14A1A"/>
    <w:rsid w:val="00E24332"/>
    <w:rsid w:val="00E450CC"/>
    <w:rsid w:val="00E50B21"/>
    <w:rsid w:val="00E5272B"/>
    <w:rsid w:val="00E5314D"/>
    <w:rsid w:val="00E56EC0"/>
    <w:rsid w:val="00E60984"/>
    <w:rsid w:val="00E70312"/>
    <w:rsid w:val="00E70870"/>
    <w:rsid w:val="00E80F99"/>
    <w:rsid w:val="00E827AF"/>
    <w:rsid w:val="00E8446E"/>
    <w:rsid w:val="00E911DA"/>
    <w:rsid w:val="00E95987"/>
    <w:rsid w:val="00E9681F"/>
    <w:rsid w:val="00EA44EB"/>
    <w:rsid w:val="00EA5385"/>
    <w:rsid w:val="00EB63F0"/>
    <w:rsid w:val="00EC3310"/>
    <w:rsid w:val="00EC482F"/>
    <w:rsid w:val="00EC5224"/>
    <w:rsid w:val="00ED1314"/>
    <w:rsid w:val="00ED22B0"/>
    <w:rsid w:val="00EE4A49"/>
    <w:rsid w:val="00EF1295"/>
    <w:rsid w:val="00EF1AAC"/>
    <w:rsid w:val="00EF4199"/>
    <w:rsid w:val="00EF648E"/>
    <w:rsid w:val="00F03C72"/>
    <w:rsid w:val="00F06A0F"/>
    <w:rsid w:val="00F2306B"/>
    <w:rsid w:val="00F27DAC"/>
    <w:rsid w:val="00F313BA"/>
    <w:rsid w:val="00F31649"/>
    <w:rsid w:val="00F34860"/>
    <w:rsid w:val="00F361F6"/>
    <w:rsid w:val="00F4259C"/>
    <w:rsid w:val="00F42812"/>
    <w:rsid w:val="00F4527F"/>
    <w:rsid w:val="00F4688F"/>
    <w:rsid w:val="00F47451"/>
    <w:rsid w:val="00F514F5"/>
    <w:rsid w:val="00F56404"/>
    <w:rsid w:val="00F61714"/>
    <w:rsid w:val="00F620D8"/>
    <w:rsid w:val="00F622EB"/>
    <w:rsid w:val="00F62735"/>
    <w:rsid w:val="00F74CB9"/>
    <w:rsid w:val="00F74FD0"/>
    <w:rsid w:val="00F82955"/>
    <w:rsid w:val="00F83437"/>
    <w:rsid w:val="00F85311"/>
    <w:rsid w:val="00F87CB0"/>
    <w:rsid w:val="00F90211"/>
    <w:rsid w:val="00F9413F"/>
    <w:rsid w:val="00FA11A1"/>
    <w:rsid w:val="00FB19B8"/>
    <w:rsid w:val="00FB3393"/>
    <w:rsid w:val="00FB3DB6"/>
    <w:rsid w:val="00FB50CA"/>
    <w:rsid w:val="00FC09A1"/>
    <w:rsid w:val="00FD0EF9"/>
    <w:rsid w:val="00FE5875"/>
    <w:rsid w:val="00FF175F"/>
    <w:rsid w:val="00FF5568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FA9"/>
    <w:pPr>
      <w:keepNext/>
      <w:jc w:val="right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48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19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19B8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F5F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19B8"/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CF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B19B8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741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6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2F3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B95BDF"/>
    <w:rPr>
      <w:rFonts w:cs="Times New Roman"/>
      <w:i/>
      <w:iCs/>
    </w:rPr>
  </w:style>
  <w:style w:type="paragraph" w:customStyle="1" w:styleId="Style6">
    <w:name w:val="Style6"/>
    <w:basedOn w:val="Normal"/>
    <w:uiPriority w:val="99"/>
    <w:rsid w:val="0094591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4591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Normal"/>
    <w:uiPriority w:val="99"/>
    <w:rsid w:val="0094591A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5">
    <w:name w:val="Style5"/>
    <w:basedOn w:val="Normal"/>
    <w:uiPriority w:val="99"/>
    <w:rsid w:val="00932CF3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302</Words>
  <Characters>1728</Characters>
  <Application>Microsoft Office Outlook</Application>
  <DocSecurity>0</DocSecurity>
  <Lines>0</Lines>
  <Paragraphs>0</Paragraphs>
  <ScaleCrop>false</ScaleCrop>
  <Company>CLUB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заседания Правления</dc:title>
  <dc:subject/>
  <dc:creator>MAI</dc:creator>
  <cp:keywords/>
  <dc:description/>
  <cp:lastModifiedBy>MAI</cp:lastModifiedBy>
  <cp:revision>6</cp:revision>
  <cp:lastPrinted>2014-06-04T09:50:00Z</cp:lastPrinted>
  <dcterms:created xsi:type="dcterms:W3CDTF">2014-04-17T10:37:00Z</dcterms:created>
  <dcterms:modified xsi:type="dcterms:W3CDTF">2014-06-04T10:29:00Z</dcterms:modified>
</cp:coreProperties>
</file>