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5" w:rsidRDefault="00CF7B65" w:rsidP="001E1C03">
      <w:pPr>
        <w:pStyle w:val="HTML"/>
        <w:rPr>
          <w:rFonts w:ascii="Times New Roman" w:hAnsi="Times New Roman" w:cs="Times New Roman"/>
          <w:b/>
          <w:bCs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ПРОТОКОЛ 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Общего собрания членов </w:t>
      </w:r>
    </w:p>
    <w:p w:rsidR="00CF7B65" w:rsidRPr="001E1C03" w:rsidRDefault="00CF7B65" w:rsidP="001E1C03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Некоммерческого партнерства «Клуб выпускников МАИ»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118"/>
        <w:gridCol w:w="4710"/>
      </w:tblGrid>
      <w:tr w:rsidR="00CF7B65">
        <w:tc>
          <w:tcPr>
            <w:tcW w:w="5210" w:type="dxa"/>
          </w:tcPr>
          <w:p w:rsidR="00CF7B65" w:rsidRPr="00D24F98" w:rsidRDefault="00CF7B65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 06/2014</w:t>
            </w:r>
          </w:p>
        </w:tc>
        <w:tc>
          <w:tcPr>
            <w:tcW w:w="4798" w:type="dxa"/>
          </w:tcPr>
          <w:p w:rsidR="00CF7B65" w:rsidRDefault="00CF7B65" w:rsidP="0026077B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F65A4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</w:tbl>
    <w:p w:rsidR="00CF7B65" w:rsidRDefault="00CF7B65">
      <w:pPr>
        <w:pStyle w:val="HTML"/>
        <w:rPr>
          <w:rFonts w:ascii="Times New Roman" w:hAnsi="Times New Roman" w:cs="Times New Roman"/>
          <w:sz w:val="24"/>
        </w:rPr>
      </w:pPr>
    </w:p>
    <w:p w:rsidR="00CF7B65" w:rsidRPr="00EC7686" w:rsidRDefault="00CF7B65" w:rsidP="000F38FB">
      <w:pPr>
        <w:ind w:firstLine="708"/>
        <w:jc w:val="both"/>
        <w:rPr>
          <w:sz w:val="22"/>
          <w:szCs w:val="22"/>
        </w:rPr>
      </w:pPr>
      <w:r w:rsidRPr="008B572A">
        <w:t xml:space="preserve">Место проведения </w:t>
      </w:r>
      <w:r>
        <w:t xml:space="preserve">собрания: г. </w:t>
      </w:r>
      <w:r w:rsidRPr="008B572A">
        <w:t>Москва</w:t>
      </w:r>
      <w:r>
        <w:t xml:space="preserve"> </w:t>
      </w:r>
      <w:r w:rsidRPr="00EC7686">
        <w:t>(</w:t>
      </w:r>
      <w:r w:rsidRPr="00EC7686">
        <w:rPr>
          <w:sz w:val="22"/>
          <w:szCs w:val="22"/>
        </w:rPr>
        <w:t>Главный административный корпус МАИ (</w:t>
      </w:r>
      <w:r>
        <w:rPr>
          <w:sz w:val="22"/>
          <w:szCs w:val="22"/>
        </w:rPr>
        <w:t>Зал ученого Совета</w:t>
      </w:r>
      <w:r w:rsidRPr="00EC7686">
        <w:rPr>
          <w:sz w:val="22"/>
          <w:szCs w:val="22"/>
        </w:rPr>
        <w:t>)</w:t>
      </w:r>
      <w:r>
        <w:rPr>
          <w:sz w:val="22"/>
          <w:szCs w:val="22"/>
        </w:rPr>
        <w:t>).</w:t>
      </w:r>
    </w:p>
    <w:p w:rsidR="00CF7B65" w:rsidRPr="008B572A" w:rsidRDefault="00CF7B65" w:rsidP="000F38FB">
      <w:pPr>
        <w:ind w:firstLine="708"/>
        <w:jc w:val="both"/>
      </w:pPr>
      <w:r w:rsidRPr="008B572A">
        <w:t>Дата проведения</w:t>
      </w:r>
      <w:r>
        <w:t xml:space="preserve"> собрания</w:t>
      </w:r>
      <w:r w:rsidRPr="008B572A">
        <w:t>: «</w:t>
      </w:r>
      <w:r>
        <w:t>25</w:t>
      </w:r>
      <w:r w:rsidRPr="008B572A">
        <w:t xml:space="preserve">» </w:t>
      </w:r>
      <w:r>
        <w:t xml:space="preserve">июня </w:t>
      </w:r>
      <w:smartTag w:uri="urn:schemas-microsoft-com:office:smarttags" w:element="metricconverter">
        <w:smartTagPr>
          <w:attr w:name="ProductID" w:val="2014 г"/>
        </w:smartTagPr>
        <w:r>
          <w:t xml:space="preserve">2014 </w:t>
        </w:r>
        <w:r w:rsidRPr="008B572A">
          <w:t>г</w:t>
        </w:r>
      </w:smartTag>
      <w:r w:rsidRPr="008B572A">
        <w:t>.</w:t>
      </w:r>
    </w:p>
    <w:p w:rsidR="00CF7B65" w:rsidRPr="008B572A" w:rsidRDefault="00CF7B65" w:rsidP="000F38FB">
      <w:pPr>
        <w:ind w:firstLine="708"/>
        <w:jc w:val="both"/>
      </w:pPr>
      <w:r w:rsidRPr="008B572A">
        <w:t xml:space="preserve">Время проведения: </w:t>
      </w:r>
      <w:r>
        <w:t xml:space="preserve"> 19 </w:t>
      </w:r>
      <w:r w:rsidRPr="008B572A">
        <w:t>часов.</w:t>
      </w:r>
    </w:p>
    <w:p w:rsidR="00CF7B65" w:rsidRDefault="00CF7B65" w:rsidP="008B572A">
      <w:pPr>
        <w:ind w:right="-5"/>
        <w:jc w:val="both"/>
        <w:rPr>
          <w:sz w:val="28"/>
        </w:rPr>
      </w:pPr>
    </w:p>
    <w:p w:rsidR="00CF7B65" w:rsidRPr="00A27310" w:rsidRDefault="00CF7B65" w:rsidP="00515E86">
      <w:pPr>
        <w:ind w:right="113"/>
        <w:jc w:val="both"/>
      </w:pPr>
      <w:r w:rsidRPr="00A27310">
        <w:t>На дату проведения  общего собрания в Некоммерческом партнерстве «Клуб выпускников МАИ» числится 1</w:t>
      </w:r>
      <w:r w:rsidRPr="001E0136">
        <w:t>4</w:t>
      </w:r>
      <w:r>
        <w:t>8 человек</w:t>
      </w:r>
      <w:r w:rsidRPr="00A27310">
        <w:t>.</w:t>
      </w:r>
    </w:p>
    <w:p w:rsidR="00CF7B65" w:rsidRPr="00A27310" w:rsidRDefault="00CF7B65" w:rsidP="008B572A">
      <w:pPr>
        <w:ind w:right="-5"/>
        <w:jc w:val="both"/>
      </w:pPr>
    </w:p>
    <w:p w:rsidR="00CF7B65" w:rsidRDefault="00CF7B65" w:rsidP="008B572A">
      <w:pPr>
        <w:ind w:right="-5"/>
        <w:jc w:val="both"/>
      </w:pPr>
      <w:r w:rsidRPr="00A27310">
        <w:t xml:space="preserve">На общем собрании присутствует </w:t>
      </w:r>
      <w:r>
        <w:t>75</w:t>
      </w:r>
      <w:r w:rsidRPr="00A27310">
        <w:t xml:space="preserve"> член</w:t>
      </w:r>
      <w:r>
        <w:t>ов</w:t>
      </w:r>
      <w:r w:rsidRPr="00A27310">
        <w:t xml:space="preserve"> Некоммерческого партнерства «Клуб выпускников МАИ», что составляет </w:t>
      </w:r>
      <w:r>
        <w:t>более 50</w:t>
      </w:r>
      <w:r w:rsidRPr="00A27310">
        <w:t xml:space="preserve"> %.</w:t>
      </w:r>
      <w:r>
        <w:t xml:space="preserve">  </w:t>
      </w:r>
    </w:p>
    <w:p w:rsidR="00CF7B65" w:rsidRDefault="00CF7B65" w:rsidP="008B572A">
      <w:pPr>
        <w:ind w:right="-5"/>
        <w:jc w:val="both"/>
        <w:rPr>
          <w:b/>
        </w:rPr>
      </w:pPr>
      <w:r w:rsidRPr="00A27310">
        <w:rPr>
          <w:b/>
        </w:rPr>
        <w:t>Кворум для проведения общего собрания имеется.</w:t>
      </w:r>
    </w:p>
    <w:p w:rsidR="00CF7B65" w:rsidRPr="00A27310" w:rsidRDefault="00CF7B65" w:rsidP="008B572A">
      <w:pPr>
        <w:ind w:right="-5"/>
        <w:jc w:val="both"/>
      </w:pP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  <w:r>
        <w:rPr>
          <w:b/>
          <w:sz w:val="24"/>
        </w:rPr>
        <w:t>Президиум собрания:</w:t>
      </w:r>
    </w:p>
    <w:p w:rsidR="00CF7B65" w:rsidRDefault="00CF7B65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>Геращенко А.Н.</w:t>
      </w:r>
    </w:p>
    <w:p w:rsidR="00CF7B65" w:rsidRDefault="00CF7B65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>Елсуков С.И</w:t>
      </w:r>
    </w:p>
    <w:p w:rsidR="00CF7B65" w:rsidRDefault="00CF7B65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>Елагин Б.В.</w:t>
      </w:r>
    </w:p>
    <w:p w:rsidR="00CF7B65" w:rsidRDefault="00CF7B65" w:rsidP="00CE6944">
      <w:pPr>
        <w:pStyle w:val="ac"/>
        <w:ind w:left="0" w:right="398"/>
        <w:jc w:val="both"/>
        <w:rPr>
          <w:sz w:val="24"/>
        </w:rPr>
      </w:pP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</w:p>
    <w:p w:rsidR="00CF7B65" w:rsidRDefault="00CF7B65" w:rsidP="0026077B">
      <w:pPr>
        <w:pStyle w:val="ac"/>
        <w:ind w:left="0" w:right="398"/>
        <w:jc w:val="both"/>
        <w:rPr>
          <w:sz w:val="24"/>
        </w:rPr>
      </w:pPr>
      <w:r w:rsidRPr="00CE6944">
        <w:rPr>
          <w:b/>
          <w:sz w:val="24"/>
        </w:rPr>
        <w:t>Председатель</w:t>
      </w:r>
      <w:r>
        <w:rPr>
          <w:b/>
          <w:sz w:val="24"/>
        </w:rPr>
        <w:t xml:space="preserve"> собрания</w:t>
      </w:r>
      <w:r w:rsidRPr="00B647C7">
        <w:rPr>
          <w:sz w:val="24"/>
        </w:rPr>
        <w:t xml:space="preserve">: </w:t>
      </w:r>
      <w:r>
        <w:rPr>
          <w:sz w:val="24"/>
        </w:rPr>
        <w:t xml:space="preserve">  Елагин Б.В.</w:t>
      </w:r>
    </w:p>
    <w:p w:rsidR="00CF7B65" w:rsidRPr="00B647C7" w:rsidRDefault="00CF7B65" w:rsidP="0026077B">
      <w:pPr>
        <w:pStyle w:val="ac"/>
        <w:ind w:left="0" w:right="398"/>
        <w:jc w:val="both"/>
      </w:pPr>
    </w:p>
    <w:p w:rsidR="00CF7B65" w:rsidRDefault="00CF7B65" w:rsidP="00CE6944">
      <w:pPr>
        <w:ind w:right="398"/>
        <w:jc w:val="both"/>
        <w:rPr>
          <w:b/>
          <w:bCs/>
        </w:rPr>
      </w:pPr>
      <w:r w:rsidRPr="00B647C7">
        <w:rPr>
          <w:b/>
          <w:bCs/>
        </w:rPr>
        <w:t>ПОВЕСТКА ДНЯ:</w:t>
      </w:r>
    </w:p>
    <w:p w:rsidR="00CF7B65" w:rsidRDefault="00CF7B65" w:rsidP="00CE6944">
      <w:pPr>
        <w:ind w:right="398"/>
        <w:jc w:val="both"/>
        <w:rPr>
          <w:b/>
          <w:bCs/>
        </w:rPr>
      </w:pPr>
    </w:p>
    <w:p w:rsidR="00CF7B65" w:rsidRDefault="00CF7B65" w:rsidP="00F24435">
      <w:pPr>
        <w:ind w:right="398"/>
        <w:jc w:val="both"/>
      </w:pPr>
      <w:r>
        <w:t>1. Утверждение повестки дня собрания.</w:t>
      </w:r>
    </w:p>
    <w:p w:rsidR="00CF7B65" w:rsidRDefault="00CF7B65" w:rsidP="00CE6944">
      <w:pPr>
        <w:ind w:right="398"/>
        <w:jc w:val="both"/>
        <w:rPr>
          <w:bCs/>
        </w:rPr>
      </w:pPr>
      <w:r>
        <w:rPr>
          <w:bCs/>
        </w:rPr>
        <w:t>2</w:t>
      </w:r>
      <w:r w:rsidRPr="00A55FCA">
        <w:rPr>
          <w:bCs/>
        </w:rPr>
        <w:t xml:space="preserve">. </w:t>
      </w:r>
      <w:r>
        <w:rPr>
          <w:bCs/>
        </w:rPr>
        <w:t>Об избрании Президиума собрания.</w:t>
      </w:r>
    </w:p>
    <w:p w:rsidR="00CF7B65" w:rsidRDefault="00CF7B65" w:rsidP="00A55FCA">
      <w:pPr>
        <w:ind w:right="398"/>
        <w:jc w:val="both"/>
      </w:pPr>
      <w:r>
        <w:rPr>
          <w:bCs/>
        </w:rPr>
        <w:t xml:space="preserve">3. </w:t>
      </w:r>
      <w:r>
        <w:t>Об избрании Председателя собрания и редакционной и счетной комиссии.</w:t>
      </w:r>
    </w:p>
    <w:p w:rsidR="00CF7B65" w:rsidRPr="008D5FBA" w:rsidRDefault="00CF7B65" w:rsidP="004E4420">
      <w:pPr>
        <w:jc w:val="both"/>
      </w:pPr>
      <w:r>
        <w:t>4. Утверждение Регламента работы собрания, включая порядок ведения собрания и порядок подсчета результатов голосования.</w:t>
      </w:r>
    </w:p>
    <w:p w:rsidR="00CF7B65" w:rsidRDefault="00CF7B65" w:rsidP="004E4420">
      <w:pPr>
        <w:jc w:val="both"/>
      </w:pPr>
      <w:r>
        <w:t xml:space="preserve">5. Информация о вновь </w:t>
      </w:r>
      <w:r w:rsidRPr="00810914">
        <w:t xml:space="preserve"> </w:t>
      </w:r>
      <w:r>
        <w:t>принятых/исключенных</w:t>
      </w:r>
      <w:r w:rsidRPr="00810914">
        <w:t xml:space="preserve"> член</w:t>
      </w:r>
      <w:r>
        <w:t>ах</w:t>
      </w:r>
      <w:r w:rsidRPr="00810914">
        <w:t xml:space="preserve"> </w:t>
      </w:r>
      <w:r>
        <w:t>НП «Клуб выпускников МАИ» за прошедший период.</w:t>
      </w:r>
    </w:p>
    <w:p w:rsidR="00CF7B65" w:rsidRDefault="00CF7B65" w:rsidP="004E4420">
      <w:pPr>
        <w:jc w:val="both"/>
      </w:pPr>
      <w:r>
        <w:t xml:space="preserve">6. Награждение лауреатов конкурса «Грант Клуба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Pr="00810914" w:rsidRDefault="00CF7B65" w:rsidP="00915E99">
      <w:r>
        <w:t xml:space="preserve">7. </w:t>
      </w:r>
      <w:r w:rsidRPr="00810914">
        <w:t>Отчет</w:t>
      </w:r>
      <w:r>
        <w:t xml:space="preserve"> </w:t>
      </w:r>
      <w:r w:rsidRPr="00810914">
        <w:t xml:space="preserve"> Правления 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Pr="00810914">
        <w:t>.</w:t>
      </w:r>
    </w:p>
    <w:p w:rsidR="00CF7B65" w:rsidRDefault="00CF7B65" w:rsidP="00915E99">
      <w:r>
        <w:t xml:space="preserve">8. </w:t>
      </w:r>
      <w:r w:rsidRPr="00810914">
        <w:t>Отчет</w:t>
      </w:r>
      <w:r>
        <w:t xml:space="preserve"> </w:t>
      </w:r>
      <w:r w:rsidRPr="00810914">
        <w:t xml:space="preserve"> Исполнительного директора о финансово-хозяйственной деятельности </w:t>
      </w:r>
      <w:r>
        <w:t>НП «</w:t>
      </w:r>
      <w:r w:rsidRPr="00810914">
        <w:t>Клуб</w:t>
      </w:r>
      <w:r>
        <w:t xml:space="preserve"> выпускников МАИ» в </w:t>
      </w:r>
      <w:smartTag w:uri="urn:schemas-microsoft-com:office:smarttags" w:element="metricconverter">
        <w:smartTagPr>
          <w:attr w:name="ProductID" w:val="2013 г"/>
        </w:smartTagPr>
        <w:r>
          <w:t xml:space="preserve">2013 </w:t>
        </w:r>
        <w:r w:rsidRPr="00810914">
          <w:t>г</w:t>
        </w:r>
      </w:smartTag>
      <w:r w:rsidRPr="00810914">
        <w:t>.</w:t>
      </w:r>
      <w:r>
        <w:t xml:space="preserve"> </w:t>
      </w:r>
    </w:p>
    <w:p w:rsidR="00CF7B65" w:rsidRDefault="00CF7B65" w:rsidP="00915E99">
      <w:r>
        <w:t xml:space="preserve">9. Утверждение  </w:t>
      </w:r>
      <w:r w:rsidRPr="00810914">
        <w:t>Отчет</w:t>
      </w:r>
      <w:r>
        <w:t xml:space="preserve">а </w:t>
      </w:r>
      <w:r w:rsidRPr="00810914">
        <w:t xml:space="preserve"> Ревизионной комиссии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Default="00CF7B65" w:rsidP="00915E99">
      <w:r>
        <w:t xml:space="preserve">10. </w:t>
      </w:r>
      <w:r w:rsidRPr="00B318D7">
        <w:t>Утверждение годового бухгалтерского баланса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Default="00CF7B65" w:rsidP="00915E99">
      <w:r>
        <w:t>11. Об избрании Правления НП «Клуб выпускников МАИ».</w:t>
      </w:r>
    </w:p>
    <w:p w:rsidR="00CF7B65" w:rsidRDefault="00CF7B65" w:rsidP="00915E99">
      <w:r>
        <w:t>12. Об избрании Ревизионной комиссии НП «Клуб выпускников МАИ».</w:t>
      </w:r>
    </w:p>
    <w:p w:rsidR="004C1717" w:rsidRDefault="004C1717" w:rsidP="001E1C03"/>
    <w:p w:rsidR="004C1717" w:rsidRDefault="004C1717" w:rsidP="001E1C03">
      <w:bookmarkStart w:id="0" w:name="_GoBack"/>
      <w:bookmarkEnd w:id="0"/>
    </w:p>
    <w:p w:rsidR="00CF7B65" w:rsidRDefault="00CF7B65" w:rsidP="001E1C03">
      <w:r w:rsidRPr="00B647C7">
        <w:rPr>
          <w:i/>
          <w:iCs/>
        </w:rPr>
        <w:lastRenderedPageBreak/>
        <w:t>Слушали по первому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Елсукова С.И. -  Утверждение повестки дня собрания.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Решили по первому вопросу повестки дня:</w:t>
      </w:r>
    </w:p>
    <w:p w:rsidR="00CF7B65" w:rsidRDefault="00CF7B65" w:rsidP="002B2595">
      <w:pPr>
        <w:ind w:right="398"/>
        <w:jc w:val="both"/>
      </w:pPr>
      <w:r w:rsidRPr="00BD65E4">
        <w:t xml:space="preserve">Повестку дня </w:t>
      </w:r>
      <w:r>
        <w:t xml:space="preserve">общего собрания </w:t>
      </w:r>
      <w:r w:rsidRPr="00BD65E4">
        <w:t xml:space="preserve"> утвердить</w:t>
      </w:r>
      <w:r>
        <w:t>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Голосовали по первому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2B2595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Елсукова С.И. -  </w:t>
      </w:r>
      <w:r>
        <w:rPr>
          <w:bCs/>
        </w:rPr>
        <w:t>Об избрании Президиума собрания.</w:t>
      </w:r>
      <w:r>
        <w:t xml:space="preserve">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6B7007">
      <w:pPr>
        <w:pStyle w:val="ac"/>
        <w:ind w:left="0" w:right="398"/>
        <w:jc w:val="both"/>
        <w:rPr>
          <w:sz w:val="24"/>
        </w:rPr>
      </w:pPr>
      <w:r w:rsidRPr="002B2595">
        <w:rPr>
          <w:sz w:val="24"/>
        </w:rPr>
        <w:t>Избрать Президиум собрания в следующем составе:</w:t>
      </w:r>
      <w:r>
        <w:t xml:space="preserve"> </w:t>
      </w:r>
      <w:r>
        <w:rPr>
          <w:sz w:val="24"/>
        </w:rPr>
        <w:t>Геращенко А.Н.</w:t>
      </w:r>
    </w:p>
    <w:p w:rsidR="00CF7B65" w:rsidRDefault="00CF7B65" w:rsidP="006B7007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>Елсуков С.И. Елагин Б.В.,Якушенко Э.С.</w:t>
      </w:r>
    </w:p>
    <w:p w:rsidR="00CF7B65" w:rsidRDefault="00CF7B65" w:rsidP="006B7007">
      <w:pPr>
        <w:pStyle w:val="ac"/>
        <w:ind w:left="0"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НП «Клуб выпускников МАИ» Елсукова С.И. -  Об избрании Председателя собрания и редакционной комиссии.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третьему </w:t>
      </w:r>
      <w:r w:rsidRPr="00B647C7">
        <w:rPr>
          <w:i/>
          <w:iCs/>
        </w:rPr>
        <w:t xml:space="preserve"> вопросу повестки дня:</w:t>
      </w:r>
    </w:p>
    <w:p w:rsidR="00CF7B65" w:rsidRPr="00BD65E4" w:rsidRDefault="00CF7B65" w:rsidP="002B2595">
      <w:r>
        <w:t xml:space="preserve">1. </w:t>
      </w:r>
      <w:r w:rsidRPr="00BD65E4">
        <w:t xml:space="preserve">Избрать </w:t>
      </w:r>
      <w:r>
        <w:t xml:space="preserve">Елагина Б.В. </w:t>
      </w:r>
      <w:r w:rsidRPr="00BD65E4">
        <w:t xml:space="preserve"> </w:t>
      </w:r>
      <w:r>
        <w:t xml:space="preserve"> </w:t>
      </w:r>
      <w:r w:rsidRPr="00BD65E4">
        <w:t>Председател</w:t>
      </w:r>
      <w:r>
        <w:t>ем собрания.</w:t>
      </w:r>
    </w:p>
    <w:p w:rsidR="00CF7B65" w:rsidRPr="00BD65E4" w:rsidRDefault="00CF7B65" w:rsidP="002B2595">
      <w:r>
        <w:t>2. Объединить редакционную и счетную комиссии и избрать в их состав  Крутова А.Н., Краева Ю.В., Павлова В.Ю.. Председателем комиссий избрать Крутова А.Н.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четвертому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Председателя собрания НП «Клуб выпускников МАИ» Елагина Б.В. -  Утверждение Регламента работы собрания, включая порядок ведения собрания и порядок подсчета  результатов голосования.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811B60">
      <w:pPr>
        <w:ind w:right="398"/>
        <w:jc w:val="both"/>
      </w:pPr>
      <w:r>
        <w:t>1. Утвердить Регламент работы собрания, включая порядок ведения собрания и порядок подсчета  результатов голосования.</w:t>
      </w:r>
    </w:p>
    <w:p w:rsidR="00CF7B65" w:rsidRDefault="00CF7B65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2B2595">
      <w:pPr>
        <w:ind w:right="398"/>
        <w:jc w:val="both"/>
      </w:pPr>
    </w:p>
    <w:p w:rsidR="00CF7B65" w:rsidRPr="00810914" w:rsidRDefault="00CF7B65" w:rsidP="00811B60">
      <w:r w:rsidRPr="00B647C7">
        <w:rPr>
          <w:i/>
          <w:iCs/>
        </w:rPr>
        <w:t xml:space="preserve">Слушали по </w:t>
      </w:r>
      <w:r>
        <w:rPr>
          <w:i/>
          <w:iCs/>
        </w:rPr>
        <w:t>пятому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Члена Правления Павлова В.Ю. - Информация о вновь </w:t>
      </w:r>
      <w:r w:rsidRPr="00810914">
        <w:t xml:space="preserve"> </w:t>
      </w:r>
      <w:r>
        <w:t>принятых</w:t>
      </w:r>
      <w:r w:rsidRPr="00810914">
        <w:t xml:space="preserve"> член</w:t>
      </w:r>
      <w:r>
        <w:t>ах</w:t>
      </w:r>
      <w:r w:rsidRPr="00810914">
        <w:t xml:space="preserve"> </w:t>
      </w:r>
      <w:r>
        <w:t>НП «Клуб выпускников МАИ» за прошедший период.</w:t>
      </w:r>
    </w:p>
    <w:p w:rsidR="00CF7B65" w:rsidRDefault="00CF7B65" w:rsidP="00AB118B">
      <w:pPr>
        <w:ind w:right="398"/>
        <w:jc w:val="both"/>
      </w:pPr>
      <w:r>
        <w:t>Павлов В.Ю. информировал собрание о новых членах НП «Клуб выпускников МАИ» принятых Правлением Клуба за прошедший период.</w:t>
      </w:r>
    </w:p>
    <w:p w:rsidR="00CF7B65" w:rsidRDefault="00CF7B65" w:rsidP="00AB118B">
      <w:pPr>
        <w:ind w:right="398"/>
      </w:pPr>
      <w:r>
        <w:t xml:space="preserve">Вновь принятые члены на соответствующих заседаниях Правления НП «Клуб выпускников МАИ»: </w:t>
      </w:r>
    </w:p>
    <w:p w:rsidR="00CF7B65" w:rsidRDefault="00CF7B65" w:rsidP="00662CED">
      <w:pPr>
        <w:ind w:right="398"/>
      </w:pPr>
      <w:r>
        <w:t xml:space="preserve">23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  Принят: </w:t>
      </w:r>
    </w:p>
    <w:p w:rsidR="00CF7B65" w:rsidRDefault="00CF7B65" w:rsidP="00662CED">
      <w:pPr>
        <w:ind w:right="398"/>
      </w:pPr>
      <w:r>
        <w:t>Рабинский Лев Наумович:</w:t>
      </w:r>
      <w:r w:rsidR="00DC2F55">
        <w:t xml:space="preserve"> </w:t>
      </w:r>
      <w:r>
        <w:t>МАИ.</w:t>
      </w:r>
      <w:r w:rsidR="00DC2F55">
        <w:t xml:space="preserve"> </w:t>
      </w:r>
      <w:r>
        <w:t>Декан 9 факультета. Профессор.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 xml:space="preserve">16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Приняты:</w:t>
      </w:r>
    </w:p>
    <w:p w:rsidR="00CF7B65" w:rsidRDefault="00CF7B65" w:rsidP="00662CED">
      <w:pPr>
        <w:ind w:right="398"/>
      </w:pPr>
      <w:r>
        <w:t>Красильникова Наталья Юрьевна:</w:t>
      </w:r>
      <w:r>
        <w:tab/>
        <w:t xml:space="preserve"> ООО "Торговый Дом""Гефес-Гжатск" ,Генеральный директор.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>Бакланов Иван Викторович</w:t>
      </w:r>
      <w:r>
        <w:tab/>
        <w:t>: «Представительство компании Oracle в России» ,ведущий консультант LMS.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 xml:space="preserve">28 мая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Приняты </w:t>
      </w:r>
    </w:p>
    <w:p w:rsidR="00CF7B65" w:rsidRDefault="00CF7B65" w:rsidP="00662CED">
      <w:pPr>
        <w:ind w:right="398"/>
      </w:pPr>
      <w:r>
        <w:t>Захаров Михаил Львович:</w:t>
      </w:r>
      <w:r w:rsidR="00DC2F55">
        <w:t xml:space="preserve"> </w:t>
      </w:r>
      <w:r>
        <w:t>"Радио Спорт FM ,</w:t>
      </w:r>
      <w:r w:rsidR="00DC2F55">
        <w:t xml:space="preserve"> </w:t>
      </w:r>
      <w:r>
        <w:t>Програмный директор.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>Мельников Виктор Петрович:"Научно-внедренченская фирма ""Электронный округ"",г.Зеленоград ,Генеральный директор.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>Переведен в почетные члены:  Голубев Иван Семенович ,85 лет ,26.04.1929</w:t>
      </w:r>
      <w:r>
        <w:tab/>
        <w:t>.</w:t>
      </w:r>
    </w:p>
    <w:p w:rsidR="00CF7B65" w:rsidRDefault="00CF7B65" w:rsidP="00662CED">
      <w:pPr>
        <w:ind w:right="398"/>
      </w:pPr>
      <w:r>
        <w:t>Советник ректората в МАИ  (НИУ).</w:t>
      </w:r>
    </w:p>
    <w:p w:rsidR="00CF7B65" w:rsidRDefault="00CF7B65" w:rsidP="00AB118B">
      <w:pPr>
        <w:ind w:right="398"/>
      </w:pPr>
    </w:p>
    <w:p w:rsidR="00CF7B65" w:rsidRDefault="00CF7B65" w:rsidP="00AB118B">
      <w:pPr>
        <w:ind w:right="398"/>
      </w:pPr>
      <w:r>
        <w:t>За отчетный период выбыли из состава КВМ:</w:t>
      </w:r>
    </w:p>
    <w:p w:rsidR="00CF7B65" w:rsidRDefault="00CF7B65" w:rsidP="00662CED">
      <w:pPr>
        <w:ind w:right="398"/>
      </w:pPr>
      <w:r>
        <w:t xml:space="preserve">17 июля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      Исключены: 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Евтихиева Наталья Андреевна"/>
        </w:smartTagPr>
        <w:r>
          <w:t>Евтихиева Наталья Андреевна</w:t>
        </w:r>
      </w:smartTag>
      <w:r>
        <w:t>: МАИ, Советник ректората, профессор каф. 602 (совм.).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Коченов Михаил Анатольевич"/>
        </w:smartTagPr>
        <w:r>
          <w:t>Коченов Михаил Анатольевич</w:t>
        </w:r>
      </w:smartTag>
      <w:r>
        <w:t>: ООО «Лига Спецодежды», Заместитель Генерального директора.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Крошнев Евгений Альбертович"/>
        </w:smartTagPr>
        <w:r>
          <w:t>Крошнев Евгений Альбертович</w:t>
        </w:r>
      </w:smartTag>
      <w:r>
        <w:t>: Рекламное агентство «Профис» ,Руководитель.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Ляпкина Наталия Юрьевна"/>
        </w:smartTagPr>
        <w:r>
          <w:t>Ляпкина Наталия Юрьевна</w:t>
        </w:r>
      </w:smartTag>
      <w:r>
        <w:t xml:space="preserve">:ЗАО «Восток-Сервис-Спецкомплект», Заместитель Генерального директора. 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 xml:space="preserve">29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Исключены: 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Фессалоницкий Сергей Евгеньевич"/>
        </w:smartTagPr>
        <w:r>
          <w:t>Фессалоницкий Сергей Евгеньевич</w:t>
        </w:r>
      </w:smartTag>
      <w:r>
        <w:t>:  СА Холдинг , Зам. Генерального директора.</w:t>
      </w:r>
    </w:p>
    <w:p w:rsidR="00CF7B65" w:rsidRDefault="00CF7B65" w:rsidP="00662CED">
      <w:pPr>
        <w:ind w:right="398"/>
      </w:pPr>
      <w:smartTag w:uri="urn:schemas-microsoft-com:office:smarttags" w:element="PersonName">
        <w:smartTagPr>
          <w:attr w:name="ProductID" w:val="Сахаров Андрей Владимирович"/>
        </w:smartTagPr>
        <w:r>
          <w:t xml:space="preserve">Сахаров Андрей </w:t>
        </w:r>
        <w:smartTag w:uri="urn:schemas-microsoft-com:office:smarttags" w:element="PersonName">
          <w:r>
            <w:t>Владимир</w:t>
          </w:r>
        </w:smartTag>
        <w:r>
          <w:t>ович</w:t>
        </w:r>
      </w:smartTag>
      <w:r>
        <w:t>:</w:t>
      </w:r>
      <w:r>
        <w:tab/>
        <w:t>Торговый дом «Трансстрой», Генеральный директор.</w:t>
      </w:r>
    </w:p>
    <w:p w:rsidR="00CF7B65" w:rsidRDefault="00CF7B65" w:rsidP="00662CED">
      <w:pPr>
        <w:ind w:right="398"/>
      </w:pPr>
    </w:p>
    <w:p w:rsidR="00CF7B65" w:rsidRDefault="00CF7B65" w:rsidP="00662CED">
      <w:pPr>
        <w:ind w:right="398"/>
      </w:pPr>
      <w:r>
        <w:t xml:space="preserve">Умер:  </w:t>
      </w:r>
      <w:smartTag w:uri="urn:schemas-microsoft-com:office:smarttags" w:element="PersonName">
        <w:smartTagPr>
          <w:attr w:name="ProductID" w:val="Гринкевич Александр Анатольевич"/>
        </w:smartTagPr>
        <w:r>
          <w:t>Гринкевич Александр Анатольевич</w:t>
        </w:r>
      </w:smartTag>
    </w:p>
    <w:p w:rsidR="00CF7B65" w:rsidRPr="00EA5FF4" w:rsidRDefault="00CF7B65" w:rsidP="00662CED">
      <w:pPr>
        <w:ind w:right="398"/>
      </w:pPr>
    </w:p>
    <w:p w:rsidR="00CF7B65" w:rsidRPr="00B647C7" w:rsidRDefault="00CF7B65" w:rsidP="00811B6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811B60">
      <w:pPr>
        <w:ind w:right="398"/>
        <w:jc w:val="both"/>
      </w:pPr>
      <w:r>
        <w:t>Утвердить решения правления Клуба по принятым и выбывшим членам Клуба.</w:t>
      </w:r>
    </w:p>
    <w:p w:rsidR="00CF7B65" w:rsidRDefault="00CF7B65" w:rsidP="00811B60">
      <w:pPr>
        <w:ind w:right="398"/>
        <w:jc w:val="both"/>
      </w:pPr>
    </w:p>
    <w:p w:rsidR="00CF7B65" w:rsidRPr="00B647C7" w:rsidRDefault="00CF7B65" w:rsidP="00811B6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E357C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E357C8">
      <w:pPr>
        <w:ind w:right="398"/>
        <w:jc w:val="both"/>
        <w:rPr>
          <w:i/>
          <w:iCs/>
        </w:rPr>
      </w:pPr>
    </w:p>
    <w:p w:rsidR="00CF7B65" w:rsidRDefault="00CF7B65" w:rsidP="00D24F98">
      <w:r w:rsidRPr="00B647C7">
        <w:rPr>
          <w:i/>
          <w:iCs/>
        </w:rPr>
        <w:t xml:space="preserve">Слушали по </w:t>
      </w:r>
      <w:r>
        <w:rPr>
          <w:i/>
          <w:iCs/>
        </w:rPr>
        <w:t>шестому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Вице- Президента Клуба выпускников МАИ – Мякочина А.С.. - О награждении лауреатов конкурса «Грант Клуба выпускников МАИ» за 2013г.Почётными дипломами наградить следующих лауреатов:</w:t>
      </w:r>
    </w:p>
    <w:p w:rsidR="00CF7B65" w:rsidRDefault="00CF7B65" w:rsidP="00CD3562">
      <w:pPr>
        <w:ind w:right="398"/>
        <w:jc w:val="both"/>
        <w:rPr>
          <w:iCs/>
        </w:rPr>
      </w:pPr>
      <w:r w:rsidRPr="00E75AF5">
        <w:rPr>
          <w:u w:val="single"/>
        </w:rPr>
        <w:t>Аспиранты: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Кондратьева Светлана Геннадьевна(каф.406);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Моржухина Алёна Вячеславовна(каф601);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Ямашев Григорий Григорьевич(каф305)</w:t>
      </w:r>
    </w:p>
    <w:p w:rsidR="00CF7B65" w:rsidRDefault="00CF7B65" w:rsidP="00CD3562">
      <w:pPr>
        <w:ind w:right="398"/>
        <w:jc w:val="both"/>
        <w:rPr>
          <w:iCs/>
        </w:rPr>
      </w:pPr>
      <w:r w:rsidRPr="00E75AF5">
        <w:rPr>
          <w:iCs/>
          <w:u w:val="single"/>
        </w:rPr>
        <w:t>Преподаватели: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Майсак Мария Викторовна(каф 101);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Карпухин Евгений Олегович(каф 402);</w:t>
      </w:r>
    </w:p>
    <w:p w:rsidR="00CF7B65" w:rsidRDefault="00CF7B65" w:rsidP="00CD3562">
      <w:pPr>
        <w:ind w:right="398"/>
        <w:jc w:val="both"/>
        <w:rPr>
          <w:iCs/>
        </w:rPr>
      </w:pPr>
      <w:r>
        <w:rPr>
          <w:iCs/>
        </w:rPr>
        <w:t>Афонин Александр Анатольевич(каф 305).</w:t>
      </w:r>
    </w:p>
    <w:p w:rsidR="00CF7B65" w:rsidRPr="00B647C7" w:rsidRDefault="00CF7B65" w:rsidP="00CD3562">
      <w:pPr>
        <w:ind w:right="398"/>
        <w:jc w:val="both"/>
      </w:pPr>
    </w:p>
    <w:p w:rsidR="00CF7B65" w:rsidRDefault="00CF7B65" w:rsidP="00417CBD">
      <w:pPr>
        <w:ind w:right="398"/>
        <w:jc w:val="both"/>
      </w:pPr>
    </w:p>
    <w:p w:rsidR="00CF7B65" w:rsidRPr="00810914" w:rsidRDefault="00CF7B65" w:rsidP="00674494">
      <w:r w:rsidRPr="00B647C7">
        <w:rPr>
          <w:i/>
          <w:iCs/>
        </w:rPr>
        <w:t xml:space="preserve">Слушали по </w:t>
      </w:r>
      <w:r>
        <w:rPr>
          <w:i/>
          <w:iCs/>
        </w:rPr>
        <w:t>седьмому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Елсукова С.И. - </w:t>
      </w:r>
      <w:r w:rsidRPr="00810914">
        <w:t>Отчет</w:t>
      </w:r>
      <w:r>
        <w:t xml:space="preserve"> </w:t>
      </w:r>
      <w:r w:rsidRPr="00810914">
        <w:t xml:space="preserve"> Правления 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Pr="00810914">
        <w:t>.</w:t>
      </w:r>
    </w:p>
    <w:p w:rsidR="00CF7B65" w:rsidRDefault="00CF7B65" w:rsidP="00674494">
      <w:pPr>
        <w:ind w:right="398"/>
        <w:jc w:val="both"/>
      </w:pPr>
    </w:p>
    <w:p w:rsidR="00CF7B65" w:rsidRPr="00B647C7" w:rsidRDefault="00CF7B65" w:rsidP="00674494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седьмому вопросу повестки дня</w:t>
      </w:r>
      <w:r w:rsidRPr="00B647C7">
        <w:rPr>
          <w:i/>
          <w:iCs/>
        </w:rPr>
        <w:t>:</w:t>
      </w:r>
    </w:p>
    <w:p w:rsidR="00CF7B65" w:rsidRDefault="00CF7B65" w:rsidP="00674494">
      <w:pPr>
        <w:ind w:right="398"/>
        <w:jc w:val="both"/>
      </w:pPr>
      <w:r>
        <w:t xml:space="preserve">Утвердить </w:t>
      </w:r>
      <w:r w:rsidRPr="00810914">
        <w:t>Отчет</w:t>
      </w:r>
      <w:r>
        <w:t xml:space="preserve"> </w:t>
      </w:r>
      <w:r w:rsidRPr="00810914">
        <w:t xml:space="preserve"> Правления 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Default="00CF7B65" w:rsidP="00674494">
      <w:pPr>
        <w:ind w:right="398"/>
        <w:jc w:val="both"/>
        <w:rPr>
          <w:i/>
          <w:iCs/>
        </w:rPr>
      </w:pPr>
    </w:p>
    <w:p w:rsidR="00CF7B65" w:rsidRPr="00B647C7" w:rsidRDefault="00CF7B65" w:rsidP="00674494">
      <w:pPr>
        <w:ind w:right="398"/>
        <w:jc w:val="both"/>
        <w:rPr>
          <w:i/>
          <w:iCs/>
        </w:rPr>
      </w:pPr>
      <w:r w:rsidRPr="00B647C7">
        <w:rPr>
          <w:i/>
          <w:iCs/>
        </w:rPr>
        <w:lastRenderedPageBreak/>
        <w:t xml:space="preserve">Голосовали по </w:t>
      </w:r>
      <w:r>
        <w:rPr>
          <w:i/>
          <w:iCs/>
        </w:rPr>
        <w:t xml:space="preserve">седьмому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674494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674494">
      <w:pPr>
        <w:ind w:right="398"/>
        <w:jc w:val="both"/>
      </w:pPr>
    </w:p>
    <w:p w:rsidR="00CF7B65" w:rsidRDefault="00CF7B65" w:rsidP="00CC37ED">
      <w:pPr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восьмому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Елсукова С.И.  - </w:t>
      </w:r>
      <w:r w:rsidRPr="00810914">
        <w:t>Отчет</w:t>
      </w:r>
      <w:r>
        <w:t xml:space="preserve">  Исполнительной</w:t>
      </w:r>
      <w:r w:rsidRPr="00810914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>
        <w:t xml:space="preserve"> выпускников МАИ» в </w:t>
      </w:r>
      <w:smartTag w:uri="urn:schemas-microsoft-com:office:smarttags" w:element="metricconverter">
        <w:smartTagPr>
          <w:attr w:name="ProductID" w:val="2013 г"/>
        </w:smartTagPr>
        <w:r>
          <w:t xml:space="preserve">2013 </w:t>
        </w:r>
        <w:r w:rsidRPr="00810914">
          <w:t>г</w:t>
        </w:r>
      </w:smartTag>
      <w:r w:rsidRPr="00810914">
        <w:t>.</w:t>
      </w:r>
      <w:r>
        <w:t xml:space="preserve"> </w:t>
      </w:r>
    </w:p>
    <w:p w:rsidR="00CF7B65" w:rsidRDefault="00CF7B65" w:rsidP="00B3122B">
      <w:pPr>
        <w:ind w:right="398"/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восьмому вопросу повестки дня</w:t>
      </w:r>
      <w:r w:rsidRPr="00B647C7">
        <w:rPr>
          <w:i/>
          <w:iCs/>
        </w:rPr>
        <w:t>:</w:t>
      </w:r>
    </w:p>
    <w:p w:rsidR="00CF7B65" w:rsidRDefault="00CF7B65" w:rsidP="00CC37ED">
      <w:pPr>
        <w:jc w:val="both"/>
      </w:pPr>
      <w:r>
        <w:t xml:space="preserve">Утвердить </w:t>
      </w:r>
      <w:r w:rsidRPr="00810914">
        <w:t>Отчет</w:t>
      </w:r>
      <w:r>
        <w:t xml:space="preserve">  Исполнительной</w:t>
      </w:r>
      <w:r w:rsidR="00DC2F55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>
        <w:t xml:space="preserve">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Pr="00810914">
          <w:t xml:space="preserve"> г</w:t>
        </w:r>
      </w:smartTag>
      <w:r w:rsidRPr="00810914">
        <w:t>.</w:t>
      </w:r>
      <w:r>
        <w:t xml:space="preserve"> с оценкой «удовлетворительно».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восьмому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B3122B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E6944">
      <w:pPr>
        <w:ind w:right="398"/>
        <w:jc w:val="both"/>
      </w:pPr>
    </w:p>
    <w:p w:rsidR="00CF7B65" w:rsidRPr="00810914" w:rsidRDefault="00CF7B65" w:rsidP="00B906FE">
      <w:pPr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девятому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 Председателя Ревизионной комиссии НП «Клуб выпускников МАИ»  </w:t>
      </w:r>
      <w:r w:rsidRPr="00CF787E">
        <w:t>Кулика А.С</w:t>
      </w:r>
      <w:r>
        <w:t xml:space="preserve">. -  Утверждение  </w:t>
      </w:r>
      <w:r w:rsidRPr="00810914">
        <w:t>Отчет</w:t>
      </w:r>
      <w:r>
        <w:t xml:space="preserve">а </w:t>
      </w:r>
      <w:r w:rsidRPr="00810914">
        <w:t xml:space="preserve"> Ревизионной комиссии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</w:t>
      </w:r>
    </w:p>
    <w:p w:rsidR="00CF7B65" w:rsidRDefault="00CF7B65" w:rsidP="00B3122B">
      <w:pPr>
        <w:ind w:right="398"/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девятому вопросу повестки дня</w:t>
      </w:r>
      <w:r w:rsidRPr="00B647C7">
        <w:rPr>
          <w:i/>
          <w:iCs/>
        </w:rPr>
        <w:t>:</w:t>
      </w:r>
    </w:p>
    <w:p w:rsidR="00CF7B65" w:rsidRDefault="00CF7B65" w:rsidP="00B3122B">
      <w:pPr>
        <w:ind w:right="398"/>
        <w:jc w:val="both"/>
      </w:pPr>
      <w:r>
        <w:t xml:space="preserve">Утвердить </w:t>
      </w:r>
      <w:r w:rsidRPr="00810914">
        <w:t>Отчет</w:t>
      </w:r>
      <w:r>
        <w:t xml:space="preserve"> </w:t>
      </w:r>
      <w:r w:rsidRPr="00810914">
        <w:t xml:space="preserve"> </w:t>
      </w:r>
      <w:r>
        <w:t>Ревизионной комиссии</w:t>
      </w:r>
      <w:r w:rsidRPr="00810914">
        <w:t xml:space="preserve"> </w:t>
      </w:r>
      <w:r>
        <w:t>НП «</w:t>
      </w:r>
      <w:r w:rsidRPr="00810914">
        <w:t>Клуб</w:t>
      </w:r>
      <w:r>
        <w:t xml:space="preserve"> выпускников МАИ»</w:t>
      </w:r>
      <w:r w:rsidRPr="00810914">
        <w:t xml:space="preserve"> </w:t>
      </w:r>
      <w:r>
        <w:t xml:space="preserve">за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Pr="00810914">
          <w:t xml:space="preserve"> г</w:t>
        </w:r>
      </w:smartTag>
      <w:r w:rsidRPr="00810914">
        <w:t>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девятому </w:t>
      </w:r>
      <w:r w:rsidRPr="00B647C7">
        <w:rPr>
          <w:i/>
          <w:iCs/>
        </w:rPr>
        <w:t>вопросу повестки дня:</w:t>
      </w:r>
    </w:p>
    <w:p w:rsidR="00CF7B65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B3122B">
      <w:pPr>
        <w:ind w:right="398"/>
        <w:jc w:val="both"/>
      </w:pPr>
    </w:p>
    <w:p w:rsidR="00CF7B65" w:rsidRDefault="00CF7B65" w:rsidP="00B906FE">
      <w:pPr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 xml:space="preserve">десятому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Елсукова С.И.. -  </w:t>
      </w:r>
      <w:r w:rsidRPr="00B318D7">
        <w:t>Утверждение годового бухгалтерского баланса</w:t>
      </w:r>
      <w:r>
        <w:t xml:space="preserve">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Pr="00810914" w:rsidRDefault="00CF7B65" w:rsidP="00632500">
      <w:r>
        <w:t xml:space="preserve"> </w:t>
      </w:r>
    </w:p>
    <w:p w:rsidR="00CF7B65" w:rsidRPr="00B647C7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десятому  вопросу повестки дня</w:t>
      </w:r>
      <w:r w:rsidRPr="00B647C7">
        <w:rPr>
          <w:i/>
          <w:iCs/>
        </w:rPr>
        <w:t>:</w:t>
      </w:r>
    </w:p>
    <w:p w:rsidR="00CF7B65" w:rsidRDefault="00CF7B65" w:rsidP="00B906FE">
      <w:pPr>
        <w:jc w:val="both"/>
      </w:pPr>
      <w:r>
        <w:t xml:space="preserve">Утвердить </w:t>
      </w:r>
      <w:r w:rsidRPr="00B318D7">
        <w:t>годово</w:t>
      </w:r>
      <w:r>
        <w:t>й</w:t>
      </w:r>
      <w:r w:rsidRPr="00B318D7">
        <w:t xml:space="preserve"> бухгалтерск</w:t>
      </w:r>
      <w:r>
        <w:t>ий</w:t>
      </w:r>
      <w:r w:rsidRPr="00B318D7">
        <w:t xml:space="preserve"> баланс</w:t>
      </w:r>
      <w:r>
        <w:t xml:space="preserve">  НП «Клуб выпускников МАИ»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CF7B65" w:rsidRDefault="00CF7B65" w:rsidP="00632500">
      <w:pPr>
        <w:ind w:right="398"/>
        <w:jc w:val="both"/>
        <w:rPr>
          <w:i/>
          <w:iCs/>
        </w:rPr>
      </w:pPr>
    </w:p>
    <w:p w:rsidR="00CF7B65" w:rsidRPr="00B647C7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десятому 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632500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E6944">
      <w:pPr>
        <w:ind w:right="398"/>
        <w:jc w:val="both"/>
      </w:pPr>
    </w:p>
    <w:p w:rsidR="00CF7B65" w:rsidRDefault="00CF7B65" w:rsidP="00B5522D">
      <w:r w:rsidRPr="00B647C7">
        <w:rPr>
          <w:i/>
          <w:iCs/>
        </w:rPr>
        <w:t xml:space="preserve">Слушали по </w:t>
      </w:r>
      <w:r>
        <w:rPr>
          <w:i/>
          <w:iCs/>
        </w:rPr>
        <w:t>одиннадцатому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НП «Клуб выпускников МАИ» Елсукова С.И.– Об избрании Правления НП «Клуб выпускников МАИ».</w:t>
      </w:r>
    </w:p>
    <w:p w:rsidR="00CF7B65" w:rsidRDefault="00CF7B65" w:rsidP="00D3693A">
      <w:pPr>
        <w:ind w:right="398"/>
        <w:jc w:val="both"/>
        <w:rPr>
          <w:i/>
          <w:iCs/>
        </w:rPr>
      </w:pPr>
    </w:p>
    <w:p w:rsidR="00CF7B65" w:rsidRPr="00B647C7" w:rsidRDefault="00CF7B65" w:rsidP="00D3693A">
      <w:pPr>
        <w:ind w:right="398"/>
        <w:jc w:val="both"/>
        <w:rPr>
          <w:i/>
          <w:iCs/>
        </w:rPr>
      </w:pPr>
      <w:r w:rsidRPr="00B647C7">
        <w:rPr>
          <w:i/>
          <w:iCs/>
        </w:rPr>
        <w:t>Решили по</w:t>
      </w:r>
      <w:r>
        <w:rPr>
          <w:i/>
          <w:iCs/>
        </w:rPr>
        <w:t xml:space="preserve"> одиннадцатому  </w:t>
      </w:r>
      <w:r w:rsidRPr="00B647C7">
        <w:rPr>
          <w:i/>
          <w:iCs/>
        </w:rPr>
        <w:t>вопросу повестки дня:</w:t>
      </w:r>
    </w:p>
    <w:p w:rsidR="00CF7B65" w:rsidRDefault="00CF7B65" w:rsidP="00D3693A">
      <w:pPr>
        <w:ind w:right="398"/>
        <w:jc w:val="both"/>
      </w:pPr>
      <w:r>
        <w:t>Утвердить состав Правления в количестве 19 человек:</w:t>
      </w:r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Артамонов Григорий Феликсович"/>
        </w:smartTagPr>
        <w:r>
          <w:t>Артамонов Григорий Феликсович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Ахметов Александр Альбертович"/>
        </w:smartTagPr>
        <w:r>
          <w:t>Ахметов Александр Альбертович</w:t>
        </w:r>
      </w:smartTag>
    </w:p>
    <w:p w:rsidR="00CF7B65" w:rsidRDefault="00CF7B65" w:rsidP="00D3693A">
      <w:pPr>
        <w:ind w:right="398"/>
        <w:jc w:val="both"/>
      </w:pPr>
      <w:r>
        <w:t>Бриль Денис Валерьевич</w:t>
      </w:r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Бугаев Николай Иванович"/>
        </w:smartTagPr>
        <w:r>
          <w:t>Бугаев Николай Иванович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Геращенко Анатолий Николаевич"/>
        </w:smartTagPr>
        <w:r>
          <w:t>Геращенко Анатолий Николаевич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Головнев Владимир Александрович"/>
        </w:smartTagPr>
        <w:r>
          <w:t xml:space="preserve">Головнев </w:t>
        </w:r>
        <w:smartTag w:uri="urn:schemas-microsoft-com:office:smarttags" w:element="PersonName">
          <w:r>
            <w:t>Владимир</w:t>
          </w:r>
        </w:smartTag>
        <w:r>
          <w:t xml:space="preserve"> Александрович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Евневич Андрей Дмитриевич"/>
        </w:smartTagPr>
        <w:r>
          <w:t>Евневич Андрей Дмитриевич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Елагин Борис Владимирович"/>
        </w:smartTagPr>
        <w:r>
          <w:t xml:space="preserve">Елагин Борис </w:t>
        </w:r>
        <w:smartTag w:uri="urn:schemas-microsoft-com:office:smarttags" w:element="PersonName">
          <w:r>
            <w:t>Владимир</w:t>
          </w:r>
        </w:smartTag>
        <w:r>
          <w:t>ович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Елсуков Сергей Иванович"/>
        </w:smartTagPr>
        <w:smartTag w:uri="urn:schemas-microsoft-com:office:smarttags" w:element="PersonName">
          <w:r>
            <w:t>Елсуков Сергей</w:t>
          </w:r>
        </w:smartTag>
        <w:r>
          <w:t xml:space="preserve"> Иванович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Крутов Александр Николаевич"/>
        </w:smartTagPr>
        <w:r>
          <w:t>Крутов Александр Николаевич</w:t>
        </w:r>
      </w:smartTag>
    </w:p>
    <w:p w:rsidR="00CF7B65" w:rsidRDefault="00CF7B65" w:rsidP="00D3693A">
      <w:pPr>
        <w:ind w:right="398"/>
        <w:jc w:val="both"/>
      </w:pPr>
      <w:smartTag w:uri="urn:schemas-microsoft-com:office:smarttags" w:element="PersonName">
        <w:smartTagPr>
          <w:attr w:name="ProductID" w:val="Кулик Андрей Степанович"/>
        </w:smartTagPr>
        <w:r>
          <w:t>Кулик Андрей Степанович</w:t>
        </w:r>
      </w:smartTag>
    </w:p>
    <w:p w:rsidR="00CF7B65" w:rsidRDefault="00CF7B65" w:rsidP="00D3693A">
      <w:pPr>
        <w:ind w:right="398"/>
        <w:jc w:val="both"/>
      </w:pPr>
      <w:r>
        <w:t>Малахов Михаил Юрьевич</w:t>
      </w:r>
    </w:p>
    <w:p w:rsidR="00CF7B65" w:rsidRDefault="00CF7B65" w:rsidP="00D3693A">
      <w:pPr>
        <w:ind w:right="398"/>
        <w:jc w:val="both"/>
      </w:pPr>
      <w:r>
        <w:t>Мариничев Максим Анатольевич</w:t>
      </w:r>
    </w:p>
    <w:p w:rsidR="00CF7B65" w:rsidRDefault="00CF7B65" w:rsidP="00D3693A">
      <w:pPr>
        <w:ind w:right="398"/>
        <w:jc w:val="both"/>
      </w:pPr>
      <w:r>
        <w:t>Мякочин Александр Сергеевич</w:t>
      </w:r>
    </w:p>
    <w:p w:rsidR="00CF7B65" w:rsidRDefault="00CF7B65" w:rsidP="00D3693A">
      <w:pPr>
        <w:ind w:right="398"/>
        <w:jc w:val="both"/>
      </w:pPr>
      <w:r>
        <w:lastRenderedPageBreak/>
        <w:t>Павлов Владимир Юрьевич</w:t>
      </w:r>
    </w:p>
    <w:p w:rsidR="00CF7B65" w:rsidRDefault="00CF7B65" w:rsidP="00D3693A">
      <w:pPr>
        <w:ind w:right="398"/>
        <w:jc w:val="both"/>
      </w:pPr>
      <w:r>
        <w:t>Пункин Михаил Владимирович</w:t>
      </w:r>
    </w:p>
    <w:p w:rsidR="00CF7B65" w:rsidRDefault="00CF7B65" w:rsidP="00D3693A">
      <w:pPr>
        <w:ind w:right="398"/>
        <w:jc w:val="both"/>
      </w:pPr>
      <w:r>
        <w:t>Рязанский Валерий Владимирович</w:t>
      </w:r>
    </w:p>
    <w:p w:rsidR="00CF7B65" w:rsidRDefault="00CF7B65" w:rsidP="00D3693A">
      <w:pPr>
        <w:ind w:right="398"/>
        <w:jc w:val="both"/>
      </w:pPr>
      <w:r>
        <w:t>Шевцов Вячеслав Алексеевич</w:t>
      </w:r>
    </w:p>
    <w:p w:rsidR="00CF7B65" w:rsidRDefault="00CF7B65" w:rsidP="00D3693A">
      <w:pPr>
        <w:ind w:right="398"/>
        <w:jc w:val="both"/>
      </w:pPr>
      <w:r>
        <w:t>Шубин Валерий Иванович</w:t>
      </w:r>
    </w:p>
    <w:p w:rsidR="00CF7B65" w:rsidRDefault="00CF7B65" w:rsidP="00D3693A">
      <w:pPr>
        <w:ind w:right="398"/>
        <w:jc w:val="both"/>
      </w:pPr>
    </w:p>
    <w:p w:rsidR="00CF7B65" w:rsidRPr="00B647C7" w:rsidRDefault="00CF7B65" w:rsidP="00D3693A">
      <w:pPr>
        <w:ind w:right="398"/>
        <w:jc w:val="both"/>
        <w:rPr>
          <w:i/>
          <w:iCs/>
        </w:rPr>
      </w:pPr>
      <w:r>
        <w:rPr>
          <w:i/>
          <w:iCs/>
        </w:rPr>
        <w:t>Голосовали по одиннадцатому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D3693A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D3693A">
      <w:pPr>
        <w:ind w:right="398"/>
        <w:jc w:val="both"/>
        <w:rPr>
          <w:i/>
          <w:iCs/>
        </w:rPr>
      </w:pPr>
    </w:p>
    <w:p w:rsidR="00CF7B65" w:rsidRDefault="00CF7B65" w:rsidP="00B5522D">
      <w:r w:rsidRPr="00B647C7">
        <w:rPr>
          <w:i/>
          <w:iCs/>
        </w:rPr>
        <w:t>Слушали</w:t>
      </w:r>
      <w:r>
        <w:rPr>
          <w:i/>
          <w:iCs/>
        </w:rPr>
        <w:t xml:space="preserve"> по двенадцатому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НП «Клуб выпускников МАИ» Елсукова С.И.– Об избрании Ревизионной комиссии  НП «Клуб выпускников МАИ».</w:t>
      </w:r>
    </w:p>
    <w:p w:rsidR="00CF7B65" w:rsidRDefault="00CF7B65" w:rsidP="00CF637C">
      <w:pPr>
        <w:ind w:right="398"/>
        <w:jc w:val="both"/>
      </w:pPr>
      <w:r>
        <w:rPr>
          <w:i/>
          <w:iCs/>
        </w:rPr>
        <w:t xml:space="preserve">Выступил: </w:t>
      </w:r>
      <w:r>
        <w:t>Павлов В.Ю. с предложением заменить в составе Ревизионной комиссии Ахметова А.А. на Бакланова И.В.</w:t>
      </w:r>
    </w:p>
    <w:p w:rsidR="00CF7B65" w:rsidRDefault="00CF7B65" w:rsidP="008D644C">
      <w:pPr>
        <w:jc w:val="both"/>
      </w:pPr>
      <w:r w:rsidRPr="00B647C7">
        <w:rPr>
          <w:i/>
          <w:iCs/>
        </w:rPr>
        <w:t>Решили по</w:t>
      </w:r>
      <w:r>
        <w:rPr>
          <w:i/>
          <w:iCs/>
        </w:rPr>
        <w:t xml:space="preserve"> двенадц</w:t>
      </w:r>
      <w:r w:rsidR="004C1717">
        <w:rPr>
          <w:i/>
          <w:iCs/>
        </w:rPr>
        <w:t>а</w:t>
      </w:r>
      <w:r>
        <w:rPr>
          <w:i/>
          <w:iCs/>
        </w:rPr>
        <w:t xml:space="preserve">тому  </w:t>
      </w:r>
      <w:r w:rsidRPr="00B647C7">
        <w:rPr>
          <w:i/>
          <w:iCs/>
        </w:rPr>
        <w:t>вопросу повестки дня:</w:t>
      </w:r>
      <w:r>
        <w:rPr>
          <w:i/>
          <w:iCs/>
        </w:rPr>
        <w:t xml:space="preserve"> </w:t>
      </w:r>
      <w:r>
        <w:rPr>
          <w:iCs/>
        </w:rPr>
        <w:t xml:space="preserve">Утвердить Ревизионную комиссию НП «Клуб выпускников МАИ» </w:t>
      </w:r>
      <w:r>
        <w:t xml:space="preserve">в составе:  </w:t>
      </w:r>
    </w:p>
    <w:p w:rsidR="00CF7B65" w:rsidRDefault="00CF7B65" w:rsidP="008D644C">
      <w:pPr>
        <w:jc w:val="both"/>
      </w:pPr>
      <w:r>
        <w:t>Бакланов Иван Викторович</w:t>
      </w:r>
    </w:p>
    <w:p w:rsidR="00CF7B65" w:rsidRDefault="00CF7B65" w:rsidP="008D644C">
      <w:pPr>
        <w:jc w:val="both"/>
      </w:pPr>
      <w:r>
        <w:t>Еникеев Тимур Фаридович</w:t>
      </w:r>
    </w:p>
    <w:p w:rsidR="00CF7B65" w:rsidRDefault="00CF7B65" w:rsidP="008D644C">
      <w:pPr>
        <w:jc w:val="both"/>
      </w:pPr>
      <w:r>
        <w:t>Краев Юрий Валериевич</w:t>
      </w:r>
    </w:p>
    <w:p w:rsidR="00CF7B65" w:rsidRDefault="00CF7B65" w:rsidP="00385660">
      <w:pPr>
        <w:ind w:right="398"/>
        <w:jc w:val="both"/>
      </w:pPr>
      <w:r>
        <w:t>Мельников Виктор Петрович</w:t>
      </w:r>
    </w:p>
    <w:p w:rsidR="00CF7B65" w:rsidRDefault="00CF7B65" w:rsidP="00385660">
      <w:pPr>
        <w:ind w:right="398"/>
        <w:jc w:val="both"/>
      </w:pPr>
      <w:r>
        <w:t>Филатов Максим Владимирович</w:t>
      </w:r>
    </w:p>
    <w:p w:rsidR="00CF7B65" w:rsidRDefault="00CF7B65" w:rsidP="008D644C">
      <w:pPr>
        <w:jc w:val="both"/>
      </w:pPr>
    </w:p>
    <w:p w:rsidR="00CF7B65" w:rsidRDefault="00CF7B65" w:rsidP="008D644C">
      <w:pPr>
        <w:jc w:val="both"/>
      </w:pPr>
    </w:p>
    <w:p w:rsidR="00CF7B65" w:rsidRDefault="00CF7B65" w:rsidP="00CF637C">
      <w:pPr>
        <w:ind w:right="398"/>
        <w:jc w:val="both"/>
      </w:pPr>
    </w:p>
    <w:p w:rsidR="00CF7B65" w:rsidRDefault="00CF7B65" w:rsidP="00CF637C">
      <w:pPr>
        <w:ind w:right="398"/>
        <w:jc w:val="both"/>
      </w:pPr>
    </w:p>
    <w:p w:rsidR="00CF7B65" w:rsidRPr="008D644C" w:rsidRDefault="00CF7B65" w:rsidP="00CF637C">
      <w:pPr>
        <w:ind w:right="398"/>
        <w:jc w:val="both"/>
        <w:rPr>
          <w:iCs/>
        </w:rPr>
      </w:pPr>
    </w:p>
    <w:p w:rsidR="00CF7B65" w:rsidRDefault="00CF7B65" w:rsidP="00CE6944">
      <w:pPr>
        <w:pStyle w:val="a3"/>
        <w:ind w:right="398"/>
      </w:pPr>
    </w:p>
    <w:p w:rsidR="00CF7B65" w:rsidRDefault="00CF7B65" w:rsidP="00CE6944">
      <w:pPr>
        <w:pStyle w:val="a3"/>
        <w:ind w:right="398"/>
      </w:pP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собрания                     </w:t>
      </w:r>
      <w:r>
        <w:rPr>
          <w:rFonts w:ascii="Times New Roman" w:hAnsi="Times New Roman" w:cs="Times New Roman"/>
          <w:sz w:val="24"/>
        </w:rPr>
        <w:tab/>
        <w:t xml:space="preserve">             _____________                      Б.В. Елагин  </w:t>
      </w: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редакционной комиссии</w:t>
      </w:r>
      <w:r>
        <w:rPr>
          <w:rFonts w:ascii="Times New Roman" w:hAnsi="Times New Roman" w:cs="Times New Roman"/>
          <w:sz w:val="24"/>
        </w:rPr>
        <w:tab/>
        <w:t xml:space="preserve">             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А.Н.Крутов</w:t>
      </w:r>
    </w:p>
    <w:sectPr w:rsidR="00CF7B65" w:rsidSect="00EF0C61">
      <w:footerReference w:type="even" r:id="rId8"/>
      <w:footerReference w:type="default" r:id="rId9"/>
      <w:headerReference w:type="first" r:id="rId10"/>
      <w:pgSz w:w="11906" w:h="16838" w:code="9"/>
      <w:pgMar w:top="899" w:right="746" w:bottom="1079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46" w:rsidRDefault="00175046">
      <w:r>
        <w:separator/>
      </w:r>
    </w:p>
  </w:endnote>
  <w:endnote w:type="continuationSeparator" w:id="0">
    <w:p w:rsidR="00175046" w:rsidRDefault="001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C1717">
      <w:rPr>
        <w:rStyle w:val="af0"/>
        <w:noProof/>
      </w:rPr>
      <w:t>2</w: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46" w:rsidRDefault="00175046">
      <w:r>
        <w:separator/>
      </w:r>
    </w:p>
  </w:footnote>
  <w:footnote w:type="continuationSeparator" w:id="0">
    <w:p w:rsidR="00175046" w:rsidRDefault="0017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175046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9pt;width:171pt;height:96.5pt;z-index:1">
          <v:imagedata r:id="rId1" o:title=""/>
        </v:shape>
      </w:pict>
    </w:r>
  </w:p>
  <w:p w:rsidR="00CF7B65" w:rsidRDefault="00CF7B65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CF7B65" w:rsidRDefault="00CF7B65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CF7B65" w:rsidRDefault="00CF7B65">
    <w:pPr>
      <w:pStyle w:val="a3"/>
      <w:jc w:val="right"/>
      <w:rPr>
        <w:rFonts w:ascii="Arial" w:hAnsi="Arial" w:cs="Arial"/>
        <w:noProof/>
        <w:sz w:val="18"/>
      </w:rPr>
    </w:pPr>
  </w:p>
  <w:p w:rsidR="00CF7B65" w:rsidRDefault="00175046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CF7B65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CF7B65">
      <w:rPr>
        <w:rFonts w:ascii="Arial" w:hAnsi="Arial" w:cs="Arial"/>
        <w:noProof/>
        <w:color w:val="999999"/>
        <w:sz w:val="22"/>
      </w:rPr>
      <w:t xml:space="preserve">158-44-54  :: </w:t>
    </w:r>
    <w:r w:rsidR="00CF7B65">
      <w:rPr>
        <w:rFonts w:ascii="Arial" w:hAnsi="Arial" w:cs="Arial"/>
        <w:noProof/>
        <w:color w:val="999999"/>
        <w:sz w:val="22"/>
        <w:lang w:val="en-US"/>
      </w:rPr>
      <w:t>www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  <w:r w:rsidR="00CF7B65">
      <w:rPr>
        <w:rFonts w:ascii="Arial" w:hAnsi="Arial" w:cs="Arial"/>
        <w:noProof/>
        <w:color w:val="999999"/>
        <w:sz w:val="22"/>
      </w:rPr>
      <w:t xml:space="preserve"> :: </w:t>
    </w:r>
    <w:r w:rsidR="00CF7B65">
      <w:rPr>
        <w:rFonts w:ascii="Arial" w:hAnsi="Arial" w:cs="Arial"/>
        <w:noProof/>
        <w:color w:val="999999"/>
        <w:sz w:val="22"/>
        <w:lang w:val="en-US"/>
      </w:rPr>
      <w:t>mail</w:t>
    </w:r>
    <w:r w:rsidR="00CF7B65">
      <w:rPr>
        <w:rFonts w:ascii="Arial" w:hAnsi="Arial" w:cs="Arial"/>
        <w:noProof/>
        <w:color w:val="999999"/>
        <w:sz w:val="22"/>
      </w:rPr>
      <w:t>@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</w:p>
  <w:p w:rsidR="00CF7B65" w:rsidRDefault="00CF7B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9C"/>
    <w:multiLevelType w:val="hybridMultilevel"/>
    <w:tmpl w:val="A2309AA8"/>
    <w:lvl w:ilvl="0" w:tplc="923219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40BBA"/>
    <w:multiLevelType w:val="hybridMultilevel"/>
    <w:tmpl w:val="EB629E6E"/>
    <w:lvl w:ilvl="0" w:tplc="31F61D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E48FD"/>
    <w:multiLevelType w:val="hybridMultilevel"/>
    <w:tmpl w:val="A3045F58"/>
    <w:lvl w:ilvl="0" w:tplc="AB3E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D3543"/>
    <w:multiLevelType w:val="hybridMultilevel"/>
    <w:tmpl w:val="A40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C81"/>
    <w:multiLevelType w:val="hybridMultilevel"/>
    <w:tmpl w:val="0D44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D27550"/>
    <w:multiLevelType w:val="hybridMultilevel"/>
    <w:tmpl w:val="7F3EF9A2"/>
    <w:lvl w:ilvl="0" w:tplc="EE804E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046D30"/>
    <w:multiLevelType w:val="hybridMultilevel"/>
    <w:tmpl w:val="6A8E474C"/>
    <w:lvl w:ilvl="0" w:tplc="5E1CB24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>
    <w:nsid w:val="416B6F69"/>
    <w:multiLevelType w:val="hybridMultilevel"/>
    <w:tmpl w:val="8E8C3668"/>
    <w:lvl w:ilvl="0" w:tplc="EB3C0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6AC3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>
    <w:nsid w:val="46E32694"/>
    <w:multiLevelType w:val="hybridMultilevel"/>
    <w:tmpl w:val="5B74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B4A0C"/>
    <w:multiLevelType w:val="hybridMultilevel"/>
    <w:tmpl w:val="8BF603CC"/>
    <w:lvl w:ilvl="0" w:tplc="16F8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C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65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02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9A6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886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02C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80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50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1634CE6"/>
    <w:multiLevelType w:val="hybridMultilevel"/>
    <w:tmpl w:val="884EC260"/>
    <w:lvl w:ilvl="0" w:tplc="1EA05AB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>
    <w:nsid w:val="62286DEA"/>
    <w:multiLevelType w:val="hybridMultilevel"/>
    <w:tmpl w:val="E118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9A058C"/>
    <w:multiLevelType w:val="hybridMultilevel"/>
    <w:tmpl w:val="6EBC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601EEB"/>
    <w:multiLevelType w:val="hybridMultilevel"/>
    <w:tmpl w:val="08AA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80930"/>
    <w:multiLevelType w:val="hybridMultilevel"/>
    <w:tmpl w:val="74DCB3F2"/>
    <w:lvl w:ilvl="0" w:tplc="06B25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0B2DCE"/>
    <w:multiLevelType w:val="hybridMultilevel"/>
    <w:tmpl w:val="BEEC0F38"/>
    <w:lvl w:ilvl="0" w:tplc="50D0BB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061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7FF2390D"/>
    <w:multiLevelType w:val="hybridMultilevel"/>
    <w:tmpl w:val="0CB01E98"/>
    <w:lvl w:ilvl="0" w:tplc="9C060A1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1E"/>
    <w:rsid w:val="0000396B"/>
    <w:rsid w:val="00006AB1"/>
    <w:rsid w:val="00013E94"/>
    <w:rsid w:val="00020FC6"/>
    <w:rsid w:val="00025353"/>
    <w:rsid w:val="00027FE0"/>
    <w:rsid w:val="00064845"/>
    <w:rsid w:val="00065FA0"/>
    <w:rsid w:val="0009035B"/>
    <w:rsid w:val="00092756"/>
    <w:rsid w:val="000A020C"/>
    <w:rsid w:val="000B46F2"/>
    <w:rsid w:val="000B56DC"/>
    <w:rsid w:val="000C1270"/>
    <w:rsid w:val="000D6E2B"/>
    <w:rsid w:val="000E10C6"/>
    <w:rsid w:val="000E2551"/>
    <w:rsid w:val="000E3F3F"/>
    <w:rsid w:val="000E46EB"/>
    <w:rsid w:val="000E55E4"/>
    <w:rsid w:val="000F11E5"/>
    <w:rsid w:val="000F38FB"/>
    <w:rsid w:val="000F5AFA"/>
    <w:rsid w:val="0010282B"/>
    <w:rsid w:val="00104FC5"/>
    <w:rsid w:val="00110384"/>
    <w:rsid w:val="00126EB4"/>
    <w:rsid w:val="0013451E"/>
    <w:rsid w:val="001374BD"/>
    <w:rsid w:val="00137E22"/>
    <w:rsid w:val="001416F6"/>
    <w:rsid w:val="00142A83"/>
    <w:rsid w:val="00142A9D"/>
    <w:rsid w:val="00155CF7"/>
    <w:rsid w:val="00175046"/>
    <w:rsid w:val="00186646"/>
    <w:rsid w:val="001A0C8F"/>
    <w:rsid w:val="001A7782"/>
    <w:rsid w:val="001C0357"/>
    <w:rsid w:val="001C4FC2"/>
    <w:rsid w:val="001C7DD8"/>
    <w:rsid w:val="001D1F59"/>
    <w:rsid w:val="001D4F93"/>
    <w:rsid w:val="001D69D3"/>
    <w:rsid w:val="001E0136"/>
    <w:rsid w:val="001E1C03"/>
    <w:rsid w:val="00201E6E"/>
    <w:rsid w:val="00203463"/>
    <w:rsid w:val="00204A26"/>
    <w:rsid w:val="002052F7"/>
    <w:rsid w:val="002061C1"/>
    <w:rsid w:val="0020690C"/>
    <w:rsid w:val="002072B4"/>
    <w:rsid w:val="00211EC4"/>
    <w:rsid w:val="002146A1"/>
    <w:rsid w:val="00226349"/>
    <w:rsid w:val="00231946"/>
    <w:rsid w:val="00235A1E"/>
    <w:rsid w:val="00235C57"/>
    <w:rsid w:val="0024302F"/>
    <w:rsid w:val="0026077B"/>
    <w:rsid w:val="002639F7"/>
    <w:rsid w:val="002666ED"/>
    <w:rsid w:val="00280ED3"/>
    <w:rsid w:val="00292842"/>
    <w:rsid w:val="0029376A"/>
    <w:rsid w:val="002965E6"/>
    <w:rsid w:val="002A0240"/>
    <w:rsid w:val="002A7473"/>
    <w:rsid w:val="002B0AE8"/>
    <w:rsid w:val="002B2595"/>
    <w:rsid w:val="002B47C2"/>
    <w:rsid w:val="002C485F"/>
    <w:rsid w:val="002C6533"/>
    <w:rsid w:val="002D3199"/>
    <w:rsid w:val="002D7D50"/>
    <w:rsid w:val="002E24C0"/>
    <w:rsid w:val="002F1479"/>
    <w:rsid w:val="002F6F0A"/>
    <w:rsid w:val="0030272C"/>
    <w:rsid w:val="0030306A"/>
    <w:rsid w:val="0030400F"/>
    <w:rsid w:val="00306D74"/>
    <w:rsid w:val="00315E95"/>
    <w:rsid w:val="00325851"/>
    <w:rsid w:val="003267B2"/>
    <w:rsid w:val="00330034"/>
    <w:rsid w:val="00334953"/>
    <w:rsid w:val="00341ABE"/>
    <w:rsid w:val="003623F3"/>
    <w:rsid w:val="00364A66"/>
    <w:rsid w:val="00373EE7"/>
    <w:rsid w:val="003769F7"/>
    <w:rsid w:val="003848BC"/>
    <w:rsid w:val="00385652"/>
    <w:rsid w:val="00385660"/>
    <w:rsid w:val="00385939"/>
    <w:rsid w:val="0038761C"/>
    <w:rsid w:val="00391EBF"/>
    <w:rsid w:val="00395319"/>
    <w:rsid w:val="003A065E"/>
    <w:rsid w:val="003A4DC2"/>
    <w:rsid w:val="003A692B"/>
    <w:rsid w:val="003A744A"/>
    <w:rsid w:val="003B301C"/>
    <w:rsid w:val="003B7413"/>
    <w:rsid w:val="003C5242"/>
    <w:rsid w:val="003C5385"/>
    <w:rsid w:val="003C60CC"/>
    <w:rsid w:val="003E0B9F"/>
    <w:rsid w:val="003E1D99"/>
    <w:rsid w:val="003E3F12"/>
    <w:rsid w:val="004033C6"/>
    <w:rsid w:val="004113A6"/>
    <w:rsid w:val="00412498"/>
    <w:rsid w:val="00417CBD"/>
    <w:rsid w:val="00421936"/>
    <w:rsid w:val="00422AAC"/>
    <w:rsid w:val="0043208E"/>
    <w:rsid w:val="00462209"/>
    <w:rsid w:val="004657DF"/>
    <w:rsid w:val="0047233C"/>
    <w:rsid w:val="0048203D"/>
    <w:rsid w:val="00483FA5"/>
    <w:rsid w:val="00486BB0"/>
    <w:rsid w:val="00493237"/>
    <w:rsid w:val="004A3731"/>
    <w:rsid w:val="004A4E2B"/>
    <w:rsid w:val="004B0417"/>
    <w:rsid w:val="004B68D0"/>
    <w:rsid w:val="004C1717"/>
    <w:rsid w:val="004C20B6"/>
    <w:rsid w:val="004D0241"/>
    <w:rsid w:val="004D5DE1"/>
    <w:rsid w:val="004D6DC0"/>
    <w:rsid w:val="004D7FB6"/>
    <w:rsid w:val="004E0691"/>
    <w:rsid w:val="004E4420"/>
    <w:rsid w:val="004E5CDF"/>
    <w:rsid w:val="004E6369"/>
    <w:rsid w:val="004F0403"/>
    <w:rsid w:val="004F07BB"/>
    <w:rsid w:val="005020F6"/>
    <w:rsid w:val="0050397B"/>
    <w:rsid w:val="00504111"/>
    <w:rsid w:val="00511E64"/>
    <w:rsid w:val="00515E86"/>
    <w:rsid w:val="00516DC8"/>
    <w:rsid w:val="005203FF"/>
    <w:rsid w:val="00520BD3"/>
    <w:rsid w:val="00524AF6"/>
    <w:rsid w:val="00537EB1"/>
    <w:rsid w:val="005453E8"/>
    <w:rsid w:val="00555E7E"/>
    <w:rsid w:val="005607D2"/>
    <w:rsid w:val="00572013"/>
    <w:rsid w:val="0057282C"/>
    <w:rsid w:val="00572BBB"/>
    <w:rsid w:val="0058111D"/>
    <w:rsid w:val="0058277C"/>
    <w:rsid w:val="00582D70"/>
    <w:rsid w:val="00583A4B"/>
    <w:rsid w:val="00587A60"/>
    <w:rsid w:val="00595789"/>
    <w:rsid w:val="00596A37"/>
    <w:rsid w:val="00597DB1"/>
    <w:rsid w:val="005A442F"/>
    <w:rsid w:val="005A6D4F"/>
    <w:rsid w:val="005B1F67"/>
    <w:rsid w:val="005D0DDE"/>
    <w:rsid w:val="005D1EC6"/>
    <w:rsid w:val="005D291C"/>
    <w:rsid w:val="005D4421"/>
    <w:rsid w:val="005E0081"/>
    <w:rsid w:val="005F2425"/>
    <w:rsid w:val="005F498F"/>
    <w:rsid w:val="00600E5E"/>
    <w:rsid w:val="00603939"/>
    <w:rsid w:val="006049BE"/>
    <w:rsid w:val="00606D4D"/>
    <w:rsid w:val="00616E51"/>
    <w:rsid w:val="00622DAF"/>
    <w:rsid w:val="006265FA"/>
    <w:rsid w:val="00632500"/>
    <w:rsid w:val="006362B6"/>
    <w:rsid w:val="00640888"/>
    <w:rsid w:val="00653672"/>
    <w:rsid w:val="00662CED"/>
    <w:rsid w:val="00665B7D"/>
    <w:rsid w:val="00665E42"/>
    <w:rsid w:val="00674494"/>
    <w:rsid w:val="00675A84"/>
    <w:rsid w:val="006872C3"/>
    <w:rsid w:val="00694056"/>
    <w:rsid w:val="006B6A11"/>
    <w:rsid w:val="006B7007"/>
    <w:rsid w:val="006C3B7E"/>
    <w:rsid w:val="006D3931"/>
    <w:rsid w:val="006E709D"/>
    <w:rsid w:val="006F332E"/>
    <w:rsid w:val="006F67B4"/>
    <w:rsid w:val="006F7419"/>
    <w:rsid w:val="007041A3"/>
    <w:rsid w:val="0070686C"/>
    <w:rsid w:val="007217FA"/>
    <w:rsid w:val="00726264"/>
    <w:rsid w:val="00740765"/>
    <w:rsid w:val="00746368"/>
    <w:rsid w:val="00746C47"/>
    <w:rsid w:val="00747E98"/>
    <w:rsid w:val="00750065"/>
    <w:rsid w:val="00753631"/>
    <w:rsid w:val="00766EF2"/>
    <w:rsid w:val="007715BF"/>
    <w:rsid w:val="00781E02"/>
    <w:rsid w:val="00783A68"/>
    <w:rsid w:val="007861FC"/>
    <w:rsid w:val="00786B54"/>
    <w:rsid w:val="00797B92"/>
    <w:rsid w:val="007A00A0"/>
    <w:rsid w:val="007B34F7"/>
    <w:rsid w:val="007C0765"/>
    <w:rsid w:val="007C0BA3"/>
    <w:rsid w:val="007D0362"/>
    <w:rsid w:val="007D3905"/>
    <w:rsid w:val="007D427E"/>
    <w:rsid w:val="007E6935"/>
    <w:rsid w:val="007E7ED5"/>
    <w:rsid w:val="007F5768"/>
    <w:rsid w:val="007F7E41"/>
    <w:rsid w:val="00802B65"/>
    <w:rsid w:val="00806371"/>
    <w:rsid w:val="00810914"/>
    <w:rsid w:val="00811B60"/>
    <w:rsid w:val="00813CC0"/>
    <w:rsid w:val="00815477"/>
    <w:rsid w:val="00820D49"/>
    <w:rsid w:val="00826F56"/>
    <w:rsid w:val="00827D1D"/>
    <w:rsid w:val="00836FFD"/>
    <w:rsid w:val="008573A7"/>
    <w:rsid w:val="00860C80"/>
    <w:rsid w:val="00865BEC"/>
    <w:rsid w:val="00877E68"/>
    <w:rsid w:val="00890363"/>
    <w:rsid w:val="008A591E"/>
    <w:rsid w:val="008B290A"/>
    <w:rsid w:val="008B572A"/>
    <w:rsid w:val="008C35F5"/>
    <w:rsid w:val="008C3D59"/>
    <w:rsid w:val="008D5FBA"/>
    <w:rsid w:val="008D644C"/>
    <w:rsid w:val="008D7B04"/>
    <w:rsid w:val="008E041F"/>
    <w:rsid w:val="008E30C2"/>
    <w:rsid w:val="008F66DF"/>
    <w:rsid w:val="008F735F"/>
    <w:rsid w:val="00901394"/>
    <w:rsid w:val="00901EA0"/>
    <w:rsid w:val="0090394D"/>
    <w:rsid w:val="00906F30"/>
    <w:rsid w:val="00914903"/>
    <w:rsid w:val="00915E99"/>
    <w:rsid w:val="009232E5"/>
    <w:rsid w:val="00931B83"/>
    <w:rsid w:val="00933D46"/>
    <w:rsid w:val="0094126C"/>
    <w:rsid w:val="009455D5"/>
    <w:rsid w:val="00957116"/>
    <w:rsid w:val="00972467"/>
    <w:rsid w:val="00974ACB"/>
    <w:rsid w:val="00975209"/>
    <w:rsid w:val="00986FBC"/>
    <w:rsid w:val="0099192E"/>
    <w:rsid w:val="0099520A"/>
    <w:rsid w:val="009A2AE9"/>
    <w:rsid w:val="009B0427"/>
    <w:rsid w:val="009B72D1"/>
    <w:rsid w:val="009E1B4A"/>
    <w:rsid w:val="009F30B1"/>
    <w:rsid w:val="009F6D79"/>
    <w:rsid w:val="00A15592"/>
    <w:rsid w:val="00A20B45"/>
    <w:rsid w:val="00A271DF"/>
    <w:rsid w:val="00A27310"/>
    <w:rsid w:val="00A31B0B"/>
    <w:rsid w:val="00A365DF"/>
    <w:rsid w:val="00A47356"/>
    <w:rsid w:val="00A4750E"/>
    <w:rsid w:val="00A52AC4"/>
    <w:rsid w:val="00A55FCA"/>
    <w:rsid w:val="00A64D2F"/>
    <w:rsid w:val="00A66727"/>
    <w:rsid w:val="00A744D2"/>
    <w:rsid w:val="00A770ED"/>
    <w:rsid w:val="00A82A6C"/>
    <w:rsid w:val="00A90D6D"/>
    <w:rsid w:val="00A94B84"/>
    <w:rsid w:val="00A97602"/>
    <w:rsid w:val="00AA1F32"/>
    <w:rsid w:val="00AB118B"/>
    <w:rsid w:val="00AC428E"/>
    <w:rsid w:val="00AC7086"/>
    <w:rsid w:val="00AE2BA4"/>
    <w:rsid w:val="00AE7520"/>
    <w:rsid w:val="00AE7973"/>
    <w:rsid w:val="00B049D5"/>
    <w:rsid w:val="00B1150B"/>
    <w:rsid w:val="00B1495E"/>
    <w:rsid w:val="00B16E79"/>
    <w:rsid w:val="00B22701"/>
    <w:rsid w:val="00B26919"/>
    <w:rsid w:val="00B26EB8"/>
    <w:rsid w:val="00B3122B"/>
    <w:rsid w:val="00B318D7"/>
    <w:rsid w:val="00B3280E"/>
    <w:rsid w:val="00B34AE1"/>
    <w:rsid w:val="00B52235"/>
    <w:rsid w:val="00B524EF"/>
    <w:rsid w:val="00B5522D"/>
    <w:rsid w:val="00B638DD"/>
    <w:rsid w:val="00B63A10"/>
    <w:rsid w:val="00B647C7"/>
    <w:rsid w:val="00B73C47"/>
    <w:rsid w:val="00B81A1E"/>
    <w:rsid w:val="00B851BE"/>
    <w:rsid w:val="00B86A53"/>
    <w:rsid w:val="00B906FE"/>
    <w:rsid w:val="00B939D0"/>
    <w:rsid w:val="00BA156A"/>
    <w:rsid w:val="00BA4CD1"/>
    <w:rsid w:val="00BA5A40"/>
    <w:rsid w:val="00BA7DAC"/>
    <w:rsid w:val="00BB1D9C"/>
    <w:rsid w:val="00BB3687"/>
    <w:rsid w:val="00BC1736"/>
    <w:rsid w:val="00BD0420"/>
    <w:rsid w:val="00BD3534"/>
    <w:rsid w:val="00BD5E4B"/>
    <w:rsid w:val="00BD65E4"/>
    <w:rsid w:val="00BE1ED1"/>
    <w:rsid w:val="00BF166C"/>
    <w:rsid w:val="00C011A2"/>
    <w:rsid w:val="00C0712C"/>
    <w:rsid w:val="00C103B5"/>
    <w:rsid w:val="00C108CF"/>
    <w:rsid w:val="00C122B2"/>
    <w:rsid w:val="00C13365"/>
    <w:rsid w:val="00C14463"/>
    <w:rsid w:val="00C17F0E"/>
    <w:rsid w:val="00C30DA5"/>
    <w:rsid w:val="00C32535"/>
    <w:rsid w:val="00C40B43"/>
    <w:rsid w:val="00C50D5E"/>
    <w:rsid w:val="00C54FB1"/>
    <w:rsid w:val="00C56579"/>
    <w:rsid w:val="00C57DF0"/>
    <w:rsid w:val="00C73125"/>
    <w:rsid w:val="00C8329A"/>
    <w:rsid w:val="00C8343B"/>
    <w:rsid w:val="00C97BB5"/>
    <w:rsid w:val="00CA61CA"/>
    <w:rsid w:val="00CB0BAF"/>
    <w:rsid w:val="00CB3B53"/>
    <w:rsid w:val="00CC1514"/>
    <w:rsid w:val="00CC2D91"/>
    <w:rsid w:val="00CC37ED"/>
    <w:rsid w:val="00CC390A"/>
    <w:rsid w:val="00CC455A"/>
    <w:rsid w:val="00CC7084"/>
    <w:rsid w:val="00CD3562"/>
    <w:rsid w:val="00CE40AC"/>
    <w:rsid w:val="00CE426B"/>
    <w:rsid w:val="00CE68BC"/>
    <w:rsid w:val="00CE6944"/>
    <w:rsid w:val="00CE698E"/>
    <w:rsid w:val="00CF637C"/>
    <w:rsid w:val="00CF76CB"/>
    <w:rsid w:val="00CF787E"/>
    <w:rsid w:val="00CF7B65"/>
    <w:rsid w:val="00D17987"/>
    <w:rsid w:val="00D24F98"/>
    <w:rsid w:val="00D35931"/>
    <w:rsid w:val="00D3693A"/>
    <w:rsid w:val="00D426A1"/>
    <w:rsid w:val="00D43A99"/>
    <w:rsid w:val="00D466D3"/>
    <w:rsid w:val="00D5643B"/>
    <w:rsid w:val="00D649B4"/>
    <w:rsid w:val="00D65030"/>
    <w:rsid w:val="00D70F5B"/>
    <w:rsid w:val="00D802D1"/>
    <w:rsid w:val="00D825AA"/>
    <w:rsid w:val="00D90874"/>
    <w:rsid w:val="00D91290"/>
    <w:rsid w:val="00D96A87"/>
    <w:rsid w:val="00DB099B"/>
    <w:rsid w:val="00DB522C"/>
    <w:rsid w:val="00DC2F55"/>
    <w:rsid w:val="00DE4B7A"/>
    <w:rsid w:val="00DF194F"/>
    <w:rsid w:val="00DF1FB3"/>
    <w:rsid w:val="00E06413"/>
    <w:rsid w:val="00E219EA"/>
    <w:rsid w:val="00E23133"/>
    <w:rsid w:val="00E34141"/>
    <w:rsid w:val="00E357C8"/>
    <w:rsid w:val="00E6270A"/>
    <w:rsid w:val="00E71F12"/>
    <w:rsid w:val="00E738E7"/>
    <w:rsid w:val="00E75AF5"/>
    <w:rsid w:val="00E840FB"/>
    <w:rsid w:val="00E87EC0"/>
    <w:rsid w:val="00E9660F"/>
    <w:rsid w:val="00EA19C5"/>
    <w:rsid w:val="00EA5FF4"/>
    <w:rsid w:val="00EB4B28"/>
    <w:rsid w:val="00EB4C79"/>
    <w:rsid w:val="00EC7686"/>
    <w:rsid w:val="00ED0562"/>
    <w:rsid w:val="00ED7BA6"/>
    <w:rsid w:val="00EF0C61"/>
    <w:rsid w:val="00EF0FEB"/>
    <w:rsid w:val="00EF18CB"/>
    <w:rsid w:val="00EF363C"/>
    <w:rsid w:val="00EF3900"/>
    <w:rsid w:val="00EF5190"/>
    <w:rsid w:val="00EF6AD5"/>
    <w:rsid w:val="00F03518"/>
    <w:rsid w:val="00F1239E"/>
    <w:rsid w:val="00F21A6A"/>
    <w:rsid w:val="00F24435"/>
    <w:rsid w:val="00F27B19"/>
    <w:rsid w:val="00F3118A"/>
    <w:rsid w:val="00F321CD"/>
    <w:rsid w:val="00F36918"/>
    <w:rsid w:val="00F417FB"/>
    <w:rsid w:val="00F44047"/>
    <w:rsid w:val="00F473C0"/>
    <w:rsid w:val="00F53D23"/>
    <w:rsid w:val="00F65A45"/>
    <w:rsid w:val="00F934A1"/>
    <w:rsid w:val="00F9741F"/>
    <w:rsid w:val="00FA2371"/>
    <w:rsid w:val="00FA290D"/>
    <w:rsid w:val="00FA56D4"/>
    <w:rsid w:val="00FB1843"/>
    <w:rsid w:val="00FC4ABA"/>
    <w:rsid w:val="00FD20BB"/>
    <w:rsid w:val="00FD3933"/>
    <w:rsid w:val="00FE1A71"/>
    <w:rsid w:val="00FE7D5C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FC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66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104F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0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04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Plain Text"/>
    <w:basedOn w:val="a"/>
    <w:link w:val="ab"/>
    <w:uiPriority w:val="99"/>
    <w:rsid w:val="00511E64"/>
    <w:pPr>
      <w:spacing w:line="288" w:lineRule="auto"/>
      <w:ind w:firstLine="720"/>
      <w:jc w:val="both"/>
    </w:pPr>
    <w:rPr>
      <w:rFonts w:ascii="Courier New" w:hAnsi="Courier New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8B572A"/>
    <w:pPr>
      <w:ind w:left="-900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8B5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8B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uiPriority w:val="99"/>
    <w:rsid w:val="00FA23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S-studio\Application%20Data\Microsoft\&#1064;&#1072;&#1073;&#1083;&#1086;&#1085;&#1099;\club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club_bw.dot</Template>
  <TotalTime>2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AS</dc:creator>
  <cp:keywords/>
  <dc:description/>
  <cp:lastModifiedBy>MAI</cp:lastModifiedBy>
  <cp:revision>3</cp:revision>
  <cp:lastPrinted>2010-07-19T11:43:00Z</cp:lastPrinted>
  <dcterms:created xsi:type="dcterms:W3CDTF">2016-07-22T11:58:00Z</dcterms:created>
  <dcterms:modified xsi:type="dcterms:W3CDTF">2016-07-22T12:00:00Z</dcterms:modified>
</cp:coreProperties>
</file>