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5" w:rsidRDefault="00CF7B65" w:rsidP="001E1C03">
      <w:pPr>
        <w:pStyle w:val="HTML"/>
        <w:rPr>
          <w:rFonts w:ascii="Times New Roman" w:hAnsi="Times New Roman" w:cs="Times New Roman"/>
          <w:b/>
          <w:bCs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ПРОТОКОЛ </w:t>
      </w:r>
    </w:p>
    <w:p w:rsidR="00CF7B65" w:rsidRDefault="00995B53" w:rsidP="00995B53">
      <w:pPr>
        <w:pStyle w:val="HTML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CF7B65">
        <w:rPr>
          <w:rFonts w:ascii="Times New Roman" w:hAnsi="Times New Roman" w:cs="Times New Roman"/>
          <w:b/>
          <w:bCs/>
          <w:sz w:val="24"/>
        </w:rPr>
        <w:t xml:space="preserve">Общего собрания членов </w:t>
      </w:r>
    </w:p>
    <w:p w:rsidR="00CF7B65" w:rsidRPr="001E1C03" w:rsidRDefault="00CF7B65" w:rsidP="001E1C03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Некоммерческого партнерства «Клуб выпускников МАИ»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118"/>
        <w:gridCol w:w="4710"/>
      </w:tblGrid>
      <w:tr w:rsidR="00CF7B65">
        <w:tc>
          <w:tcPr>
            <w:tcW w:w="5210" w:type="dxa"/>
          </w:tcPr>
          <w:p w:rsidR="00CF7B65" w:rsidRPr="00D24F98" w:rsidRDefault="00CF7B65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 06/201</w:t>
            </w:r>
            <w:r w:rsidR="00CA443A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4798" w:type="dxa"/>
          </w:tcPr>
          <w:p w:rsidR="00CF7B65" w:rsidRDefault="00CF7B65" w:rsidP="0026077B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F65A4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 </w:t>
            </w:r>
            <w:r w:rsidR="00CA443A">
              <w:rPr>
                <w:rFonts w:ascii="Times New Roman" w:hAnsi="Times New Roman" w:cs="Times New Roman"/>
                <w:b/>
                <w:bCs/>
                <w:sz w:val="24"/>
              </w:rPr>
              <w:t>23 июня 2016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CF7B65" w:rsidRDefault="00CF7B65">
      <w:pPr>
        <w:pStyle w:val="HTML"/>
        <w:rPr>
          <w:rFonts w:ascii="Times New Roman" w:hAnsi="Times New Roman" w:cs="Times New Roman"/>
          <w:sz w:val="24"/>
        </w:rPr>
      </w:pPr>
    </w:p>
    <w:p w:rsidR="00CF7B65" w:rsidRPr="00EC7686" w:rsidRDefault="00CF7B65" w:rsidP="00AC2DF9">
      <w:pPr>
        <w:jc w:val="both"/>
        <w:rPr>
          <w:sz w:val="22"/>
          <w:szCs w:val="22"/>
        </w:rPr>
      </w:pPr>
      <w:r w:rsidRPr="008B572A">
        <w:t xml:space="preserve">Место проведения </w:t>
      </w:r>
      <w:r>
        <w:t xml:space="preserve">собрания: г. </w:t>
      </w:r>
      <w:r w:rsidRPr="008B572A">
        <w:t>Москва</w:t>
      </w:r>
      <w:r>
        <w:t xml:space="preserve"> </w:t>
      </w:r>
      <w:r w:rsidR="00AC2DF9">
        <w:t>(</w:t>
      </w:r>
      <w:r w:rsidRPr="00EC7686">
        <w:rPr>
          <w:sz w:val="22"/>
          <w:szCs w:val="22"/>
        </w:rPr>
        <w:t>Главный административный корпус</w:t>
      </w:r>
      <w:r w:rsidR="00AC2DF9">
        <w:rPr>
          <w:sz w:val="22"/>
          <w:szCs w:val="22"/>
        </w:rPr>
        <w:t xml:space="preserve"> </w:t>
      </w:r>
      <w:r w:rsidRPr="00EC7686">
        <w:rPr>
          <w:sz w:val="22"/>
          <w:szCs w:val="22"/>
        </w:rPr>
        <w:t>МАИ (</w:t>
      </w:r>
      <w:r>
        <w:rPr>
          <w:sz w:val="22"/>
          <w:szCs w:val="22"/>
        </w:rPr>
        <w:t>Зал ученого Совета</w:t>
      </w:r>
      <w:r w:rsidRPr="00EC7686">
        <w:rPr>
          <w:sz w:val="22"/>
          <w:szCs w:val="22"/>
        </w:rPr>
        <w:t>)</w:t>
      </w:r>
      <w:r>
        <w:rPr>
          <w:sz w:val="22"/>
          <w:szCs w:val="22"/>
        </w:rPr>
        <w:t>).</w:t>
      </w:r>
    </w:p>
    <w:p w:rsidR="00CF7B65" w:rsidRPr="008B572A" w:rsidRDefault="00CF7B65" w:rsidP="000F38FB">
      <w:pPr>
        <w:ind w:firstLine="708"/>
        <w:jc w:val="both"/>
      </w:pPr>
      <w:r w:rsidRPr="008B572A">
        <w:t>Дата проведения</w:t>
      </w:r>
      <w:r>
        <w:t xml:space="preserve"> собрания</w:t>
      </w:r>
      <w:r w:rsidRPr="008B572A">
        <w:t>: «</w:t>
      </w:r>
      <w:r>
        <w:t>2</w:t>
      </w:r>
      <w:r w:rsidR="00CA443A">
        <w:t>3</w:t>
      </w:r>
      <w:r w:rsidRPr="008B572A">
        <w:t xml:space="preserve">» </w:t>
      </w:r>
      <w:r w:rsidR="00CA443A">
        <w:t>июня 2016</w:t>
      </w:r>
      <w:r w:rsidR="00AC2DF9">
        <w:t xml:space="preserve"> г</w:t>
      </w:r>
      <w:r w:rsidRPr="008B572A">
        <w:t>.</w:t>
      </w:r>
    </w:p>
    <w:p w:rsidR="00CF7B65" w:rsidRPr="008B572A" w:rsidRDefault="00CF7B65" w:rsidP="000F38FB">
      <w:pPr>
        <w:ind w:firstLine="708"/>
        <w:jc w:val="both"/>
      </w:pPr>
      <w:r w:rsidRPr="008B572A">
        <w:t xml:space="preserve">Время проведения: </w:t>
      </w:r>
      <w:r>
        <w:t xml:space="preserve"> 19 </w:t>
      </w:r>
      <w:r w:rsidRPr="008B572A">
        <w:t>часов.</w:t>
      </w:r>
    </w:p>
    <w:p w:rsidR="00CF7B65" w:rsidRPr="00A27310" w:rsidRDefault="00CF7B65" w:rsidP="00515E86">
      <w:pPr>
        <w:ind w:right="113"/>
        <w:jc w:val="both"/>
      </w:pPr>
      <w:r w:rsidRPr="00A27310">
        <w:t xml:space="preserve">На дату проведения  общего собрания в Некоммерческом партнерстве «Клуб выпускников МАИ» числится </w:t>
      </w:r>
      <w:r w:rsidR="00CA443A">
        <w:t>149</w:t>
      </w:r>
      <w:r>
        <w:t xml:space="preserve"> человек</w:t>
      </w:r>
      <w:r w:rsidRPr="00A27310">
        <w:t>.</w:t>
      </w:r>
    </w:p>
    <w:p w:rsidR="00CF7B65" w:rsidRPr="00A27310" w:rsidRDefault="00CF7B65" w:rsidP="008B572A">
      <w:pPr>
        <w:ind w:right="-5"/>
        <w:jc w:val="both"/>
      </w:pPr>
    </w:p>
    <w:p w:rsidR="00CF7B65" w:rsidRDefault="00CF7B65" w:rsidP="008B572A">
      <w:pPr>
        <w:ind w:right="-5"/>
        <w:jc w:val="both"/>
      </w:pPr>
      <w:r w:rsidRPr="00A27310">
        <w:t xml:space="preserve">На общем собрании присутствует </w:t>
      </w:r>
      <w:r w:rsidR="00AC09DD">
        <w:t>83</w:t>
      </w:r>
      <w:r w:rsidRPr="00A27310">
        <w:t xml:space="preserve"> член</w:t>
      </w:r>
      <w:r w:rsidR="00AF35E8">
        <w:t>а</w:t>
      </w:r>
      <w:r w:rsidRPr="00A27310">
        <w:t xml:space="preserve"> Некоммерческого партнерства «Клуб выпускников МАИ», что составляет </w:t>
      </w:r>
      <w:r w:rsidR="00AC09DD">
        <w:t>более 55</w:t>
      </w:r>
      <w:r w:rsidRPr="00A27310">
        <w:t xml:space="preserve"> %.</w:t>
      </w:r>
      <w:r>
        <w:t xml:space="preserve">  </w:t>
      </w:r>
    </w:p>
    <w:p w:rsidR="00CF7B65" w:rsidRDefault="00CF7B65" w:rsidP="008B572A">
      <w:pPr>
        <w:ind w:right="-5"/>
        <w:jc w:val="both"/>
        <w:rPr>
          <w:b/>
        </w:rPr>
      </w:pPr>
      <w:r w:rsidRPr="00A27310">
        <w:rPr>
          <w:b/>
        </w:rPr>
        <w:t>Кворум для проведения общего собрания имеется.</w:t>
      </w: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  <w:r>
        <w:rPr>
          <w:b/>
          <w:sz w:val="24"/>
        </w:rPr>
        <w:t>Президиум собрания:</w:t>
      </w:r>
    </w:p>
    <w:p w:rsidR="00CA443A" w:rsidRDefault="00CA443A" w:rsidP="00CA443A">
      <w:pPr>
        <w:pStyle w:val="ac"/>
        <w:ind w:left="0" w:right="398"/>
        <w:jc w:val="both"/>
        <w:rPr>
          <w:sz w:val="24"/>
        </w:rPr>
      </w:pPr>
      <w:r w:rsidRPr="00CA443A">
        <w:rPr>
          <w:sz w:val="24"/>
        </w:rPr>
        <w:t>Елсуков С.И.,</w:t>
      </w:r>
    </w:p>
    <w:p w:rsidR="00BE0292" w:rsidRDefault="00BE0292" w:rsidP="00CA443A">
      <w:pPr>
        <w:pStyle w:val="ac"/>
        <w:ind w:left="0" w:right="398"/>
        <w:jc w:val="both"/>
        <w:rPr>
          <w:sz w:val="24"/>
        </w:rPr>
      </w:pPr>
      <w:r w:rsidRPr="00BE0292">
        <w:rPr>
          <w:sz w:val="24"/>
        </w:rPr>
        <w:t>Зайцев В.П.</w:t>
      </w:r>
    </w:p>
    <w:p w:rsidR="00CF7B65" w:rsidRDefault="00CA443A" w:rsidP="00CA443A">
      <w:pPr>
        <w:pStyle w:val="ac"/>
        <w:ind w:left="0" w:right="398"/>
        <w:jc w:val="both"/>
        <w:rPr>
          <w:sz w:val="24"/>
        </w:rPr>
      </w:pPr>
      <w:proofErr w:type="spellStart"/>
      <w:r w:rsidRPr="00CA443A">
        <w:rPr>
          <w:sz w:val="24"/>
        </w:rPr>
        <w:t>Крутов</w:t>
      </w:r>
      <w:proofErr w:type="spellEnd"/>
      <w:r w:rsidRPr="00CA443A">
        <w:rPr>
          <w:sz w:val="24"/>
        </w:rPr>
        <w:t xml:space="preserve"> А.Н</w:t>
      </w:r>
    </w:p>
    <w:p w:rsidR="000116FC" w:rsidRDefault="000116FC" w:rsidP="00CA443A">
      <w:pPr>
        <w:pStyle w:val="ac"/>
        <w:ind w:left="0" w:right="398"/>
        <w:jc w:val="both"/>
        <w:rPr>
          <w:b/>
          <w:sz w:val="24"/>
        </w:rPr>
      </w:pPr>
      <w:r>
        <w:rPr>
          <w:sz w:val="24"/>
        </w:rPr>
        <w:t>Шубин В.И.</w:t>
      </w:r>
    </w:p>
    <w:p w:rsidR="00CF7B65" w:rsidRDefault="00CF7B65" w:rsidP="0026077B">
      <w:pPr>
        <w:pStyle w:val="ac"/>
        <w:ind w:left="0" w:right="398"/>
        <w:jc w:val="both"/>
        <w:rPr>
          <w:sz w:val="24"/>
        </w:rPr>
      </w:pPr>
      <w:r w:rsidRPr="00CE6944">
        <w:rPr>
          <w:b/>
          <w:sz w:val="24"/>
        </w:rPr>
        <w:t>Председатель</w:t>
      </w:r>
      <w:r>
        <w:rPr>
          <w:b/>
          <w:sz w:val="24"/>
        </w:rPr>
        <w:t xml:space="preserve"> собрания</w:t>
      </w:r>
      <w:r w:rsidR="0022389F">
        <w:rPr>
          <w:sz w:val="24"/>
        </w:rPr>
        <w:t xml:space="preserve">: </w:t>
      </w:r>
      <w:proofErr w:type="spellStart"/>
      <w:r w:rsidR="00AC2DF9" w:rsidRPr="00AC2DF9">
        <w:rPr>
          <w:sz w:val="24"/>
        </w:rPr>
        <w:t>Крутов</w:t>
      </w:r>
      <w:proofErr w:type="spellEnd"/>
      <w:r w:rsidR="00AC2DF9" w:rsidRPr="00AC2DF9">
        <w:rPr>
          <w:sz w:val="24"/>
        </w:rPr>
        <w:t xml:space="preserve"> А.Н.</w:t>
      </w:r>
    </w:p>
    <w:p w:rsidR="00CF7B65" w:rsidRPr="00B647C7" w:rsidRDefault="00CF7B65" w:rsidP="0026077B">
      <w:pPr>
        <w:pStyle w:val="ac"/>
        <w:ind w:left="0" w:right="398"/>
        <w:jc w:val="both"/>
      </w:pPr>
    </w:p>
    <w:p w:rsidR="00CF7B65" w:rsidRDefault="00CF7B65" w:rsidP="00CE6944">
      <w:pPr>
        <w:ind w:right="398"/>
        <w:jc w:val="both"/>
        <w:rPr>
          <w:b/>
          <w:bCs/>
        </w:rPr>
      </w:pPr>
      <w:r w:rsidRPr="00B647C7">
        <w:rPr>
          <w:b/>
          <w:bCs/>
        </w:rPr>
        <w:t>ПОВЕСТКА ДНЯ:</w:t>
      </w:r>
    </w:p>
    <w:p w:rsidR="00CA443A" w:rsidRDefault="00CA443A" w:rsidP="00CA443A">
      <w:r>
        <w:t>1. Утверждение повестки дня собрания.</w:t>
      </w:r>
    </w:p>
    <w:p w:rsidR="00CA443A" w:rsidRDefault="00CA443A" w:rsidP="00CA443A">
      <w:r>
        <w:t>2. Об избрании Президиума собрания.</w:t>
      </w:r>
    </w:p>
    <w:p w:rsidR="00CA443A" w:rsidRDefault="00CA443A" w:rsidP="00CA443A">
      <w:r>
        <w:t>3. Об избрании Председателя собрания и редакционной комиссии собрания.</w:t>
      </w:r>
    </w:p>
    <w:p w:rsidR="00CA443A" w:rsidRDefault="00CA443A" w:rsidP="00CA443A">
      <w:r>
        <w:t>4. Утверждение Регламента работы собрания, включая порядок ведения собрания и порядок подсчета результатов голосования.</w:t>
      </w:r>
    </w:p>
    <w:p w:rsidR="00CA443A" w:rsidRDefault="00CA443A" w:rsidP="00CA443A">
      <w:r>
        <w:t>5.</w:t>
      </w:r>
      <w:r w:rsidR="004D56F0">
        <w:t xml:space="preserve"> Информация о перспективах развития МАИ и дальнейшем взаимодействии</w:t>
      </w:r>
      <w:r w:rsidR="00DD31AB">
        <w:t xml:space="preserve"> Клуба выпускников с ректоратом Университета.</w:t>
      </w:r>
    </w:p>
    <w:p w:rsidR="00CA443A" w:rsidRDefault="00CA443A" w:rsidP="00CA443A">
      <w:r>
        <w:t>6. Информация и утверждение вн</w:t>
      </w:r>
      <w:r w:rsidR="009C6D61">
        <w:t>овь  принятых/исключенных членов</w:t>
      </w:r>
      <w:r>
        <w:t xml:space="preserve"> НП «Клуб выпускников МАИ» за прошедший период.</w:t>
      </w:r>
    </w:p>
    <w:p w:rsidR="00CA443A" w:rsidRDefault="00CA443A" w:rsidP="00CA443A">
      <w:r>
        <w:t>7. Отчет  Правления  НП «Клуб выпускников МАИ».</w:t>
      </w:r>
    </w:p>
    <w:p w:rsidR="00CA443A" w:rsidRDefault="00CA443A" w:rsidP="00CA443A">
      <w:r>
        <w:t xml:space="preserve">8. Утверждение отчёта Исполнительной дирекции о финансово-хозяйственной деятельности НП «Клуб выпускников МАИ» в  2015 г. </w:t>
      </w:r>
    </w:p>
    <w:p w:rsidR="00CA443A" w:rsidRDefault="00CA443A" w:rsidP="00CA443A">
      <w:r>
        <w:t>9. Утверждение годового бухгалтерского баланса НП «Клуб выпускников МАИ» за 2015 г.</w:t>
      </w:r>
    </w:p>
    <w:p w:rsidR="00CA443A" w:rsidRDefault="00CA443A" w:rsidP="00CA443A">
      <w:r>
        <w:t>10. Утверждение  Отчета  Ревизионной комиссии НП «Клуб выпускников МАИ» за 2015 г.</w:t>
      </w:r>
    </w:p>
    <w:p w:rsidR="00CA443A" w:rsidRDefault="00CA443A" w:rsidP="00CA443A">
      <w:r>
        <w:t>11. Выборы состава  Правления НП «Клуб выпускников МАИ».</w:t>
      </w:r>
    </w:p>
    <w:p w:rsidR="00CA443A" w:rsidRDefault="00CA443A" w:rsidP="00CA443A"/>
    <w:p w:rsidR="00CF7B65" w:rsidRDefault="00CF7B65" w:rsidP="00AC2DF9">
      <w:r w:rsidRPr="00B647C7">
        <w:rPr>
          <w:i/>
          <w:iCs/>
        </w:rPr>
        <w:t>Слушали по первому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</w:t>
      </w:r>
      <w:proofErr w:type="spellStart"/>
      <w:r>
        <w:t>Елсукова</w:t>
      </w:r>
      <w:proofErr w:type="spellEnd"/>
      <w:r>
        <w:t xml:space="preserve"> С.И. -  Утверждение повестки дня собрания.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Решили по первому вопросу повестки дня:</w:t>
      </w:r>
    </w:p>
    <w:p w:rsidR="00CF7B65" w:rsidRDefault="00CF7B65" w:rsidP="002B2595">
      <w:pPr>
        <w:ind w:right="398"/>
        <w:jc w:val="both"/>
      </w:pPr>
      <w:r w:rsidRPr="00BD65E4">
        <w:t xml:space="preserve">Повестку дня </w:t>
      </w:r>
      <w:r>
        <w:t xml:space="preserve">общего собрания </w:t>
      </w:r>
      <w:r w:rsidRPr="00BD65E4">
        <w:t xml:space="preserve"> утвердить</w:t>
      </w:r>
      <w:r>
        <w:t>.</w:t>
      </w:r>
    </w:p>
    <w:p w:rsidR="00CF7B65" w:rsidRDefault="00CF7B65" w:rsidP="002B2595">
      <w:pPr>
        <w:ind w:right="398"/>
        <w:jc w:val="both"/>
      </w:pPr>
    </w:p>
    <w:p w:rsidR="00AC09DD" w:rsidRDefault="00AC09DD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lastRenderedPageBreak/>
        <w:t>Голосовали по первому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2B2595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</w:t>
      </w:r>
      <w:proofErr w:type="spellStart"/>
      <w:r>
        <w:t>Елсукова</w:t>
      </w:r>
      <w:proofErr w:type="spellEnd"/>
      <w:r>
        <w:t xml:space="preserve"> С.И. -  </w:t>
      </w:r>
      <w:r>
        <w:rPr>
          <w:bCs/>
        </w:rPr>
        <w:t>Об избрании Президиума собрания.</w:t>
      </w:r>
      <w:r>
        <w:t xml:space="preserve">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CA443A" w:rsidRPr="00CA443A" w:rsidRDefault="00CF7B65" w:rsidP="00CA443A">
      <w:pPr>
        <w:pStyle w:val="ac"/>
        <w:ind w:right="398" w:firstLine="900"/>
        <w:jc w:val="both"/>
        <w:rPr>
          <w:sz w:val="24"/>
        </w:rPr>
      </w:pPr>
      <w:r w:rsidRPr="002B2595">
        <w:rPr>
          <w:sz w:val="24"/>
        </w:rPr>
        <w:t>Избрать Президиум собрания в следующем составе</w:t>
      </w:r>
      <w:r w:rsidR="00AC2DF9">
        <w:rPr>
          <w:sz w:val="24"/>
        </w:rPr>
        <w:t>:</w:t>
      </w:r>
      <w:proofErr w:type="gramStart"/>
      <w:r w:rsidR="00BE0292">
        <w:rPr>
          <w:sz w:val="24"/>
        </w:rPr>
        <w:t xml:space="preserve"> </w:t>
      </w:r>
      <w:r w:rsidR="00CA443A" w:rsidRPr="00CA443A">
        <w:rPr>
          <w:sz w:val="24"/>
        </w:rPr>
        <w:t>,</w:t>
      </w:r>
      <w:proofErr w:type="gramEnd"/>
      <w:r w:rsidR="00CA443A" w:rsidRPr="00CA443A">
        <w:rPr>
          <w:sz w:val="24"/>
        </w:rPr>
        <w:t>Елсуков С.И.,</w:t>
      </w:r>
      <w:r w:rsidR="00BE0292" w:rsidRPr="00BE0292">
        <w:t xml:space="preserve"> </w:t>
      </w:r>
      <w:r w:rsidR="00BE0292" w:rsidRPr="00BE0292">
        <w:rPr>
          <w:sz w:val="24"/>
        </w:rPr>
        <w:t>Зайцев В.П.</w:t>
      </w:r>
      <w:r w:rsidR="00BE0292">
        <w:rPr>
          <w:sz w:val="24"/>
        </w:rPr>
        <w:t>,</w:t>
      </w:r>
    </w:p>
    <w:p w:rsidR="00CA443A" w:rsidRDefault="00CA443A" w:rsidP="00CA443A">
      <w:pPr>
        <w:pStyle w:val="ac"/>
        <w:ind w:right="398" w:firstLine="900"/>
        <w:jc w:val="both"/>
        <w:rPr>
          <w:sz w:val="24"/>
        </w:rPr>
      </w:pPr>
      <w:proofErr w:type="spellStart"/>
      <w:r w:rsidRPr="00CA443A">
        <w:rPr>
          <w:sz w:val="24"/>
        </w:rPr>
        <w:t>Крутов</w:t>
      </w:r>
      <w:proofErr w:type="spellEnd"/>
      <w:r w:rsidRPr="00CA443A">
        <w:rPr>
          <w:sz w:val="24"/>
        </w:rPr>
        <w:t xml:space="preserve"> А.Н</w:t>
      </w:r>
      <w:r w:rsidR="00BE0292">
        <w:rPr>
          <w:sz w:val="24"/>
        </w:rPr>
        <w:t xml:space="preserve">. </w:t>
      </w:r>
      <w:r w:rsidR="000116FC">
        <w:rPr>
          <w:sz w:val="24"/>
        </w:rPr>
        <w:t>,Шубин В.И.</w:t>
      </w:r>
    </w:p>
    <w:p w:rsidR="00CF7B65" w:rsidRPr="00C8550D" w:rsidRDefault="00CF7B65" w:rsidP="00CA443A">
      <w:pPr>
        <w:pStyle w:val="ac"/>
        <w:ind w:right="398" w:firstLine="900"/>
        <w:jc w:val="both"/>
        <w:rPr>
          <w:i/>
          <w:iCs/>
          <w:sz w:val="24"/>
        </w:rPr>
      </w:pPr>
      <w:r w:rsidRPr="00C8550D">
        <w:rPr>
          <w:i/>
          <w:iCs/>
          <w:sz w:val="24"/>
        </w:rPr>
        <w:t>Голосовали по второму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Президента НП «Клуб выпускников МАИ» </w:t>
      </w:r>
      <w:proofErr w:type="spellStart"/>
      <w:r>
        <w:t>Елсукова</w:t>
      </w:r>
      <w:proofErr w:type="spellEnd"/>
      <w:r>
        <w:t xml:space="preserve"> С.И. -  Об избрании Председателя собрания и редакционной комиссии.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третьему </w:t>
      </w:r>
      <w:r w:rsidRPr="00B647C7">
        <w:rPr>
          <w:i/>
          <w:iCs/>
        </w:rPr>
        <w:t xml:space="preserve"> вопросу повестки дня:</w:t>
      </w:r>
    </w:p>
    <w:p w:rsidR="00CF7B65" w:rsidRPr="00BD65E4" w:rsidRDefault="00CF7B65" w:rsidP="002B2595">
      <w:r>
        <w:t xml:space="preserve">1. </w:t>
      </w:r>
      <w:r w:rsidRPr="00BD65E4">
        <w:t xml:space="preserve">Избрать </w:t>
      </w:r>
      <w:proofErr w:type="spellStart"/>
      <w:r w:rsidR="00AC2DF9" w:rsidRPr="00AC2DF9">
        <w:t>Крутов</w:t>
      </w:r>
      <w:r w:rsidR="00AC2DF9">
        <w:t>а</w:t>
      </w:r>
      <w:proofErr w:type="spellEnd"/>
      <w:r w:rsidR="00AC2DF9" w:rsidRPr="00AC2DF9">
        <w:t xml:space="preserve"> А.Н </w:t>
      </w:r>
      <w:r w:rsidRPr="00BD65E4">
        <w:t>Председател</w:t>
      </w:r>
      <w:r>
        <w:t>ем собрания.</w:t>
      </w:r>
    </w:p>
    <w:p w:rsidR="00CF7B65" w:rsidRPr="00BD65E4" w:rsidRDefault="00CF7B65" w:rsidP="002B2595">
      <w:r>
        <w:t>2. Объединить редакционную и счетную комиссии и избрать в их состав</w:t>
      </w:r>
      <w:r w:rsidR="00BE0292">
        <w:t xml:space="preserve"> Кулика А.С.,</w:t>
      </w:r>
      <w:r w:rsidR="00CA443A" w:rsidRPr="00CA443A">
        <w:t xml:space="preserve"> </w:t>
      </w:r>
      <w:proofErr w:type="spellStart"/>
      <w:r w:rsidR="00CA443A" w:rsidRPr="00CA443A">
        <w:t>Мариничев</w:t>
      </w:r>
      <w:r w:rsidR="00CA443A">
        <w:t>а</w:t>
      </w:r>
      <w:proofErr w:type="spellEnd"/>
      <w:r w:rsidR="00CA443A" w:rsidRPr="00CA443A">
        <w:t xml:space="preserve"> М.А., Павлов</w:t>
      </w:r>
      <w:r w:rsidR="00CA443A">
        <w:t>а</w:t>
      </w:r>
      <w:r w:rsidR="00CA443A" w:rsidRPr="00CA443A">
        <w:t xml:space="preserve">  В.Ю.,</w:t>
      </w:r>
      <w:r w:rsidR="00CA443A">
        <w:t xml:space="preserve"> </w:t>
      </w:r>
      <w:r>
        <w:t xml:space="preserve">Председателем комиссий избрать </w:t>
      </w:r>
      <w:r w:rsidR="00BE0292">
        <w:t>Кули</w:t>
      </w:r>
      <w:r w:rsidR="004D56F0">
        <w:t>ка А.С.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четвертому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Председателя собрания НП «Клуб выпускников МАИ» </w:t>
      </w:r>
      <w:proofErr w:type="spellStart"/>
      <w:r w:rsidR="00AC2DF9" w:rsidRPr="00AC2DF9">
        <w:t>Крутов</w:t>
      </w:r>
      <w:r w:rsidR="00795DC5">
        <w:t>а</w:t>
      </w:r>
      <w:proofErr w:type="spellEnd"/>
      <w:r w:rsidR="00AC2DF9" w:rsidRPr="00AC2DF9">
        <w:t xml:space="preserve"> А.Н </w:t>
      </w:r>
      <w:r>
        <w:t>-  Утверждение Регламента работы собрания, включая порядок ведения собрания и порядок подсчета  результатов голосования.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795DC5">
      <w:pPr>
        <w:ind w:right="398"/>
        <w:jc w:val="both"/>
      </w:pPr>
      <w:r>
        <w:t>Утвердить Регламент работы собрания, включая порядок ведения собрания и порядок подсчета  результатов голосования.</w:t>
      </w:r>
    </w:p>
    <w:p w:rsidR="00795DC5" w:rsidRDefault="00795DC5" w:rsidP="00795DC5">
      <w:pPr>
        <w:ind w:left="720" w:right="398"/>
        <w:jc w:val="both"/>
      </w:pPr>
      <w:r>
        <w:t xml:space="preserve">-Доклад </w:t>
      </w:r>
      <w:r w:rsidR="00AC09DD">
        <w:t xml:space="preserve">до </w:t>
      </w:r>
      <w:r w:rsidR="00047B61">
        <w:t>10</w:t>
      </w:r>
      <w:r>
        <w:t xml:space="preserve"> мин.</w:t>
      </w:r>
    </w:p>
    <w:p w:rsidR="00795DC5" w:rsidRDefault="00795DC5" w:rsidP="00795DC5">
      <w:pPr>
        <w:ind w:left="720" w:right="398"/>
        <w:jc w:val="both"/>
      </w:pPr>
      <w:r>
        <w:t xml:space="preserve">-Прения </w:t>
      </w:r>
      <w:r w:rsidR="00047B61">
        <w:t>до 3-х</w:t>
      </w:r>
      <w:r>
        <w:t xml:space="preserve"> мин.</w:t>
      </w:r>
    </w:p>
    <w:p w:rsidR="004D56F0" w:rsidRDefault="004D56F0" w:rsidP="00795DC5">
      <w:pPr>
        <w:ind w:left="720" w:right="398"/>
        <w:jc w:val="both"/>
      </w:pPr>
      <w:r>
        <w:t>-Выступления с места до 1 минуты.</w:t>
      </w:r>
    </w:p>
    <w:p w:rsidR="00CF7B65" w:rsidRDefault="00CF7B65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2B2595">
      <w:pPr>
        <w:ind w:right="398"/>
        <w:jc w:val="both"/>
      </w:pPr>
    </w:p>
    <w:p w:rsidR="0022389F" w:rsidRDefault="00CF7B65" w:rsidP="00811B60">
      <w:pPr>
        <w:rPr>
          <w:i/>
          <w:iCs/>
        </w:rPr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пятому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</w:p>
    <w:p w:rsidR="0022389F" w:rsidRDefault="00DD31AB" w:rsidP="00811B60">
      <w:pPr>
        <w:rPr>
          <w:iCs/>
        </w:rPr>
      </w:pPr>
      <w:r>
        <w:rPr>
          <w:iCs/>
        </w:rPr>
        <w:t xml:space="preserve">Академика РАН  Погосяна М.А.- </w:t>
      </w:r>
      <w:r w:rsidRPr="00DD31AB">
        <w:rPr>
          <w:iCs/>
        </w:rPr>
        <w:t>. Информация о перспективах развития МАИ и дальнейшем взаимодействии Клуба выпускников с ректоратом Университета.</w:t>
      </w:r>
    </w:p>
    <w:p w:rsidR="00DD31AB" w:rsidRDefault="00DD31AB" w:rsidP="00811B60">
      <w:pPr>
        <w:rPr>
          <w:iCs/>
        </w:rPr>
      </w:pPr>
      <w:r w:rsidRPr="00DD31AB">
        <w:rPr>
          <w:i/>
          <w:iCs/>
        </w:rPr>
        <w:t>Решили по пятому  вопросу повестки дня:</w:t>
      </w:r>
    </w:p>
    <w:p w:rsidR="00DD31AB" w:rsidRPr="00DD31AB" w:rsidRDefault="00DD31AB" w:rsidP="00811B60">
      <w:pPr>
        <w:rPr>
          <w:iCs/>
        </w:rPr>
      </w:pPr>
      <w:r>
        <w:rPr>
          <w:iCs/>
        </w:rPr>
        <w:t>Информацию принять к сведению.</w:t>
      </w:r>
    </w:p>
    <w:p w:rsidR="0022389F" w:rsidRDefault="0022389F" w:rsidP="00811B60">
      <w:pPr>
        <w:rPr>
          <w:i/>
          <w:iCs/>
        </w:rPr>
      </w:pPr>
    </w:p>
    <w:p w:rsidR="0022389F" w:rsidRDefault="0022389F" w:rsidP="00811B60">
      <w:pPr>
        <w:rPr>
          <w:i/>
          <w:iCs/>
        </w:rPr>
      </w:pPr>
      <w:r w:rsidRPr="0022389F">
        <w:rPr>
          <w:i/>
          <w:iCs/>
        </w:rPr>
        <w:t xml:space="preserve">Слушали по шестому вопросу повестки дня:  </w:t>
      </w:r>
    </w:p>
    <w:p w:rsidR="00CF7B65" w:rsidRPr="00810914" w:rsidRDefault="00CF7B65" w:rsidP="00811B60">
      <w:r>
        <w:t xml:space="preserve">Члена Правления Павлова В.Ю. - Информация о вновь </w:t>
      </w:r>
      <w:r w:rsidRPr="00810914">
        <w:t xml:space="preserve"> </w:t>
      </w:r>
      <w:r>
        <w:t>принятых</w:t>
      </w:r>
      <w:r w:rsidRPr="00810914">
        <w:t xml:space="preserve"> член</w:t>
      </w:r>
      <w:r>
        <w:t>ах</w:t>
      </w:r>
      <w:r w:rsidRPr="00810914">
        <w:t xml:space="preserve"> </w:t>
      </w:r>
      <w:r>
        <w:t>НП «Клуб выпускников МАИ» за прошедший период.</w:t>
      </w:r>
    </w:p>
    <w:p w:rsidR="00CF7B65" w:rsidRDefault="00CF7B65" w:rsidP="00AB118B">
      <w:pPr>
        <w:ind w:right="398"/>
        <w:jc w:val="both"/>
      </w:pPr>
      <w:r>
        <w:t>Павлов В.Ю. информировал собрание о новых членах НП «Клуб выпускников МАИ» принятых Правлением Клуба за прошедший период.</w:t>
      </w:r>
    </w:p>
    <w:p w:rsidR="00795DC5" w:rsidRDefault="00795DC5" w:rsidP="00AB118B">
      <w:pPr>
        <w:ind w:right="398"/>
      </w:pPr>
    </w:p>
    <w:p w:rsidR="00AC09DD" w:rsidRDefault="00AC09DD" w:rsidP="00AB118B">
      <w:pPr>
        <w:ind w:right="398"/>
      </w:pPr>
    </w:p>
    <w:p w:rsidR="00AC09DD" w:rsidRDefault="00AC09DD" w:rsidP="00AB118B">
      <w:pPr>
        <w:ind w:right="398"/>
      </w:pPr>
    </w:p>
    <w:p w:rsidR="00AC09DD" w:rsidRDefault="00AC09DD" w:rsidP="00AB118B">
      <w:pPr>
        <w:ind w:right="398"/>
      </w:pPr>
    </w:p>
    <w:p w:rsidR="00CF7B65" w:rsidRDefault="00CF7B65" w:rsidP="00AB118B">
      <w:pPr>
        <w:ind w:right="398"/>
      </w:pPr>
      <w:r>
        <w:lastRenderedPageBreak/>
        <w:t xml:space="preserve">Вновь принятые члены на соответствующих заседаниях Правления НП «Клуб выпускников МАИ»: </w:t>
      </w:r>
    </w:p>
    <w:p w:rsidR="0022389F" w:rsidRDefault="0022389F" w:rsidP="0022389F">
      <w:pPr>
        <w:ind w:right="398"/>
      </w:pPr>
      <w:r>
        <w:t>15 июля 2015 г. Принят:</w:t>
      </w:r>
    </w:p>
    <w:p w:rsidR="0022389F" w:rsidRDefault="0022389F" w:rsidP="0022389F">
      <w:pPr>
        <w:ind w:right="398"/>
      </w:pPr>
      <w:r>
        <w:t xml:space="preserve">Сыпало Кирилл Иванович.  18.12.1970г. выпускник 1993 г. Факультет: Аэрокосмический. Место работы: ФГБУ "Национальный исследовательский центр "Институт имени </w:t>
      </w:r>
      <w:proofErr w:type="spellStart"/>
      <w:r>
        <w:t>Н.Е.Жуковского</w:t>
      </w:r>
      <w:proofErr w:type="spellEnd"/>
      <w:r>
        <w:t>", Должность: 1-й заместитель Генерального директора.</w:t>
      </w:r>
    </w:p>
    <w:p w:rsidR="0022389F" w:rsidRDefault="0022389F" w:rsidP="0022389F">
      <w:pPr>
        <w:ind w:right="398"/>
      </w:pPr>
      <w:r>
        <w:t>16 декабря  2015 г. Принят:</w:t>
      </w:r>
    </w:p>
    <w:p w:rsidR="0022389F" w:rsidRDefault="0022389F" w:rsidP="0022389F">
      <w:pPr>
        <w:ind w:right="398"/>
      </w:pPr>
      <w:r>
        <w:t>Тихонов Константин Михайлович. 27.02.1952г.  выпускник 1976 г. Факультет:</w:t>
      </w:r>
      <w:proofErr w:type="gramStart"/>
      <w:r>
        <w:t xml:space="preserve"> .</w:t>
      </w:r>
      <w:proofErr w:type="gramEnd"/>
      <w:r>
        <w:t xml:space="preserve"> Робототехнические и интеллектуальные системы. Место работы: МАИ. Должность: Декан 7-го факультета</w:t>
      </w:r>
    </w:p>
    <w:p w:rsidR="0022389F" w:rsidRDefault="0022389F" w:rsidP="0022389F">
      <w:pPr>
        <w:ind w:right="398"/>
      </w:pPr>
      <w:r>
        <w:t xml:space="preserve">27 января 2015г. </w:t>
      </w:r>
      <w:proofErr w:type="gramStart"/>
      <w:r>
        <w:t>Принят</w:t>
      </w:r>
      <w:proofErr w:type="gramEnd"/>
      <w:r>
        <w:t>: Волков Михаил Евгеньевич. 09.04.1968г. выпускник 1991г. Факультет: Авиационная техника. Место работы: МАИ. Должность: Начальник УКС.</w:t>
      </w:r>
    </w:p>
    <w:p w:rsidR="00795DC5" w:rsidRDefault="0022389F" w:rsidP="0022389F">
      <w:pPr>
        <w:ind w:right="398"/>
      </w:pPr>
      <w:r>
        <w:t>21 июня 2016г</w:t>
      </w:r>
      <w:proofErr w:type="gramStart"/>
      <w:r>
        <w:t>.П</w:t>
      </w:r>
      <w:proofErr w:type="gramEnd"/>
      <w:r>
        <w:t>ринят:  Козорез Дмитрий Александрович. 30.07.1974г. выпускник  2000 г. Факультет: Робототехнические и интеллектуальные системы. Место работы: МАИ.</w:t>
      </w:r>
      <w:r w:rsidR="00DD31AB">
        <w:t xml:space="preserve"> </w:t>
      </w:r>
      <w:r>
        <w:t xml:space="preserve">Должность: </w:t>
      </w:r>
      <w:proofErr w:type="spellStart"/>
      <w:r>
        <w:t>и.о</w:t>
      </w:r>
      <w:proofErr w:type="spellEnd"/>
      <w:r>
        <w:t xml:space="preserve">. проректора по учебной работе           </w:t>
      </w:r>
    </w:p>
    <w:p w:rsidR="00795DC5" w:rsidRDefault="00795DC5" w:rsidP="00795DC5">
      <w:pPr>
        <w:ind w:right="398"/>
      </w:pPr>
    </w:p>
    <w:p w:rsidR="00CF7B65" w:rsidRDefault="00CF7B65" w:rsidP="00AB118B">
      <w:pPr>
        <w:ind w:right="398"/>
      </w:pPr>
      <w:r>
        <w:t>За отчетный период выбыли из состава КВМ:</w:t>
      </w:r>
    </w:p>
    <w:p w:rsidR="0022389F" w:rsidRDefault="0022389F" w:rsidP="0022389F">
      <w:pPr>
        <w:ind w:right="398"/>
        <w:jc w:val="both"/>
      </w:pPr>
      <w:r>
        <w:t xml:space="preserve">25 ноября  2015 г </w:t>
      </w:r>
    </w:p>
    <w:p w:rsidR="0022389F" w:rsidRDefault="0022389F" w:rsidP="0022389F">
      <w:pPr>
        <w:ind w:right="398"/>
        <w:jc w:val="both"/>
      </w:pPr>
      <w:r>
        <w:t>Коряков Андрей Борисович. 07.12.1950г. выпускник 1974г. Факультет: Аэрокосмический. Место работы: ООО Компания ДАК. Должность: Управляющий директор.</w:t>
      </w:r>
    </w:p>
    <w:p w:rsidR="0022389F" w:rsidRDefault="0022389F" w:rsidP="0022389F">
      <w:pPr>
        <w:ind w:right="398"/>
        <w:jc w:val="both"/>
      </w:pPr>
      <w:proofErr w:type="spellStart"/>
      <w:r>
        <w:t>Зубакин</w:t>
      </w:r>
      <w:proofErr w:type="spellEnd"/>
      <w:r>
        <w:t xml:space="preserve"> Владимир Владимирович. 05.02.1962г. выпускник 1984г. Факультет</w:t>
      </w:r>
      <w:proofErr w:type="gramStart"/>
      <w:r>
        <w:t xml:space="preserve"> :</w:t>
      </w:r>
      <w:proofErr w:type="gramEnd"/>
      <w:r>
        <w:t xml:space="preserve"> Инженерно-экономический (ИНЖЭКИН МАИ). Место работы: «</w:t>
      </w:r>
      <w:proofErr w:type="spellStart"/>
      <w:r>
        <w:t>Росагроимпорт</w:t>
      </w:r>
      <w:proofErr w:type="spellEnd"/>
      <w:r>
        <w:t>». Должность: Генеральный директор.</w:t>
      </w:r>
    </w:p>
    <w:p w:rsidR="0022389F" w:rsidRDefault="0022389F" w:rsidP="0022389F">
      <w:pPr>
        <w:ind w:right="398"/>
        <w:jc w:val="both"/>
      </w:pPr>
      <w:r>
        <w:t>Кузнецов Владимир Иванович. 05.02.1962г</w:t>
      </w:r>
      <w:proofErr w:type="gramStart"/>
      <w:r>
        <w:t>.в</w:t>
      </w:r>
      <w:proofErr w:type="gramEnd"/>
      <w:r>
        <w:t>ыпускник 1965г. Факультет: Системы управления, информатика и электроэнергетика. Место работы: ОАО «</w:t>
      </w:r>
      <w:proofErr w:type="spellStart"/>
      <w:r>
        <w:t>Мостермостекло</w:t>
      </w:r>
      <w:proofErr w:type="spellEnd"/>
      <w:r>
        <w:t>». Должность: Председатель Совета директоров.</w:t>
      </w:r>
    </w:p>
    <w:p w:rsidR="0022389F" w:rsidRDefault="0022389F" w:rsidP="0022389F">
      <w:pPr>
        <w:ind w:right="398"/>
        <w:jc w:val="both"/>
      </w:pPr>
      <w:r>
        <w:t xml:space="preserve">26 мая 2016 г. </w:t>
      </w:r>
    </w:p>
    <w:p w:rsidR="00DD31AB" w:rsidRDefault="0022389F" w:rsidP="0022389F">
      <w:pPr>
        <w:ind w:right="398"/>
        <w:jc w:val="both"/>
      </w:pPr>
      <w:proofErr w:type="spellStart"/>
      <w:r>
        <w:t>Заскалет</w:t>
      </w:r>
      <w:proofErr w:type="spellEnd"/>
      <w:r>
        <w:t xml:space="preserve"> Михаил Иванович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ыпускник 1994г. Факультет: Радиоэлектроника летательных аппаратов. Место работы: Представительство THOMSON (IT, </w:t>
      </w:r>
      <w:proofErr w:type="spellStart"/>
      <w:r>
        <w:t>Telecom</w:t>
      </w:r>
      <w:proofErr w:type="spellEnd"/>
      <w:r>
        <w:t>) .  Должность: Генеральный Директор.</w:t>
      </w:r>
    </w:p>
    <w:p w:rsidR="00CF7B65" w:rsidRPr="00B647C7" w:rsidRDefault="00CF7B65" w:rsidP="0022389F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DD31AB">
        <w:rPr>
          <w:i/>
          <w:iCs/>
        </w:rPr>
        <w:t>шестому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811B60">
      <w:pPr>
        <w:ind w:right="398"/>
        <w:jc w:val="both"/>
      </w:pPr>
      <w:r>
        <w:t>Утвердить решения правления Клуба по принятым и выбывшим членам Клуба.</w:t>
      </w:r>
    </w:p>
    <w:p w:rsidR="00CF7B65" w:rsidRDefault="00CF7B65" w:rsidP="00811B60">
      <w:pPr>
        <w:ind w:right="398"/>
        <w:jc w:val="both"/>
      </w:pPr>
    </w:p>
    <w:p w:rsidR="00CF7B65" w:rsidRPr="00B647C7" w:rsidRDefault="00CF7B65" w:rsidP="00811B6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0A4D17">
        <w:rPr>
          <w:i/>
          <w:iCs/>
        </w:rPr>
        <w:t>шестом</w:t>
      </w:r>
      <w:r>
        <w:rPr>
          <w:i/>
          <w:iCs/>
        </w:rPr>
        <w:t xml:space="preserve">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E357C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E357C8">
      <w:pPr>
        <w:ind w:right="398"/>
        <w:jc w:val="both"/>
        <w:rPr>
          <w:i/>
          <w:iCs/>
        </w:rPr>
      </w:pPr>
    </w:p>
    <w:p w:rsidR="007460F0" w:rsidRDefault="00CF7B65" w:rsidP="00D24F98">
      <w:r w:rsidRPr="00B647C7">
        <w:rPr>
          <w:i/>
          <w:iCs/>
        </w:rPr>
        <w:t xml:space="preserve">Слушали по </w:t>
      </w:r>
      <w:r w:rsidR="0022389F">
        <w:rPr>
          <w:i/>
          <w:iCs/>
        </w:rPr>
        <w:t>седьмому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Клуба выпускников МАИ –</w:t>
      </w:r>
    </w:p>
    <w:p w:rsidR="00CF7B65" w:rsidRDefault="00CF7B65" w:rsidP="007460F0">
      <w:r>
        <w:t xml:space="preserve"> </w:t>
      </w:r>
      <w:proofErr w:type="spellStart"/>
      <w:r w:rsidR="007460F0">
        <w:t>Елсукова</w:t>
      </w:r>
      <w:proofErr w:type="spellEnd"/>
      <w:r w:rsidR="000A4D17">
        <w:t xml:space="preserve"> </w:t>
      </w:r>
      <w:r w:rsidR="007460F0">
        <w:t xml:space="preserve"> С.И</w:t>
      </w:r>
      <w:r>
        <w:t xml:space="preserve">. - </w:t>
      </w:r>
      <w:r w:rsidR="007460F0" w:rsidRPr="007460F0">
        <w:t>Отчет  Правления  Н</w:t>
      </w:r>
      <w:r w:rsidR="0022389F">
        <w:t>П «Клуб выпускников МАИ» за 2015</w:t>
      </w:r>
      <w:r w:rsidR="007460F0" w:rsidRPr="007460F0">
        <w:t xml:space="preserve"> г.</w:t>
      </w:r>
    </w:p>
    <w:p w:rsidR="000A4D17" w:rsidRPr="00A43B0D" w:rsidRDefault="000A4D17" w:rsidP="007460F0">
      <w:pPr>
        <w:rPr>
          <w:i/>
        </w:rPr>
      </w:pPr>
      <w:r w:rsidRPr="000A4D17">
        <w:rPr>
          <w:i/>
        </w:rPr>
        <w:t>Прения:</w:t>
      </w:r>
      <w:r w:rsidR="00A43B0D">
        <w:rPr>
          <w:i/>
        </w:rPr>
        <w:t xml:space="preserve"> </w:t>
      </w:r>
      <w:r>
        <w:t xml:space="preserve">Бугаев Н.И., Елагин Б.В., </w:t>
      </w:r>
      <w:proofErr w:type="spellStart"/>
      <w:r>
        <w:t>Кулик</w:t>
      </w:r>
      <w:proofErr w:type="gramStart"/>
      <w:r>
        <w:t>.А</w:t>
      </w:r>
      <w:proofErr w:type="gramEnd"/>
      <w:r>
        <w:t>.С</w:t>
      </w:r>
      <w:proofErr w:type="spellEnd"/>
      <w:r>
        <w:t>.</w:t>
      </w:r>
    </w:p>
    <w:p w:rsidR="008C6657" w:rsidRPr="00AC09DD" w:rsidRDefault="00AC09DD" w:rsidP="00DA1B67">
      <w:r w:rsidRPr="00AC09DD">
        <w:t>В своём</w:t>
      </w:r>
      <w:r>
        <w:t xml:space="preserve"> выступлении Бугаев Н.И. обозначил первоочередные мероприятия Клуба выпускников МАИ по перспективному взаимодействию с ректоратом университета на 2016-2017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  <w:r w:rsidR="008C6657">
        <w:t xml:space="preserve"> </w:t>
      </w:r>
    </w:p>
    <w:p w:rsidR="00CF7B65" w:rsidRPr="007460F0" w:rsidRDefault="007460F0" w:rsidP="00CD3562">
      <w:pPr>
        <w:ind w:right="398"/>
        <w:jc w:val="both"/>
        <w:rPr>
          <w:i/>
        </w:rPr>
      </w:pPr>
      <w:r w:rsidRPr="007460F0">
        <w:rPr>
          <w:i/>
        </w:rPr>
        <w:t>Решили по седьмому вопросу повестки дня:</w:t>
      </w:r>
    </w:p>
    <w:p w:rsidR="008C6657" w:rsidRDefault="007460F0" w:rsidP="00417CBD">
      <w:pPr>
        <w:ind w:right="398"/>
        <w:jc w:val="both"/>
      </w:pPr>
      <w:r w:rsidRPr="007460F0">
        <w:t>Утвердить Отчет  Правления  НП «Клуб выпускников МАИ» за 201</w:t>
      </w:r>
      <w:r w:rsidR="0022389F">
        <w:t>5</w:t>
      </w:r>
      <w:r w:rsidRPr="007460F0">
        <w:t xml:space="preserve"> г</w:t>
      </w:r>
      <w:r w:rsidR="00DA1B67">
        <w:t>.</w:t>
      </w:r>
      <w:proofErr w:type="gramStart"/>
      <w:r w:rsidR="00DB670A">
        <w:t>;П</w:t>
      </w:r>
      <w:bookmarkStart w:id="0" w:name="_GoBack"/>
      <w:bookmarkEnd w:id="0"/>
      <w:proofErr w:type="gramEnd"/>
      <w:r w:rsidR="008C6657" w:rsidRPr="008C6657">
        <w:t>одробно ознакомить членов клуба с программой взаимодействия Клуба с руководством МАИ, с целью привлечения большого количества участников к её реализации.</w:t>
      </w:r>
    </w:p>
    <w:p w:rsidR="00DD31AB" w:rsidRPr="00DD31AB" w:rsidRDefault="00DD31AB" w:rsidP="00DD31AB">
      <w:pPr>
        <w:ind w:right="398"/>
        <w:jc w:val="both"/>
        <w:rPr>
          <w:i/>
        </w:rPr>
      </w:pPr>
      <w:r w:rsidRPr="00DD31AB">
        <w:rPr>
          <w:i/>
        </w:rPr>
        <w:t xml:space="preserve">Голосовали по </w:t>
      </w:r>
      <w:r w:rsidR="000A4D17">
        <w:rPr>
          <w:i/>
        </w:rPr>
        <w:t>седьмом</w:t>
      </w:r>
      <w:r w:rsidRPr="00DD31AB">
        <w:rPr>
          <w:i/>
        </w:rPr>
        <w:t>у вопросу повестки дня:</w:t>
      </w:r>
    </w:p>
    <w:p w:rsidR="00DD31AB" w:rsidRPr="00DD31AB" w:rsidRDefault="00DD31AB" w:rsidP="00DD31AB">
      <w:pPr>
        <w:ind w:right="398"/>
        <w:jc w:val="both"/>
        <w:rPr>
          <w:i/>
        </w:rPr>
      </w:pPr>
      <w:r w:rsidRPr="00DD31AB">
        <w:rPr>
          <w:i/>
        </w:rPr>
        <w:t>«За» - единогласно.               «Против» - нет.                     «Воздержалось» - нет.</w:t>
      </w:r>
    </w:p>
    <w:p w:rsidR="007460F0" w:rsidRDefault="007460F0" w:rsidP="00674494">
      <w:pPr>
        <w:rPr>
          <w:i/>
          <w:iCs/>
        </w:rPr>
      </w:pPr>
    </w:p>
    <w:p w:rsidR="00CF7B65" w:rsidRDefault="00CF7B65" w:rsidP="00674494">
      <w:pPr>
        <w:ind w:right="398"/>
        <w:jc w:val="both"/>
      </w:pPr>
    </w:p>
    <w:p w:rsidR="00CF7B65" w:rsidRDefault="00CF7B65" w:rsidP="00CC37ED">
      <w:pPr>
        <w:jc w:val="both"/>
      </w:pPr>
      <w:r w:rsidRPr="00B647C7">
        <w:rPr>
          <w:i/>
          <w:iCs/>
        </w:rPr>
        <w:t xml:space="preserve">Слушали по </w:t>
      </w:r>
      <w:r w:rsidR="0022389F">
        <w:rPr>
          <w:i/>
          <w:iCs/>
        </w:rPr>
        <w:t xml:space="preserve">восьмому </w:t>
      </w:r>
      <w:r w:rsidRPr="00B647C7">
        <w:rPr>
          <w:i/>
          <w:iCs/>
        </w:rPr>
        <w:t>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 xml:space="preserve">Председателя собрания </w:t>
      </w:r>
      <w:proofErr w:type="spellStart"/>
      <w:r w:rsidR="00047B61">
        <w:t>Крутова</w:t>
      </w:r>
      <w:proofErr w:type="spellEnd"/>
      <w:r w:rsidR="00047B61">
        <w:t xml:space="preserve"> А.Н.</w:t>
      </w:r>
      <w:r>
        <w:t xml:space="preserve"> - </w:t>
      </w:r>
      <w:r w:rsidRPr="00810914">
        <w:t>Отчет</w:t>
      </w:r>
      <w:r>
        <w:t xml:space="preserve">  Исполнительной</w:t>
      </w:r>
      <w:r w:rsidRPr="00810914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22389F">
        <w:t xml:space="preserve"> выпускников МАИ» в 2015</w:t>
      </w:r>
      <w:r>
        <w:t xml:space="preserve"> </w:t>
      </w:r>
      <w:r w:rsidRPr="00810914">
        <w:t>г.</w:t>
      </w:r>
      <w:r>
        <w:t xml:space="preserve"> </w:t>
      </w:r>
    </w:p>
    <w:p w:rsidR="00CF7B65" w:rsidRDefault="00CF7B65" w:rsidP="00B3122B">
      <w:pPr>
        <w:ind w:right="398"/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lastRenderedPageBreak/>
        <w:t xml:space="preserve">Решили по </w:t>
      </w:r>
      <w:r w:rsidR="0022389F">
        <w:rPr>
          <w:i/>
          <w:iCs/>
        </w:rPr>
        <w:t>восьмому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CC37ED">
      <w:pPr>
        <w:jc w:val="both"/>
      </w:pPr>
      <w:r>
        <w:t xml:space="preserve">Утвердить </w:t>
      </w:r>
      <w:r w:rsidRPr="00810914">
        <w:t>Отчет</w:t>
      </w:r>
      <w:r>
        <w:t xml:space="preserve">  Исполнительной</w:t>
      </w:r>
      <w:r w:rsidR="002007E7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22389F">
        <w:t xml:space="preserve"> выпускников МАИ» за 2015</w:t>
      </w:r>
      <w:r w:rsidRPr="00810914">
        <w:t xml:space="preserve"> г.</w:t>
      </w:r>
      <w:r>
        <w:t xml:space="preserve"> с оценкой «удовлетворительно».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восьмому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B3122B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E6944">
      <w:pPr>
        <w:ind w:right="398"/>
        <w:jc w:val="both"/>
      </w:pPr>
    </w:p>
    <w:p w:rsidR="00CF7B65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22389F">
        <w:rPr>
          <w:i/>
          <w:iCs/>
        </w:rPr>
        <w:t>девятому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>:</w:t>
      </w:r>
      <w:r w:rsidR="00047B61" w:rsidRPr="00047B61">
        <w:t xml:space="preserve"> </w:t>
      </w:r>
      <w:r w:rsidR="00047B61" w:rsidRPr="00047B61">
        <w:rPr>
          <w:iCs/>
        </w:rPr>
        <w:t xml:space="preserve">Председателя собрания </w:t>
      </w:r>
      <w:proofErr w:type="spellStart"/>
      <w:r w:rsidR="00047B61" w:rsidRPr="00047B61">
        <w:rPr>
          <w:iCs/>
        </w:rPr>
        <w:t>Крутова</w:t>
      </w:r>
      <w:proofErr w:type="spellEnd"/>
      <w:r w:rsidR="00047B61" w:rsidRPr="00047B61">
        <w:rPr>
          <w:iCs/>
        </w:rPr>
        <w:t xml:space="preserve"> А.</w:t>
      </w:r>
      <w:proofErr w:type="gramStart"/>
      <w:r w:rsidR="00047B61" w:rsidRPr="00047B61">
        <w:rPr>
          <w:iCs/>
        </w:rPr>
        <w:t>Н</w:t>
      </w:r>
      <w:r w:rsidR="00047B61">
        <w:rPr>
          <w:iCs/>
        </w:rPr>
        <w:t>-</w:t>
      </w:r>
      <w:proofErr w:type="gramEnd"/>
      <w:r>
        <w:rPr>
          <w:i/>
          <w:iCs/>
        </w:rPr>
        <w:t xml:space="preserve"> </w:t>
      </w:r>
      <w:r w:rsidR="007460F0" w:rsidRPr="007460F0">
        <w:t>Утверждение годового бухгалтерского баланса Н</w:t>
      </w:r>
      <w:r w:rsidR="0022389F">
        <w:t>П «Клуб выпускников МАИ» за 2015</w:t>
      </w:r>
      <w:r w:rsidR="007460F0" w:rsidRPr="007460F0">
        <w:t xml:space="preserve"> г.</w:t>
      </w:r>
      <w:r w:rsidR="00047B61" w:rsidRPr="00047B61">
        <w:t xml:space="preserve"> </w:t>
      </w: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22389F">
        <w:rPr>
          <w:i/>
          <w:iCs/>
        </w:rPr>
        <w:t>девятому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B3122B">
      <w:pPr>
        <w:ind w:right="398"/>
        <w:jc w:val="both"/>
      </w:pPr>
      <w:r>
        <w:t xml:space="preserve">Утвердить </w:t>
      </w:r>
      <w:r w:rsidR="007460F0">
        <w:t>годовой бухгалтерский</w:t>
      </w:r>
      <w:r w:rsidR="007460F0" w:rsidRPr="007460F0">
        <w:t xml:space="preserve"> баланса НП «Клуб выпускников МАИ» за 201</w:t>
      </w:r>
      <w:r w:rsidR="0022389F">
        <w:t>5</w:t>
      </w:r>
      <w:r w:rsidR="007460F0" w:rsidRPr="007460F0">
        <w:t xml:space="preserve"> г</w:t>
      </w:r>
      <w:proofErr w:type="gramStart"/>
      <w:r w:rsidR="007460F0" w:rsidRPr="007460F0">
        <w:t>.</w:t>
      </w:r>
      <w:r w:rsidRPr="00810914">
        <w:t>.</w:t>
      </w:r>
      <w:proofErr w:type="gramEnd"/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3320C3">
        <w:rPr>
          <w:i/>
          <w:iCs/>
        </w:rPr>
        <w:t>девятом</w:t>
      </w:r>
      <w:r w:rsidR="007460F0">
        <w:rPr>
          <w:i/>
          <w:iCs/>
        </w:rPr>
        <w:t>у</w:t>
      </w:r>
      <w:r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B3122B">
      <w:pPr>
        <w:ind w:right="398"/>
        <w:jc w:val="both"/>
      </w:pPr>
    </w:p>
    <w:p w:rsidR="00CF7B65" w:rsidRPr="00473137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7460F0">
        <w:rPr>
          <w:i/>
          <w:iCs/>
        </w:rPr>
        <w:t>де</w:t>
      </w:r>
      <w:r w:rsidR="0022389F">
        <w:rPr>
          <w:i/>
          <w:iCs/>
        </w:rPr>
        <w:t>сятому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 xml:space="preserve">Председателя ревизионной комиссии </w:t>
      </w:r>
      <w:proofErr w:type="spellStart"/>
      <w:r w:rsidR="00047B61">
        <w:t>Еникеева</w:t>
      </w:r>
      <w:proofErr w:type="spellEnd"/>
      <w:r w:rsidR="00047B61">
        <w:t xml:space="preserve"> </w:t>
      </w:r>
      <w:r w:rsidR="00047B61" w:rsidRPr="00473137">
        <w:t>Т.Ф.</w:t>
      </w:r>
      <w:r w:rsidRPr="00473137">
        <w:t xml:space="preserve"> -  </w:t>
      </w:r>
      <w:r w:rsidR="007460F0" w:rsidRPr="00473137">
        <w:t>Утверждение Отчета Ревизионной комиссии Н</w:t>
      </w:r>
      <w:r w:rsidR="0022389F" w:rsidRPr="00473137">
        <w:t>П «Клуб выпускников МАИ» за 2015</w:t>
      </w:r>
      <w:r w:rsidR="007460F0" w:rsidRPr="00473137">
        <w:t xml:space="preserve"> г.</w:t>
      </w:r>
      <w:r w:rsidRPr="00473137">
        <w:t xml:space="preserve"> </w:t>
      </w:r>
    </w:p>
    <w:p w:rsidR="00CF7B65" w:rsidRPr="00B647C7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0A4D17">
        <w:rPr>
          <w:i/>
          <w:iCs/>
        </w:rPr>
        <w:t>десятом</w:t>
      </w:r>
      <w:r>
        <w:rPr>
          <w:i/>
          <w:iCs/>
        </w:rPr>
        <w:t>у  вопросу повестки дня</w:t>
      </w:r>
      <w:r w:rsidRPr="00B647C7">
        <w:rPr>
          <w:i/>
          <w:iCs/>
        </w:rPr>
        <w:t>:</w:t>
      </w:r>
    </w:p>
    <w:p w:rsidR="007460F0" w:rsidRDefault="00CF7B65" w:rsidP="007460F0">
      <w:pPr>
        <w:jc w:val="both"/>
      </w:pPr>
      <w:r>
        <w:t xml:space="preserve">Утвердить </w:t>
      </w:r>
      <w:r w:rsidR="007460F0">
        <w:t>Отчет</w:t>
      </w:r>
      <w:r w:rsidR="007460F0" w:rsidRPr="007460F0">
        <w:t xml:space="preserve"> Ревизионной комиссии Н</w:t>
      </w:r>
      <w:r w:rsidR="0022389F">
        <w:t>П «Клуб выпускников МАИ» за 2015</w:t>
      </w:r>
      <w:r w:rsidR="007460F0" w:rsidRPr="007460F0">
        <w:t xml:space="preserve"> г.</w:t>
      </w:r>
    </w:p>
    <w:p w:rsidR="00CF7B65" w:rsidRPr="00B647C7" w:rsidRDefault="00CF7B65" w:rsidP="007460F0">
      <w:pPr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3320C3">
        <w:rPr>
          <w:i/>
          <w:iCs/>
        </w:rPr>
        <w:t>десятому</w:t>
      </w:r>
      <w:r>
        <w:rPr>
          <w:i/>
          <w:iCs/>
        </w:rPr>
        <w:t xml:space="preserve">  </w:t>
      </w:r>
      <w:r w:rsidRPr="00B647C7">
        <w:rPr>
          <w:i/>
          <w:iCs/>
        </w:rPr>
        <w:t>вопросу повестки дня:</w:t>
      </w:r>
    </w:p>
    <w:p w:rsidR="00CF7B65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22389F" w:rsidRDefault="0022389F" w:rsidP="00632500">
      <w:pPr>
        <w:ind w:right="398"/>
        <w:jc w:val="both"/>
        <w:rPr>
          <w:i/>
          <w:iCs/>
        </w:rPr>
      </w:pPr>
    </w:p>
    <w:p w:rsidR="0022389F" w:rsidRDefault="0022389F" w:rsidP="00632500">
      <w:pPr>
        <w:ind w:right="398"/>
        <w:jc w:val="both"/>
        <w:rPr>
          <w:i/>
          <w:iCs/>
        </w:rPr>
      </w:pPr>
      <w:r w:rsidRPr="0022389F">
        <w:rPr>
          <w:i/>
          <w:iCs/>
        </w:rPr>
        <w:t xml:space="preserve">Слушали по </w:t>
      </w:r>
      <w:r>
        <w:rPr>
          <w:i/>
          <w:iCs/>
        </w:rPr>
        <w:t>одиннадцатому</w:t>
      </w:r>
      <w:r w:rsidRPr="0022389F">
        <w:rPr>
          <w:i/>
          <w:iCs/>
        </w:rPr>
        <w:t xml:space="preserve"> вопросу повестки дня:  </w:t>
      </w:r>
    </w:p>
    <w:p w:rsidR="00B33D68" w:rsidRDefault="008C6657" w:rsidP="0022389F">
      <w:pPr>
        <w:ind w:right="398"/>
        <w:jc w:val="both"/>
        <w:rPr>
          <w:iCs/>
        </w:rPr>
      </w:pPr>
      <w:r w:rsidRPr="008C6657">
        <w:rPr>
          <w:iCs/>
        </w:rPr>
        <w:t xml:space="preserve">Председателя собрания </w:t>
      </w:r>
      <w:proofErr w:type="spellStart"/>
      <w:r w:rsidRPr="008C6657">
        <w:rPr>
          <w:iCs/>
        </w:rPr>
        <w:t>Крутова</w:t>
      </w:r>
      <w:proofErr w:type="spellEnd"/>
      <w:r w:rsidRPr="008C6657">
        <w:rPr>
          <w:iCs/>
        </w:rPr>
        <w:t xml:space="preserve"> А.Н</w:t>
      </w:r>
      <w:r w:rsidR="0022389F" w:rsidRPr="0022389F">
        <w:rPr>
          <w:iCs/>
        </w:rPr>
        <w:t>.</w:t>
      </w:r>
      <w:r w:rsidR="0022389F">
        <w:rPr>
          <w:iCs/>
        </w:rPr>
        <w:t xml:space="preserve">- о выборах </w:t>
      </w:r>
      <w:r>
        <w:rPr>
          <w:iCs/>
        </w:rPr>
        <w:t xml:space="preserve">кандидатов в состав </w:t>
      </w:r>
      <w:r w:rsidR="00473137">
        <w:rPr>
          <w:iCs/>
        </w:rPr>
        <w:t>правления Клуба выпускников МАИ.</w:t>
      </w:r>
    </w:p>
    <w:p w:rsidR="00473137" w:rsidRPr="00A43B0D" w:rsidRDefault="00473137" w:rsidP="0022389F">
      <w:pPr>
        <w:ind w:right="398"/>
        <w:jc w:val="both"/>
        <w:rPr>
          <w:i/>
          <w:iCs/>
        </w:rPr>
      </w:pPr>
      <w:proofErr w:type="spellStart"/>
      <w:r w:rsidRPr="00473137">
        <w:rPr>
          <w:i/>
          <w:iCs/>
        </w:rPr>
        <w:t>Прения</w:t>
      </w:r>
      <w:proofErr w:type="gramStart"/>
      <w:r w:rsidRPr="00473137">
        <w:rPr>
          <w:i/>
          <w:iCs/>
        </w:rPr>
        <w:t>:</w:t>
      </w:r>
      <w:r>
        <w:rPr>
          <w:iCs/>
        </w:rPr>
        <w:t>Т</w:t>
      </w:r>
      <w:proofErr w:type="gramEnd"/>
      <w:r>
        <w:rPr>
          <w:iCs/>
        </w:rPr>
        <w:t>рифонов</w:t>
      </w:r>
      <w:proofErr w:type="spellEnd"/>
      <w:r>
        <w:rPr>
          <w:iCs/>
        </w:rPr>
        <w:t xml:space="preserve"> А.В. – о самовыдвижении в состав правления Клуба выпускников МАИ.</w:t>
      </w:r>
    </w:p>
    <w:p w:rsidR="00316AEA" w:rsidRDefault="00316AEA" w:rsidP="0022389F">
      <w:pPr>
        <w:ind w:right="398"/>
        <w:jc w:val="both"/>
        <w:rPr>
          <w:i/>
          <w:iCs/>
        </w:rPr>
      </w:pPr>
    </w:p>
    <w:p w:rsidR="008C6657" w:rsidRPr="008C6657" w:rsidRDefault="008C6657" w:rsidP="0022389F">
      <w:pPr>
        <w:ind w:right="398"/>
        <w:jc w:val="both"/>
        <w:rPr>
          <w:iCs/>
        </w:rPr>
      </w:pPr>
      <w:r w:rsidRPr="008C6657">
        <w:rPr>
          <w:i/>
          <w:iCs/>
        </w:rPr>
        <w:t>Слушали:</w:t>
      </w:r>
      <w:r w:rsidRPr="008C6657">
        <w:t xml:space="preserve"> </w:t>
      </w:r>
      <w:r w:rsidRPr="008C6657">
        <w:rPr>
          <w:iCs/>
        </w:rPr>
        <w:t xml:space="preserve">Председателя собрания </w:t>
      </w:r>
      <w:proofErr w:type="spellStart"/>
      <w:r w:rsidRPr="008C6657">
        <w:rPr>
          <w:iCs/>
        </w:rPr>
        <w:t>Крутова</w:t>
      </w:r>
      <w:proofErr w:type="spellEnd"/>
      <w:r w:rsidRPr="008C6657">
        <w:rPr>
          <w:iCs/>
        </w:rPr>
        <w:t xml:space="preserve"> А.Н.-</w:t>
      </w:r>
      <w:r>
        <w:rPr>
          <w:iCs/>
        </w:rPr>
        <w:t xml:space="preserve"> о включении кандидатуры Трифонова А.В. в список кандидатов в члены правления.</w:t>
      </w:r>
    </w:p>
    <w:p w:rsidR="00473137" w:rsidRDefault="00473137" w:rsidP="0022389F">
      <w:pPr>
        <w:ind w:right="398"/>
        <w:jc w:val="both"/>
        <w:rPr>
          <w:iCs/>
        </w:rPr>
      </w:pPr>
      <w:r w:rsidRPr="008C6657">
        <w:rPr>
          <w:i/>
          <w:iCs/>
        </w:rPr>
        <w:t xml:space="preserve">Голосовали </w:t>
      </w:r>
      <w:r>
        <w:rPr>
          <w:iCs/>
        </w:rPr>
        <w:t>по кандидатуре Трифонова А.В.</w:t>
      </w:r>
    </w:p>
    <w:p w:rsidR="00473137" w:rsidRDefault="00473137" w:rsidP="0022389F">
      <w:pPr>
        <w:ind w:right="398"/>
        <w:jc w:val="both"/>
        <w:rPr>
          <w:iCs/>
        </w:rPr>
      </w:pPr>
      <w:r>
        <w:rPr>
          <w:iCs/>
        </w:rPr>
        <w:t xml:space="preserve">«За» - </w:t>
      </w:r>
      <w:r w:rsidR="00A43B0D">
        <w:rPr>
          <w:iCs/>
        </w:rPr>
        <w:t>81</w:t>
      </w:r>
      <w:r>
        <w:rPr>
          <w:iCs/>
        </w:rPr>
        <w:t xml:space="preserve"> чел</w:t>
      </w:r>
      <w:r w:rsidRPr="00473137">
        <w:rPr>
          <w:iCs/>
        </w:rPr>
        <w:t>.               «Против</w:t>
      </w:r>
      <w:r>
        <w:rPr>
          <w:iCs/>
        </w:rPr>
        <w:t>» -  2</w:t>
      </w:r>
      <w:r w:rsidR="009C6D61">
        <w:rPr>
          <w:iCs/>
        </w:rPr>
        <w:t xml:space="preserve"> </w:t>
      </w:r>
      <w:r>
        <w:rPr>
          <w:iCs/>
        </w:rPr>
        <w:t>чел</w:t>
      </w:r>
      <w:r w:rsidRPr="00473137">
        <w:rPr>
          <w:iCs/>
        </w:rPr>
        <w:t>.                     «Воздержалось» - нет.</w:t>
      </w:r>
    </w:p>
    <w:p w:rsidR="00316AEA" w:rsidRDefault="00316AEA" w:rsidP="00632500">
      <w:pPr>
        <w:ind w:right="398"/>
        <w:jc w:val="both"/>
        <w:rPr>
          <w:i/>
          <w:iCs/>
        </w:rPr>
      </w:pPr>
    </w:p>
    <w:p w:rsidR="000369D0" w:rsidRPr="008C6657" w:rsidRDefault="008C6657" w:rsidP="00632500">
      <w:pPr>
        <w:ind w:right="398"/>
        <w:jc w:val="both"/>
        <w:rPr>
          <w:i/>
          <w:iCs/>
        </w:rPr>
      </w:pPr>
      <w:r w:rsidRPr="008C6657">
        <w:rPr>
          <w:i/>
          <w:iCs/>
        </w:rPr>
        <w:t>Слушали:</w:t>
      </w:r>
      <w:r>
        <w:rPr>
          <w:i/>
          <w:iCs/>
        </w:rPr>
        <w:t xml:space="preserve"> </w:t>
      </w:r>
      <w:r w:rsidRPr="008C6657">
        <w:rPr>
          <w:iCs/>
        </w:rPr>
        <w:t xml:space="preserve">Председателя собрания </w:t>
      </w:r>
      <w:proofErr w:type="spellStart"/>
      <w:r w:rsidRPr="008C6657">
        <w:rPr>
          <w:iCs/>
        </w:rPr>
        <w:t>Крутова</w:t>
      </w:r>
      <w:proofErr w:type="spellEnd"/>
      <w:r w:rsidRPr="008C6657">
        <w:rPr>
          <w:iCs/>
        </w:rPr>
        <w:t xml:space="preserve"> А.Н.</w:t>
      </w:r>
      <w:r>
        <w:rPr>
          <w:iCs/>
        </w:rPr>
        <w:t xml:space="preserve"> – об избрании нового состава правления в </w:t>
      </w:r>
      <w:r w:rsidR="000369D0">
        <w:rPr>
          <w:iCs/>
        </w:rPr>
        <w:t>следующем составе: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1.</w:t>
      </w:r>
      <w:r w:rsidR="009C6D61">
        <w:rPr>
          <w:iCs/>
        </w:rPr>
        <w:t xml:space="preserve"> </w:t>
      </w:r>
      <w:r w:rsidRPr="000369D0">
        <w:rPr>
          <w:iCs/>
        </w:rPr>
        <w:t xml:space="preserve">Артамонов Григорий Феликсович  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2.</w:t>
      </w:r>
      <w:r w:rsidR="009C6D61">
        <w:rPr>
          <w:iCs/>
        </w:rPr>
        <w:t xml:space="preserve"> </w:t>
      </w:r>
      <w:r w:rsidRPr="000369D0">
        <w:rPr>
          <w:iCs/>
        </w:rPr>
        <w:t>Бриль Денис Валериевич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3. Бугаев Николай Иванович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4. Геращенко Анатолий Николаевич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 xml:space="preserve">5. </w:t>
      </w:r>
      <w:proofErr w:type="spellStart"/>
      <w:r w:rsidRPr="000369D0">
        <w:rPr>
          <w:iCs/>
        </w:rPr>
        <w:t>Евневич</w:t>
      </w:r>
      <w:proofErr w:type="spellEnd"/>
      <w:r w:rsidRPr="000369D0">
        <w:rPr>
          <w:iCs/>
        </w:rPr>
        <w:t xml:space="preserve"> Андрей Дмитриевич</w:t>
      </w:r>
      <w:r w:rsidRPr="000369D0">
        <w:rPr>
          <w:iCs/>
        </w:rPr>
        <w:tab/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6. Елсуков Сергей Иванович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 xml:space="preserve">7. Елагин Борис Владимирович  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8. Захаров Михаил Львович</w:t>
      </w:r>
      <w:r w:rsidRPr="000369D0">
        <w:rPr>
          <w:iCs/>
        </w:rPr>
        <w:tab/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9. Козорез Дмитрий Александрович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 xml:space="preserve">10. </w:t>
      </w:r>
      <w:proofErr w:type="spellStart"/>
      <w:r w:rsidRPr="000369D0">
        <w:rPr>
          <w:iCs/>
        </w:rPr>
        <w:t>Крутов</w:t>
      </w:r>
      <w:proofErr w:type="spellEnd"/>
      <w:r w:rsidRPr="000369D0">
        <w:rPr>
          <w:iCs/>
        </w:rPr>
        <w:t xml:space="preserve"> Александр Николаевич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11. Кулик Андрей Степанович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12. Малахов Михаил Юрьевич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 xml:space="preserve">13. </w:t>
      </w:r>
      <w:proofErr w:type="spellStart"/>
      <w:r w:rsidRPr="000369D0">
        <w:rPr>
          <w:iCs/>
        </w:rPr>
        <w:t>Мариничев</w:t>
      </w:r>
      <w:proofErr w:type="spellEnd"/>
      <w:r w:rsidRPr="000369D0">
        <w:rPr>
          <w:iCs/>
        </w:rPr>
        <w:t xml:space="preserve"> Максим Анатольевич</w:t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 xml:space="preserve">14. </w:t>
      </w:r>
      <w:proofErr w:type="spellStart"/>
      <w:r w:rsidRPr="000369D0">
        <w:rPr>
          <w:iCs/>
        </w:rPr>
        <w:t>Пункин</w:t>
      </w:r>
      <w:proofErr w:type="spellEnd"/>
      <w:r w:rsidRPr="000369D0">
        <w:rPr>
          <w:iCs/>
        </w:rPr>
        <w:t xml:space="preserve"> Михаил Владимирович</w:t>
      </w:r>
      <w:r w:rsidRPr="000369D0">
        <w:rPr>
          <w:iCs/>
        </w:rPr>
        <w:tab/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15. Рязанский Валерий Владимирович</w:t>
      </w:r>
      <w:r w:rsidRPr="000369D0">
        <w:rPr>
          <w:iCs/>
        </w:rPr>
        <w:tab/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16. Сыпало Кирилл Иванович</w:t>
      </w:r>
      <w:r w:rsidRPr="000369D0">
        <w:rPr>
          <w:iCs/>
        </w:rPr>
        <w:tab/>
      </w:r>
    </w:p>
    <w:p w:rsidR="000369D0" w:rsidRPr="000369D0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17.Трифонов Алексей Владимирович</w:t>
      </w:r>
    </w:p>
    <w:p w:rsidR="0022389F" w:rsidRDefault="000369D0" w:rsidP="000369D0">
      <w:pPr>
        <w:ind w:right="398"/>
        <w:jc w:val="both"/>
        <w:rPr>
          <w:iCs/>
        </w:rPr>
      </w:pPr>
      <w:r w:rsidRPr="000369D0">
        <w:rPr>
          <w:iCs/>
        </w:rPr>
        <w:t>18. Шубин Валерий Иванович</w:t>
      </w:r>
    </w:p>
    <w:p w:rsidR="00A43B0D" w:rsidRDefault="00A43B0D" w:rsidP="000369D0">
      <w:pPr>
        <w:ind w:right="398"/>
        <w:jc w:val="both"/>
        <w:rPr>
          <w:iCs/>
        </w:rPr>
      </w:pPr>
    </w:p>
    <w:p w:rsidR="00A43B0D" w:rsidRDefault="00A43B0D" w:rsidP="000369D0">
      <w:pPr>
        <w:ind w:right="398"/>
        <w:jc w:val="both"/>
        <w:rPr>
          <w:iCs/>
        </w:rPr>
      </w:pPr>
    </w:p>
    <w:p w:rsidR="00A43B0D" w:rsidRDefault="00A43B0D" w:rsidP="000369D0">
      <w:pPr>
        <w:ind w:right="398"/>
        <w:jc w:val="both"/>
        <w:rPr>
          <w:iCs/>
        </w:rPr>
      </w:pPr>
    </w:p>
    <w:p w:rsidR="00316AEA" w:rsidRDefault="00A43B0D" w:rsidP="000369D0">
      <w:pPr>
        <w:ind w:right="398"/>
        <w:jc w:val="both"/>
        <w:rPr>
          <w:iCs/>
        </w:rPr>
      </w:pPr>
      <w:r w:rsidRPr="00316AEA">
        <w:rPr>
          <w:i/>
          <w:iCs/>
        </w:rPr>
        <w:t>Решили</w:t>
      </w:r>
      <w:r w:rsidR="00316AEA" w:rsidRPr="00316AEA">
        <w:rPr>
          <w:i/>
          <w:iCs/>
        </w:rPr>
        <w:t xml:space="preserve"> по одиннадцатому вопросу</w:t>
      </w:r>
      <w:r w:rsidR="00316AEA">
        <w:rPr>
          <w:i/>
          <w:iCs/>
        </w:rPr>
        <w:t xml:space="preserve"> повестки</w:t>
      </w:r>
      <w:r w:rsidR="00316AEA" w:rsidRPr="00316AEA">
        <w:rPr>
          <w:i/>
          <w:iCs/>
        </w:rPr>
        <w:t xml:space="preserve"> дня</w:t>
      </w:r>
      <w:r w:rsidR="00316AEA">
        <w:rPr>
          <w:iCs/>
        </w:rPr>
        <w:t>:</w:t>
      </w:r>
    </w:p>
    <w:p w:rsidR="00A43B0D" w:rsidRDefault="00316AEA" w:rsidP="000369D0">
      <w:pPr>
        <w:ind w:right="398"/>
        <w:jc w:val="both"/>
        <w:rPr>
          <w:iCs/>
        </w:rPr>
      </w:pPr>
      <w:r>
        <w:rPr>
          <w:iCs/>
        </w:rPr>
        <w:t>У</w:t>
      </w:r>
      <w:r w:rsidR="00A43B0D">
        <w:rPr>
          <w:iCs/>
        </w:rPr>
        <w:t xml:space="preserve">твердить состав правления Клуба выпускников МАИ </w:t>
      </w:r>
    </w:p>
    <w:p w:rsidR="00316AEA" w:rsidRDefault="00316AEA" w:rsidP="000369D0">
      <w:pPr>
        <w:ind w:right="398"/>
        <w:jc w:val="both"/>
        <w:rPr>
          <w:iCs/>
        </w:rPr>
      </w:pPr>
    </w:p>
    <w:p w:rsidR="00473137" w:rsidRPr="00016C1C" w:rsidRDefault="00016C1C" w:rsidP="000369D0">
      <w:pPr>
        <w:ind w:right="398"/>
        <w:jc w:val="both"/>
        <w:rPr>
          <w:i/>
          <w:iCs/>
        </w:rPr>
      </w:pPr>
      <w:r w:rsidRPr="00016C1C">
        <w:rPr>
          <w:i/>
          <w:iCs/>
        </w:rPr>
        <w:t>Голосовали по одиннадцатому  вопросу повестки дня:</w:t>
      </w:r>
    </w:p>
    <w:p w:rsidR="000369D0" w:rsidRDefault="00473137" w:rsidP="00632500">
      <w:pPr>
        <w:ind w:right="398"/>
        <w:jc w:val="both"/>
        <w:rPr>
          <w:i/>
          <w:iCs/>
        </w:rPr>
      </w:pPr>
      <w:r w:rsidRPr="00473137">
        <w:rPr>
          <w:i/>
          <w:iCs/>
        </w:rPr>
        <w:t>«За» - единогласно.               «Против» - нет.                     «Воздержалось» - нет.</w:t>
      </w:r>
    </w:p>
    <w:p w:rsidR="00473137" w:rsidRDefault="00473137" w:rsidP="00632500">
      <w:pPr>
        <w:ind w:right="398"/>
        <w:jc w:val="both"/>
        <w:rPr>
          <w:i/>
          <w:iCs/>
        </w:rPr>
      </w:pPr>
    </w:p>
    <w:p w:rsidR="000A4D17" w:rsidRDefault="000A4D1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0A4D17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собрания                     </w:t>
      </w:r>
      <w:r>
        <w:rPr>
          <w:rFonts w:ascii="Times New Roman" w:hAnsi="Times New Roman" w:cs="Times New Roman"/>
          <w:sz w:val="24"/>
        </w:rPr>
        <w:tab/>
        <w:t xml:space="preserve">             </w:t>
      </w:r>
      <w:r w:rsidR="00A43B0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</w:t>
      </w:r>
      <w:r w:rsidR="007460F0">
        <w:rPr>
          <w:rFonts w:ascii="Times New Roman" w:hAnsi="Times New Roman" w:cs="Times New Roman"/>
          <w:sz w:val="24"/>
        </w:rPr>
        <w:t xml:space="preserve">___________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7460F0">
        <w:rPr>
          <w:rFonts w:ascii="Times New Roman" w:hAnsi="Times New Roman" w:cs="Times New Roman"/>
          <w:sz w:val="24"/>
        </w:rPr>
        <w:t>А.Н.</w:t>
      </w:r>
      <w:r w:rsidR="009C6D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60F0">
        <w:rPr>
          <w:rFonts w:ascii="Times New Roman" w:hAnsi="Times New Roman" w:cs="Times New Roman"/>
          <w:sz w:val="24"/>
        </w:rPr>
        <w:t>Крутов</w:t>
      </w:r>
      <w:proofErr w:type="spellEnd"/>
      <w:r w:rsidR="00B37BCF">
        <w:rPr>
          <w:rFonts w:ascii="Times New Roman" w:hAnsi="Times New Roman" w:cs="Times New Roman"/>
          <w:sz w:val="24"/>
        </w:rPr>
        <w:t>.</w:t>
      </w:r>
    </w:p>
    <w:p w:rsidR="000A4D17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8C6657" w:rsidRDefault="008C6657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A43B0D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A43B0D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</w:rPr>
        <w:t>редакционной</w:t>
      </w:r>
      <w:proofErr w:type="gramEnd"/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43B0D">
        <w:rPr>
          <w:rFonts w:ascii="Times New Roman" w:hAnsi="Times New Roman" w:cs="Times New Roman"/>
          <w:sz w:val="24"/>
        </w:rPr>
        <w:t xml:space="preserve">и счётной </w:t>
      </w:r>
      <w:r>
        <w:rPr>
          <w:rFonts w:ascii="Times New Roman" w:hAnsi="Times New Roman" w:cs="Times New Roman"/>
          <w:sz w:val="24"/>
        </w:rPr>
        <w:t>комис</w:t>
      </w:r>
      <w:r w:rsidR="00A43B0D">
        <w:rPr>
          <w:rFonts w:ascii="Times New Roman" w:hAnsi="Times New Roman" w:cs="Times New Roman"/>
          <w:sz w:val="24"/>
        </w:rPr>
        <w:t>сий</w:t>
      </w:r>
      <w:r w:rsidR="007460F0">
        <w:rPr>
          <w:rFonts w:ascii="Times New Roman" w:hAnsi="Times New Roman" w:cs="Times New Roman"/>
          <w:sz w:val="24"/>
        </w:rPr>
        <w:tab/>
        <w:t xml:space="preserve">             </w:t>
      </w:r>
      <w:r w:rsidR="00A43B0D">
        <w:rPr>
          <w:rFonts w:ascii="Times New Roman" w:hAnsi="Times New Roman" w:cs="Times New Roman"/>
          <w:sz w:val="24"/>
        </w:rPr>
        <w:tab/>
      </w:r>
      <w:r w:rsidR="00A43B0D">
        <w:rPr>
          <w:rFonts w:ascii="Times New Roman" w:hAnsi="Times New Roman" w:cs="Times New Roman"/>
          <w:sz w:val="24"/>
        </w:rPr>
        <w:tab/>
      </w:r>
      <w:r w:rsidR="00A43B0D">
        <w:rPr>
          <w:rFonts w:ascii="Times New Roman" w:hAnsi="Times New Roman" w:cs="Times New Roman"/>
          <w:sz w:val="24"/>
        </w:rPr>
        <w:tab/>
      </w:r>
      <w:r w:rsidR="007460F0">
        <w:rPr>
          <w:rFonts w:ascii="Times New Roman" w:hAnsi="Times New Roman" w:cs="Times New Roman"/>
          <w:sz w:val="24"/>
        </w:rPr>
        <w:t>_____________</w:t>
      </w:r>
      <w:r w:rsidR="007460F0">
        <w:rPr>
          <w:rFonts w:ascii="Times New Roman" w:hAnsi="Times New Roman" w:cs="Times New Roman"/>
          <w:sz w:val="24"/>
        </w:rPr>
        <w:tab/>
      </w:r>
      <w:r w:rsidR="00B37BCF">
        <w:rPr>
          <w:rFonts w:ascii="Times New Roman" w:hAnsi="Times New Roman" w:cs="Times New Roman"/>
          <w:sz w:val="24"/>
        </w:rPr>
        <w:t xml:space="preserve">      А.С. Кулик.</w:t>
      </w:r>
    </w:p>
    <w:sectPr w:rsidR="00CF7B65" w:rsidSect="00EF0C61">
      <w:footerReference w:type="even" r:id="rId8"/>
      <w:footerReference w:type="default" r:id="rId9"/>
      <w:headerReference w:type="first" r:id="rId10"/>
      <w:pgSz w:w="11906" w:h="16838" w:code="9"/>
      <w:pgMar w:top="899" w:right="746" w:bottom="1079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83" w:rsidRDefault="006F3B83">
      <w:r>
        <w:separator/>
      </w:r>
    </w:p>
  </w:endnote>
  <w:endnote w:type="continuationSeparator" w:id="0">
    <w:p w:rsidR="006F3B83" w:rsidRDefault="006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670A">
      <w:rPr>
        <w:rStyle w:val="af0"/>
        <w:noProof/>
      </w:rPr>
      <w:t>5</w: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83" w:rsidRDefault="006F3B83">
      <w:r>
        <w:separator/>
      </w:r>
    </w:p>
  </w:footnote>
  <w:footnote w:type="continuationSeparator" w:id="0">
    <w:p w:rsidR="006F3B83" w:rsidRDefault="006F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6F3B83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9pt;width:171pt;height:96.5pt;z-index:1">
          <v:imagedata r:id="rId1" o:title=""/>
        </v:shape>
      </w:pict>
    </w:r>
  </w:p>
  <w:p w:rsidR="00CF7B65" w:rsidRDefault="00CF7B65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CF7B65" w:rsidRDefault="00CF7B65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CF7B65" w:rsidRDefault="00CF7B65">
    <w:pPr>
      <w:pStyle w:val="a3"/>
      <w:jc w:val="right"/>
      <w:rPr>
        <w:rFonts w:ascii="Arial" w:hAnsi="Arial" w:cs="Arial"/>
        <w:noProof/>
        <w:sz w:val="18"/>
      </w:rPr>
    </w:pPr>
  </w:p>
  <w:p w:rsidR="00CF7B65" w:rsidRDefault="006F3B83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CF7B65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CA443A" w:rsidRPr="00BD3F63">
      <w:rPr>
        <w:rFonts w:ascii="Arial" w:hAnsi="Arial" w:cs="Arial"/>
        <w:noProof/>
        <w:color w:val="808080"/>
        <w:sz w:val="22"/>
      </w:rPr>
      <w:t>(499)</w:t>
    </w:r>
    <w:r w:rsidR="00CF7B65">
      <w:rPr>
        <w:rFonts w:ascii="Arial" w:hAnsi="Arial" w:cs="Arial"/>
        <w:noProof/>
        <w:color w:val="999999"/>
        <w:sz w:val="22"/>
      </w:rPr>
      <w:t xml:space="preserve">158-44-54  :: </w:t>
    </w:r>
    <w:r w:rsidR="00CF7B65">
      <w:rPr>
        <w:rFonts w:ascii="Arial" w:hAnsi="Arial" w:cs="Arial"/>
        <w:noProof/>
        <w:color w:val="999999"/>
        <w:sz w:val="22"/>
        <w:lang w:val="en-US"/>
      </w:rPr>
      <w:t>www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  <w:r w:rsidR="00CF7B65">
      <w:rPr>
        <w:rFonts w:ascii="Arial" w:hAnsi="Arial" w:cs="Arial"/>
        <w:noProof/>
        <w:color w:val="999999"/>
        <w:sz w:val="22"/>
      </w:rPr>
      <w:t xml:space="preserve"> :: </w:t>
    </w:r>
    <w:r w:rsidR="00CF7B65">
      <w:rPr>
        <w:rFonts w:ascii="Arial" w:hAnsi="Arial" w:cs="Arial"/>
        <w:noProof/>
        <w:color w:val="999999"/>
        <w:sz w:val="22"/>
        <w:lang w:val="en-US"/>
      </w:rPr>
      <w:t>mail</w:t>
    </w:r>
    <w:r w:rsidR="00CF7B65">
      <w:rPr>
        <w:rFonts w:ascii="Arial" w:hAnsi="Arial" w:cs="Arial"/>
        <w:noProof/>
        <w:color w:val="999999"/>
        <w:sz w:val="22"/>
      </w:rPr>
      <w:t>@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</w:p>
  <w:p w:rsidR="00CF7B65" w:rsidRDefault="00CF7B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9C"/>
    <w:multiLevelType w:val="hybridMultilevel"/>
    <w:tmpl w:val="A2309AA8"/>
    <w:lvl w:ilvl="0" w:tplc="923219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40BBA"/>
    <w:multiLevelType w:val="hybridMultilevel"/>
    <w:tmpl w:val="EB629E6E"/>
    <w:lvl w:ilvl="0" w:tplc="31F61D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E48FD"/>
    <w:multiLevelType w:val="hybridMultilevel"/>
    <w:tmpl w:val="A3045F58"/>
    <w:lvl w:ilvl="0" w:tplc="AB3E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D3543"/>
    <w:multiLevelType w:val="hybridMultilevel"/>
    <w:tmpl w:val="A40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C81"/>
    <w:multiLevelType w:val="hybridMultilevel"/>
    <w:tmpl w:val="0D44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D27550"/>
    <w:multiLevelType w:val="hybridMultilevel"/>
    <w:tmpl w:val="7F3EF9A2"/>
    <w:lvl w:ilvl="0" w:tplc="EE804E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046D30"/>
    <w:multiLevelType w:val="hybridMultilevel"/>
    <w:tmpl w:val="6A8E474C"/>
    <w:lvl w:ilvl="0" w:tplc="5E1CB24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>
    <w:nsid w:val="416B6F69"/>
    <w:multiLevelType w:val="hybridMultilevel"/>
    <w:tmpl w:val="8E8C3668"/>
    <w:lvl w:ilvl="0" w:tplc="EB3C0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6AC3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>
    <w:nsid w:val="46E32694"/>
    <w:multiLevelType w:val="hybridMultilevel"/>
    <w:tmpl w:val="5B74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B4A0C"/>
    <w:multiLevelType w:val="hybridMultilevel"/>
    <w:tmpl w:val="8BF603CC"/>
    <w:lvl w:ilvl="0" w:tplc="16F8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C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65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02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9A6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886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02C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80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50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1634CE6"/>
    <w:multiLevelType w:val="hybridMultilevel"/>
    <w:tmpl w:val="884EC260"/>
    <w:lvl w:ilvl="0" w:tplc="1EA05AB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>
    <w:nsid w:val="62286DEA"/>
    <w:multiLevelType w:val="hybridMultilevel"/>
    <w:tmpl w:val="E118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9A058C"/>
    <w:multiLevelType w:val="hybridMultilevel"/>
    <w:tmpl w:val="6EBC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601EEB"/>
    <w:multiLevelType w:val="hybridMultilevel"/>
    <w:tmpl w:val="08AA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4F67BB"/>
    <w:multiLevelType w:val="hybridMultilevel"/>
    <w:tmpl w:val="685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80930"/>
    <w:multiLevelType w:val="hybridMultilevel"/>
    <w:tmpl w:val="74DCB3F2"/>
    <w:lvl w:ilvl="0" w:tplc="06B25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0B2DCE"/>
    <w:multiLevelType w:val="hybridMultilevel"/>
    <w:tmpl w:val="BEEC0F38"/>
    <w:lvl w:ilvl="0" w:tplc="50D0BB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F061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7FF2390D"/>
    <w:multiLevelType w:val="hybridMultilevel"/>
    <w:tmpl w:val="0CB01E98"/>
    <w:lvl w:ilvl="0" w:tplc="9C060A1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1E"/>
    <w:rsid w:val="0000396B"/>
    <w:rsid w:val="00006AB1"/>
    <w:rsid w:val="000116FC"/>
    <w:rsid w:val="00013E94"/>
    <w:rsid w:val="00016C1C"/>
    <w:rsid w:val="00020FC6"/>
    <w:rsid w:val="00025246"/>
    <w:rsid w:val="00025353"/>
    <w:rsid w:val="00027FE0"/>
    <w:rsid w:val="000369D0"/>
    <w:rsid w:val="00047B61"/>
    <w:rsid w:val="00064845"/>
    <w:rsid w:val="00065FA0"/>
    <w:rsid w:val="0009035B"/>
    <w:rsid w:val="00092756"/>
    <w:rsid w:val="000A020C"/>
    <w:rsid w:val="000A4D17"/>
    <w:rsid w:val="000B46F2"/>
    <w:rsid w:val="000B56DC"/>
    <w:rsid w:val="000C1270"/>
    <w:rsid w:val="000D6E2B"/>
    <w:rsid w:val="000E10C6"/>
    <w:rsid w:val="000E2551"/>
    <w:rsid w:val="000E3F3F"/>
    <w:rsid w:val="000E46EB"/>
    <w:rsid w:val="000E55E4"/>
    <w:rsid w:val="000F11E5"/>
    <w:rsid w:val="000F38FB"/>
    <w:rsid w:val="000F5AFA"/>
    <w:rsid w:val="0010282B"/>
    <w:rsid w:val="00104FC5"/>
    <w:rsid w:val="00110384"/>
    <w:rsid w:val="00126EB4"/>
    <w:rsid w:val="001374BD"/>
    <w:rsid w:val="00137E22"/>
    <w:rsid w:val="001416F6"/>
    <w:rsid w:val="00142A83"/>
    <w:rsid w:val="00142A9D"/>
    <w:rsid w:val="0014337D"/>
    <w:rsid w:val="00186646"/>
    <w:rsid w:val="001A0C8F"/>
    <w:rsid w:val="001A7782"/>
    <w:rsid w:val="001C0357"/>
    <w:rsid w:val="001C4FC2"/>
    <w:rsid w:val="001C7DD8"/>
    <w:rsid w:val="001D1F59"/>
    <w:rsid w:val="001D4F93"/>
    <w:rsid w:val="001D69D3"/>
    <w:rsid w:val="001E0136"/>
    <w:rsid w:val="001E1C03"/>
    <w:rsid w:val="002007E7"/>
    <w:rsid w:val="00201E6E"/>
    <w:rsid w:val="00203463"/>
    <w:rsid w:val="00204A26"/>
    <w:rsid w:val="002052F7"/>
    <w:rsid w:val="002061C1"/>
    <w:rsid w:val="0020690C"/>
    <w:rsid w:val="002072B4"/>
    <w:rsid w:val="00211EC4"/>
    <w:rsid w:val="002146A1"/>
    <w:rsid w:val="0022389F"/>
    <w:rsid w:val="00226349"/>
    <w:rsid w:val="00231946"/>
    <w:rsid w:val="00235A1E"/>
    <w:rsid w:val="00235C57"/>
    <w:rsid w:val="0024302F"/>
    <w:rsid w:val="0026077B"/>
    <w:rsid w:val="002639F7"/>
    <w:rsid w:val="002666ED"/>
    <w:rsid w:val="00280ED3"/>
    <w:rsid w:val="00292842"/>
    <w:rsid w:val="0029376A"/>
    <w:rsid w:val="002965E6"/>
    <w:rsid w:val="002A0240"/>
    <w:rsid w:val="002A320C"/>
    <w:rsid w:val="002A7473"/>
    <w:rsid w:val="002B0AE8"/>
    <w:rsid w:val="002B2595"/>
    <w:rsid w:val="002B47C2"/>
    <w:rsid w:val="002C485F"/>
    <w:rsid w:val="002C6533"/>
    <w:rsid w:val="002D3199"/>
    <w:rsid w:val="002D7D50"/>
    <w:rsid w:val="002E24C0"/>
    <w:rsid w:val="002F1479"/>
    <w:rsid w:val="002F6F0A"/>
    <w:rsid w:val="0030272C"/>
    <w:rsid w:val="0030306A"/>
    <w:rsid w:val="0030400F"/>
    <w:rsid w:val="00306D74"/>
    <w:rsid w:val="00315E95"/>
    <w:rsid w:val="00316AEA"/>
    <w:rsid w:val="00325851"/>
    <w:rsid w:val="003267B2"/>
    <w:rsid w:val="00330034"/>
    <w:rsid w:val="003320C3"/>
    <w:rsid w:val="00334953"/>
    <w:rsid w:val="00341ABE"/>
    <w:rsid w:val="003623F3"/>
    <w:rsid w:val="00364A66"/>
    <w:rsid w:val="00373EE7"/>
    <w:rsid w:val="003769F7"/>
    <w:rsid w:val="003848BC"/>
    <w:rsid w:val="00385652"/>
    <w:rsid w:val="00385660"/>
    <w:rsid w:val="00385939"/>
    <w:rsid w:val="0038761C"/>
    <w:rsid w:val="00391EBF"/>
    <w:rsid w:val="00395319"/>
    <w:rsid w:val="003A065E"/>
    <w:rsid w:val="003A21C3"/>
    <w:rsid w:val="003A4DC2"/>
    <w:rsid w:val="003A692B"/>
    <w:rsid w:val="003A744A"/>
    <w:rsid w:val="003B301C"/>
    <w:rsid w:val="003B7413"/>
    <w:rsid w:val="003C5242"/>
    <w:rsid w:val="003C5385"/>
    <w:rsid w:val="003C60CC"/>
    <w:rsid w:val="003E0B9F"/>
    <w:rsid w:val="003E1D99"/>
    <w:rsid w:val="003E3F12"/>
    <w:rsid w:val="004033C6"/>
    <w:rsid w:val="004113A6"/>
    <w:rsid w:val="00412498"/>
    <w:rsid w:val="00417CBD"/>
    <w:rsid w:val="00421936"/>
    <w:rsid w:val="00422AAC"/>
    <w:rsid w:val="0043208E"/>
    <w:rsid w:val="00462209"/>
    <w:rsid w:val="004657DF"/>
    <w:rsid w:val="0047233C"/>
    <w:rsid w:val="00473137"/>
    <w:rsid w:val="0048203D"/>
    <w:rsid w:val="00483FA5"/>
    <w:rsid w:val="00486BB0"/>
    <w:rsid w:val="00493237"/>
    <w:rsid w:val="004A3731"/>
    <w:rsid w:val="004A4E2B"/>
    <w:rsid w:val="004B0417"/>
    <w:rsid w:val="004B68D0"/>
    <w:rsid w:val="004C20B6"/>
    <w:rsid w:val="004D0241"/>
    <w:rsid w:val="004D56F0"/>
    <w:rsid w:val="004D5DE1"/>
    <w:rsid w:val="004D6DC0"/>
    <w:rsid w:val="004D7FB6"/>
    <w:rsid w:val="004E0691"/>
    <w:rsid w:val="004E4420"/>
    <w:rsid w:val="004E5CDF"/>
    <w:rsid w:val="004E6369"/>
    <w:rsid w:val="004F0403"/>
    <w:rsid w:val="004F07BB"/>
    <w:rsid w:val="005020F6"/>
    <w:rsid w:val="0050397B"/>
    <w:rsid w:val="00504111"/>
    <w:rsid w:val="00511E64"/>
    <w:rsid w:val="00515E86"/>
    <w:rsid w:val="00516DC8"/>
    <w:rsid w:val="005203FF"/>
    <w:rsid w:val="00520BD3"/>
    <w:rsid w:val="00524AF6"/>
    <w:rsid w:val="00537EB1"/>
    <w:rsid w:val="005453E8"/>
    <w:rsid w:val="00555E7E"/>
    <w:rsid w:val="005607D2"/>
    <w:rsid w:val="00572013"/>
    <w:rsid w:val="0057282C"/>
    <w:rsid w:val="00572BBB"/>
    <w:rsid w:val="0058111D"/>
    <w:rsid w:val="0058277C"/>
    <w:rsid w:val="00582D70"/>
    <w:rsid w:val="00583A4B"/>
    <w:rsid w:val="00587A60"/>
    <w:rsid w:val="00595789"/>
    <w:rsid w:val="00596A37"/>
    <w:rsid w:val="00597DB1"/>
    <w:rsid w:val="005A442F"/>
    <w:rsid w:val="005A52DA"/>
    <w:rsid w:val="005A6D4F"/>
    <w:rsid w:val="005B1F67"/>
    <w:rsid w:val="005D0DDE"/>
    <w:rsid w:val="005D1EC6"/>
    <w:rsid w:val="005D291C"/>
    <w:rsid w:val="005D4421"/>
    <w:rsid w:val="005E0081"/>
    <w:rsid w:val="005F2425"/>
    <w:rsid w:val="005F498F"/>
    <w:rsid w:val="00600E5E"/>
    <w:rsid w:val="00603939"/>
    <w:rsid w:val="006049BE"/>
    <w:rsid w:val="00606D4D"/>
    <w:rsid w:val="00616E51"/>
    <w:rsid w:val="00622DAF"/>
    <w:rsid w:val="006265FA"/>
    <w:rsid w:val="00632500"/>
    <w:rsid w:val="006362B6"/>
    <w:rsid w:val="00640888"/>
    <w:rsid w:val="00653672"/>
    <w:rsid w:val="00662CED"/>
    <w:rsid w:val="00665B7D"/>
    <w:rsid w:val="00665E42"/>
    <w:rsid w:val="00674494"/>
    <w:rsid w:val="00675A84"/>
    <w:rsid w:val="006872C3"/>
    <w:rsid w:val="00694056"/>
    <w:rsid w:val="006B6A11"/>
    <w:rsid w:val="006B7007"/>
    <w:rsid w:val="006C3B7E"/>
    <w:rsid w:val="006D3931"/>
    <w:rsid w:val="006E709D"/>
    <w:rsid w:val="006F332E"/>
    <w:rsid w:val="006F3B83"/>
    <w:rsid w:val="006F67B4"/>
    <w:rsid w:val="006F7419"/>
    <w:rsid w:val="007041A3"/>
    <w:rsid w:val="0070686C"/>
    <w:rsid w:val="007217FA"/>
    <w:rsid w:val="00726264"/>
    <w:rsid w:val="00740765"/>
    <w:rsid w:val="007460F0"/>
    <w:rsid w:val="00746368"/>
    <w:rsid w:val="00746C47"/>
    <w:rsid w:val="00747E98"/>
    <w:rsid w:val="00750065"/>
    <w:rsid w:val="00753631"/>
    <w:rsid w:val="00766EF2"/>
    <w:rsid w:val="007715BF"/>
    <w:rsid w:val="00781E02"/>
    <w:rsid w:val="00783A68"/>
    <w:rsid w:val="007861FC"/>
    <w:rsid w:val="00786B54"/>
    <w:rsid w:val="00795DC5"/>
    <w:rsid w:val="00797B92"/>
    <w:rsid w:val="007A00A0"/>
    <w:rsid w:val="007B34F7"/>
    <w:rsid w:val="007C0765"/>
    <w:rsid w:val="007C0BA3"/>
    <w:rsid w:val="007D0362"/>
    <w:rsid w:val="007D3905"/>
    <w:rsid w:val="007D427E"/>
    <w:rsid w:val="007E6935"/>
    <w:rsid w:val="007E7ED5"/>
    <w:rsid w:val="007F5768"/>
    <w:rsid w:val="007F7E41"/>
    <w:rsid w:val="00802B65"/>
    <w:rsid w:val="00806371"/>
    <w:rsid w:val="00810914"/>
    <w:rsid w:val="00811B60"/>
    <w:rsid w:val="00813CC0"/>
    <w:rsid w:val="00815477"/>
    <w:rsid w:val="00820D49"/>
    <w:rsid w:val="00826F56"/>
    <w:rsid w:val="00827D1D"/>
    <w:rsid w:val="00836FFD"/>
    <w:rsid w:val="008573A7"/>
    <w:rsid w:val="00860C80"/>
    <w:rsid w:val="00865BEC"/>
    <w:rsid w:val="00877E68"/>
    <w:rsid w:val="00890363"/>
    <w:rsid w:val="008A591E"/>
    <w:rsid w:val="008B290A"/>
    <w:rsid w:val="008B572A"/>
    <w:rsid w:val="008C35F5"/>
    <w:rsid w:val="008C3D59"/>
    <w:rsid w:val="008C6657"/>
    <w:rsid w:val="008D5FBA"/>
    <w:rsid w:val="008D644C"/>
    <w:rsid w:val="008D7B04"/>
    <w:rsid w:val="008E041F"/>
    <w:rsid w:val="008E30C2"/>
    <w:rsid w:val="008F66DF"/>
    <w:rsid w:val="008F735F"/>
    <w:rsid w:val="00901394"/>
    <w:rsid w:val="00901EA0"/>
    <w:rsid w:val="0090394D"/>
    <w:rsid w:val="00906F30"/>
    <w:rsid w:val="00914903"/>
    <w:rsid w:val="00915E99"/>
    <w:rsid w:val="009232E5"/>
    <w:rsid w:val="00931B83"/>
    <w:rsid w:val="00933D46"/>
    <w:rsid w:val="0094126C"/>
    <w:rsid w:val="009455D5"/>
    <w:rsid w:val="00957116"/>
    <w:rsid w:val="00972467"/>
    <w:rsid w:val="00974ACB"/>
    <w:rsid w:val="00975209"/>
    <w:rsid w:val="00986FBC"/>
    <w:rsid w:val="0099192E"/>
    <w:rsid w:val="0099520A"/>
    <w:rsid w:val="00995B53"/>
    <w:rsid w:val="009A2AE9"/>
    <w:rsid w:val="009B0427"/>
    <w:rsid w:val="009B72D1"/>
    <w:rsid w:val="009C6D61"/>
    <w:rsid w:val="009E1B4A"/>
    <w:rsid w:val="009F30B1"/>
    <w:rsid w:val="009F6D79"/>
    <w:rsid w:val="00A15592"/>
    <w:rsid w:val="00A20B45"/>
    <w:rsid w:val="00A271DF"/>
    <w:rsid w:val="00A27310"/>
    <w:rsid w:val="00A31B0B"/>
    <w:rsid w:val="00A365DF"/>
    <w:rsid w:val="00A43B0D"/>
    <w:rsid w:val="00A47356"/>
    <w:rsid w:val="00A4750E"/>
    <w:rsid w:val="00A52AC4"/>
    <w:rsid w:val="00A55FCA"/>
    <w:rsid w:val="00A6474A"/>
    <w:rsid w:val="00A64D2F"/>
    <w:rsid w:val="00A66727"/>
    <w:rsid w:val="00A744D2"/>
    <w:rsid w:val="00A770ED"/>
    <w:rsid w:val="00A82A6C"/>
    <w:rsid w:val="00A90D6D"/>
    <w:rsid w:val="00A94B84"/>
    <w:rsid w:val="00A97602"/>
    <w:rsid w:val="00AA1F32"/>
    <w:rsid w:val="00AB118B"/>
    <w:rsid w:val="00AC09DD"/>
    <w:rsid w:val="00AC2DF9"/>
    <w:rsid w:val="00AC428E"/>
    <w:rsid w:val="00AC7086"/>
    <w:rsid w:val="00AE1D88"/>
    <w:rsid w:val="00AE2BA4"/>
    <w:rsid w:val="00AE7520"/>
    <w:rsid w:val="00AE7973"/>
    <w:rsid w:val="00AF35E8"/>
    <w:rsid w:val="00B049D5"/>
    <w:rsid w:val="00B1150B"/>
    <w:rsid w:val="00B1495E"/>
    <w:rsid w:val="00B16E79"/>
    <w:rsid w:val="00B22701"/>
    <w:rsid w:val="00B26919"/>
    <w:rsid w:val="00B26EB8"/>
    <w:rsid w:val="00B3122B"/>
    <w:rsid w:val="00B318D7"/>
    <w:rsid w:val="00B3280E"/>
    <w:rsid w:val="00B33D68"/>
    <w:rsid w:val="00B34AE1"/>
    <w:rsid w:val="00B37BCF"/>
    <w:rsid w:val="00B52235"/>
    <w:rsid w:val="00B524EF"/>
    <w:rsid w:val="00B5522D"/>
    <w:rsid w:val="00B638DD"/>
    <w:rsid w:val="00B63A10"/>
    <w:rsid w:val="00B647C7"/>
    <w:rsid w:val="00B73C47"/>
    <w:rsid w:val="00B81A1E"/>
    <w:rsid w:val="00B851BE"/>
    <w:rsid w:val="00B86A53"/>
    <w:rsid w:val="00B906FE"/>
    <w:rsid w:val="00B939D0"/>
    <w:rsid w:val="00BA156A"/>
    <w:rsid w:val="00BA4CD1"/>
    <w:rsid w:val="00BA5A40"/>
    <w:rsid w:val="00BA7DAC"/>
    <w:rsid w:val="00BB1D9C"/>
    <w:rsid w:val="00BB3687"/>
    <w:rsid w:val="00BC1736"/>
    <w:rsid w:val="00BD0420"/>
    <w:rsid w:val="00BD3534"/>
    <w:rsid w:val="00BD3F63"/>
    <w:rsid w:val="00BD5E4B"/>
    <w:rsid w:val="00BD65E4"/>
    <w:rsid w:val="00BE0292"/>
    <w:rsid w:val="00BE1ED1"/>
    <w:rsid w:val="00BF166C"/>
    <w:rsid w:val="00C011A2"/>
    <w:rsid w:val="00C0712C"/>
    <w:rsid w:val="00C103B5"/>
    <w:rsid w:val="00C108CF"/>
    <w:rsid w:val="00C122B2"/>
    <w:rsid w:val="00C13365"/>
    <w:rsid w:val="00C14463"/>
    <w:rsid w:val="00C17F0E"/>
    <w:rsid w:val="00C30DA5"/>
    <w:rsid w:val="00C32535"/>
    <w:rsid w:val="00C40B43"/>
    <w:rsid w:val="00C45BBC"/>
    <w:rsid w:val="00C50D5E"/>
    <w:rsid w:val="00C54FB1"/>
    <w:rsid w:val="00C56579"/>
    <w:rsid w:val="00C57DF0"/>
    <w:rsid w:val="00C73125"/>
    <w:rsid w:val="00C8329A"/>
    <w:rsid w:val="00C8343B"/>
    <w:rsid w:val="00C8550D"/>
    <w:rsid w:val="00C913B5"/>
    <w:rsid w:val="00C97BB5"/>
    <w:rsid w:val="00CA443A"/>
    <w:rsid w:val="00CA61CA"/>
    <w:rsid w:val="00CB0BAF"/>
    <w:rsid w:val="00CB3B53"/>
    <w:rsid w:val="00CC1514"/>
    <w:rsid w:val="00CC2D91"/>
    <w:rsid w:val="00CC37ED"/>
    <w:rsid w:val="00CC390A"/>
    <w:rsid w:val="00CC455A"/>
    <w:rsid w:val="00CC7084"/>
    <w:rsid w:val="00CD05EC"/>
    <w:rsid w:val="00CD3562"/>
    <w:rsid w:val="00CE40AC"/>
    <w:rsid w:val="00CE426B"/>
    <w:rsid w:val="00CE68BC"/>
    <w:rsid w:val="00CE6944"/>
    <w:rsid w:val="00CE698E"/>
    <w:rsid w:val="00CF637C"/>
    <w:rsid w:val="00CF76CB"/>
    <w:rsid w:val="00CF787E"/>
    <w:rsid w:val="00CF7B65"/>
    <w:rsid w:val="00D17987"/>
    <w:rsid w:val="00D24F98"/>
    <w:rsid w:val="00D35931"/>
    <w:rsid w:val="00D3693A"/>
    <w:rsid w:val="00D426A1"/>
    <w:rsid w:val="00D43A99"/>
    <w:rsid w:val="00D466D3"/>
    <w:rsid w:val="00D5643B"/>
    <w:rsid w:val="00D649B4"/>
    <w:rsid w:val="00D65030"/>
    <w:rsid w:val="00D70F5B"/>
    <w:rsid w:val="00D802D1"/>
    <w:rsid w:val="00D825AA"/>
    <w:rsid w:val="00D90874"/>
    <w:rsid w:val="00D91290"/>
    <w:rsid w:val="00D96A87"/>
    <w:rsid w:val="00DA1B67"/>
    <w:rsid w:val="00DB099B"/>
    <w:rsid w:val="00DB522C"/>
    <w:rsid w:val="00DB670A"/>
    <w:rsid w:val="00DD31AB"/>
    <w:rsid w:val="00DE4B7A"/>
    <w:rsid w:val="00DF194F"/>
    <w:rsid w:val="00DF1FB3"/>
    <w:rsid w:val="00DF61C3"/>
    <w:rsid w:val="00E06413"/>
    <w:rsid w:val="00E219EA"/>
    <w:rsid w:val="00E23133"/>
    <w:rsid w:val="00E34141"/>
    <w:rsid w:val="00E357C8"/>
    <w:rsid w:val="00E6270A"/>
    <w:rsid w:val="00E6548A"/>
    <w:rsid w:val="00E71F12"/>
    <w:rsid w:val="00E738E7"/>
    <w:rsid w:val="00E75AF5"/>
    <w:rsid w:val="00E840FB"/>
    <w:rsid w:val="00E87EC0"/>
    <w:rsid w:val="00E9660F"/>
    <w:rsid w:val="00EA19C5"/>
    <w:rsid w:val="00EA5FF4"/>
    <w:rsid w:val="00EB4B28"/>
    <w:rsid w:val="00EB4C79"/>
    <w:rsid w:val="00EC7686"/>
    <w:rsid w:val="00ED0562"/>
    <w:rsid w:val="00ED7BA6"/>
    <w:rsid w:val="00EF0C61"/>
    <w:rsid w:val="00EF0FEB"/>
    <w:rsid w:val="00EF18CB"/>
    <w:rsid w:val="00EF363C"/>
    <w:rsid w:val="00EF3900"/>
    <w:rsid w:val="00EF5190"/>
    <w:rsid w:val="00EF6AD5"/>
    <w:rsid w:val="00F03518"/>
    <w:rsid w:val="00F1239E"/>
    <w:rsid w:val="00F13AD4"/>
    <w:rsid w:val="00F21A6A"/>
    <w:rsid w:val="00F24435"/>
    <w:rsid w:val="00F27B19"/>
    <w:rsid w:val="00F3118A"/>
    <w:rsid w:val="00F321CD"/>
    <w:rsid w:val="00F36918"/>
    <w:rsid w:val="00F417FB"/>
    <w:rsid w:val="00F44047"/>
    <w:rsid w:val="00F441F8"/>
    <w:rsid w:val="00F473C0"/>
    <w:rsid w:val="00F53D23"/>
    <w:rsid w:val="00F65A45"/>
    <w:rsid w:val="00F934A1"/>
    <w:rsid w:val="00F9741F"/>
    <w:rsid w:val="00FA2371"/>
    <w:rsid w:val="00FA290D"/>
    <w:rsid w:val="00FA56D4"/>
    <w:rsid w:val="00FB1843"/>
    <w:rsid w:val="00FC4ABA"/>
    <w:rsid w:val="00FD20BB"/>
    <w:rsid w:val="00FD3933"/>
    <w:rsid w:val="00FE1A71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FC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66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104F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0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04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Plain Text"/>
    <w:basedOn w:val="a"/>
    <w:link w:val="ab"/>
    <w:uiPriority w:val="99"/>
    <w:rsid w:val="00511E64"/>
    <w:pPr>
      <w:spacing w:line="288" w:lineRule="auto"/>
      <w:ind w:firstLine="720"/>
      <w:jc w:val="both"/>
    </w:pPr>
    <w:rPr>
      <w:rFonts w:ascii="Courier New" w:hAnsi="Courier New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8B572A"/>
    <w:pPr>
      <w:ind w:left="-900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8B5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8B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uiPriority w:val="99"/>
    <w:rsid w:val="00FA23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S-studio\Application%20Data\Microsoft\&#1064;&#1072;&#1073;&#1083;&#1086;&#1085;&#1099;\club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club_bw.dot</Template>
  <TotalTime>154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AS</dc:creator>
  <cp:keywords/>
  <dc:description/>
  <cp:lastModifiedBy>МАИ</cp:lastModifiedBy>
  <cp:revision>15</cp:revision>
  <cp:lastPrinted>2016-06-27T13:10:00Z</cp:lastPrinted>
  <dcterms:created xsi:type="dcterms:W3CDTF">2016-06-24T10:03:00Z</dcterms:created>
  <dcterms:modified xsi:type="dcterms:W3CDTF">2016-06-27T13:35:00Z</dcterms:modified>
</cp:coreProperties>
</file>