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65" w:rsidRDefault="00CF7B65" w:rsidP="001E1C03">
      <w:pPr>
        <w:pStyle w:val="HTML"/>
        <w:rPr>
          <w:rFonts w:ascii="Times New Roman" w:hAnsi="Times New Roman" w:cs="Times New Roman"/>
          <w:b/>
          <w:bCs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ПРОТОКОЛ 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</w:p>
    <w:p w:rsidR="00CF7B65" w:rsidRDefault="00CF7B65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Общего собрания членов </w:t>
      </w:r>
    </w:p>
    <w:p w:rsidR="00CF7B65" w:rsidRPr="001E1C03" w:rsidRDefault="00CF7B65" w:rsidP="001E1C03">
      <w:pPr>
        <w:pStyle w:val="HTML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Некоммерческого партнерства «Клуб выпускников МАИ»</w:t>
      </w:r>
    </w:p>
    <w:p w:rsidR="00CF7B65" w:rsidRDefault="00CF7B65">
      <w:pPr>
        <w:pStyle w:val="HTML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5118"/>
        <w:gridCol w:w="4710"/>
      </w:tblGrid>
      <w:tr w:rsidR="00CF7B65">
        <w:tc>
          <w:tcPr>
            <w:tcW w:w="5210" w:type="dxa"/>
          </w:tcPr>
          <w:p w:rsidR="00CF7B65" w:rsidRPr="00D24F98" w:rsidRDefault="00CF7B65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 06/201</w:t>
            </w:r>
            <w:r w:rsidR="00AC2DF9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798" w:type="dxa"/>
          </w:tcPr>
          <w:p w:rsidR="00CF7B65" w:rsidRDefault="00CF7B65" w:rsidP="0026077B">
            <w:pPr>
              <w:pStyle w:val="HTML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от </w:t>
            </w:r>
            <w:r w:rsidRPr="00F65A45"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  <w:t xml:space="preserve"> </w:t>
            </w:r>
            <w:r w:rsidR="00AC2DF9">
              <w:rPr>
                <w:rFonts w:ascii="Times New Roman" w:hAnsi="Times New Roman" w:cs="Times New Roman"/>
                <w:b/>
                <w:bCs/>
                <w:sz w:val="24"/>
              </w:rPr>
              <w:t>24 июня 2015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г.</w:t>
            </w:r>
          </w:p>
        </w:tc>
      </w:tr>
    </w:tbl>
    <w:p w:rsidR="00CF7B65" w:rsidRDefault="00CF7B65">
      <w:pPr>
        <w:pStyle w:val="HTML"/>
        <w:rPr>
          <w:rFonts w:ascii="Times New Roman" w:hAnsi="Times New Roman" w:cs="Times New Roman"/>
          <w:sz w:val="24"/>
        </w:rPr>
      </w:pPr>
    </w:p>
    <w:p w:rsidR="00A64EEF" w:rsidRDefault="00CF7B65" w:rsidP="00AC2DF9">
      <w:pPr>
        <w:jc w:val="both"/>
      </w:pPr>
      <w:r w:rsidRPr="008B572A">
        <w:t xml:space="preserve">Место проведения </w:t>
      </w:r>
      <w:r>
        <w:t xml:space="preserve">собрания: </w:t>
      </w:r>
    </w:p>
    <w:p w:rsidR="00CF7B65" w:rsidRPr="00EC7686" w:rsidRDefault="00CF7B65" w:rsidP="00AC2DF9">
      <w:pPr>
        <w:jc w:val="both"/>
        <w:rPr>
          <w:sz w:val="22"/>
          <w:szCs w:val="22"/>
        </w:rPr>
      </w:pPr>
      <w:r>
        <w:t xml:space="preserve">г. </w:t>
      </w:r>
      <w:r w:rsidRPr="008B572A">
        <w:t>Москва</w:t>
      </w:r>
      <w:r>
        <w:t xml:space="preserve"> </w:t>
      </w:r>
      <w:r w:rsidR="00AC2DF9">
        <w:t>(</w:t>
      </w:r>
      <w:r w:rsidRPr="00EC7686">
        <w:rPr>
          <w:sz w:val="22"/>
          <w:szCs w:val="22"/>
        </w:rPr>
        <w:t>Главный административный корпус</w:t>
      </w:r>
      <w:r w:rsidR="00AC2DF9">
        <w:rPr>
          <w:sz w:val="22"/>
          <w:szCs w:val="22"/>
        </w:rPr>
        <w:t xml:space="preserve"> </w:t>
      </w:r>
      <w:r w:rsidRPr="00EC7686">
        <w:rPr>
          <w:sz w:val="22"/>
          <w:szCs w:val="22"/>
        </w:rPr>
        <w:t>МАИ (</w:t>
      </w:r>
      <w:r>
        <w:rPr>
          <w:sz w:val="22"/>
          <w:szCs w:val="22"/>
        </w:rPr>
        <w:t>Зал ученого Совета</w:t>
      </w:r>
      <w:r w:rsidRPr="00EC7686">
        <w:rPr>
          <w:sz w:val="22"/>
          <w:szCs w:val="22"/>
        </w:rPr>
        <w:t>)</w:t>
      </w:r>
      <w:r>
        <w:rPr>
          <w:sz w:val="22"/>
          <w:szCs w:val="22"/>
        </w:rPr>
        <w:t>).</w:t>
      </w:r>
    </w:p>
    <w:p w:rsidR="00A64EEF" w:rsidRDefault="00A64EEF" w:rsidP="00A64EEF">
      <w:pPr>
        <w:jc w:val="both"/>
      </w:pPr>
    </w:p>
    <w:p w:rsidR="00CF7B65" w:rsidRPr="008B572A" w:rsidRDefault="00CF7B65" w:rsidP="00A64EEF">
      <w:pPr>
        <w:jc w:val="both"/>
      </w:pPr>
      <w:r w:rsidRPr="008B572A">
        <w:t>Дата проведения</w:t>
      </w:r>
      <w:r>
        <w:t xml:space="preserve"> собрания</w:t>
      </w:r>
      <w:r w:rsidRPr="008B572A">
        <w:t>: «</w:t>
      </w:r>
      <w:r>
        <w:t>2</w:t>
      </w:r>
      <w:r w:rsidR="00AC2DF9">
        <w:t>4</w:t>
      </w:r>
      <w:r w:rsidRPr="008B572A">
        <w:t xml:space="preserve">» </w:t>
      </w:r>
      <w:r w:rsidR="00AC2DF9">
        <w:t>июня 2015 г</w:t>
      </w:r>
      <w:r w:rsidRPr="008B572A">
        <w:t>.</w:t>
      </w:r>
    </w:p>
    <w:p w:rsidR="00A64EEF" w:rsidRDefault="00A64EEF" w:rsidP="00A64EEF">
      <w:pPr>
        <w:jc w:val="both"/>
      </w:pPr>
    </w:p>
    <w:p w:rsidR="00CF7B65" w:rsidRPr="008B572A" w:rsidRDefault="00CF7B65" w:rsidP="00A64EEF">
      <w:pPr>
        <w:jc w:val="both"/>
      </w:pPr>
      <w:r w:rsidRPr="008B572A">
        <w:t xml:space="preserve">Время проведения: </w:t>
      </w:r>
      <w:r>
        <w:t xml:space="preserve"> 19 </w:t>
      </w:r>
      <w:r w:rsidRPr="008B572A">
        <w:t>часов.</w:t>
      </w:r>
    </w:p>
    <w:p w:rsidR="00CF7B65" w:rsidRDefault="00CF7B65" w:rsidP="008B572A">
      <w:pPr>
        <w:ind w:right="-5"/>
        <w:jc w:val="both"/>
        <w:rPr>
          <w:sz w:val="28"/>
        </w:rPr>
      </w:pPr>
    </w:p>
    <w:p w:rsidR="00CF7B65" w:rsidRPr="00A27310" w:rsidRDefault="00CF7B65" w:rsidP="00515E86">
      <w:pPr>
        <w:ind w:right="113"/>
        <w:jc w:val="both"/>
      </w:pPr>
      <w:r w:rsidRPr="00A27310">
        <w:t>На дату проведения  общего собрания в Некоммерческом партнерстве «Клуб выпускников МАИ» числится 1</w:t>
      </w:r>
      <w:r w:rsidR="00AC2DF9">
        <w:t>50</w:t>
      </w:r>
      <w:r>
        <w:t xml:space="preserve"> человек</w:t>
      </w:r>
      <w:r w:rsidRPr="00A27310">
        <w:t>.</w:t>
      </w:r>
    </w:p>
    <w:p w:rsidR="00CF7B65" w:rsidRPr="00A27310" w:rsidRDefault="00CF7B65" w:rsidP="008B572A">
      <w:pPr>
        <w:ind w:right="-5"/>
        <w:jc w:val="both"/>
      </w:pPr>
    </w:p>
    <w:p w:rsidR="00CF7B65" w:rsidRDefault="00CF7B65" w:rsidP="008B572A">
      <w:pPr>
        <w:ind w:right="-5"/>
        <w:jc w:val="both"/>
      </w:pPr>
      <w:r w:rsidRPr="00A27310">
        <w:t xml:space="preserve">На общем собрании присутствует </w:t>
      </w:r>
      <w:r w:rsidR="00047B61">
        <w:t>78</w:t>
      </w:r>
      <w:r w:rsidRPr="00A27310">
        <w:t xml:space="preserve"> член</w:t>
      </w:r>
      <w:r>
        <w:t>ов</w:t>
      </w:r>
      <w:r w:rsidRPr="00A27310">
        <w:t xml:space="preserve"> Некоммерческого партнерства «Клуб выпускников МАИ», что составляет </w:t>
      </w:r>
      <w:r w:rsidR="00AC2DF9">
        <w:t xml:space="preserve">более </w:t>
      </w:r>
      <w:r w:rsidR="00047B61">
        <w:t>52</w:t>
      </w:r>
      <w:r w:rsidRPr="00A27310">
        <w:t xml:space="preserve"> %.</w:t>
      </w:r>
      <w:r>
        <w:t xml:space="preserve">  </w:t>
      </w:r>
    </w:p>
    <w:p w:rsidR="00A64EEF" w:rsidRDefault="00A64EEF" w:rsidP="008B572A">
      <w:pPr>
        <w:ind w:right="-5"/>
        <w:jc w:val="both"/>
      </w:pPr>
    </w:p>
    <w:p w:rsidR="00CF7B65" w:rsidRDefault="00CF7B65" w:rsidP="008B572A">
      <w:pPr>
        <w:ind w:right="-5"/>
        <w:jc w:val="both"/>
        <w:rPr>
          <w:b/>
        </w:rPr>
      </w:pPr>
      <w:r w:rsidRPr="00A27310">
        <w:rPr>
          <w:b/>
        </w:rPr>
        <w:t>Кворум для проведения общего собрания имеется.</w:t>
      </w:r>
    </w:p>
    <w:p w:rsidR="00CF7B65" w:rsidRPr="00A27310" w:rsidRDefault="00CF7B65" w:rsidP="008B572A">
      <w:pPr>
        <w:ind w:right="-5"/>
        <w:jc w:val="both"/>
      </w:pP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  <w:r>
        <w:rPr>
          <w:b/>
          <w:sz w:val="24"/>
        </w:rPr>
        <w:t>Президиум собрания:</w:t>
      </w:r>
    </w:p>
    <w:p w:rsidR="00AC2DF9" w:rsidRDefault="00AC2DF9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Pr="00AC2DF9">
        <w:rPr>
          <w:sz w:val="24"/>
        </w:rPr>
        <w:t>Геращенко А.Н,</w:t>
      </w:r>
    </w:p>
    <w:p w:rsidR="00AC2DF9" w:rsidRDefault="00047B61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AC2DF9" w:rsidRPr="00AC2DF9">
        <w:rPr>
          <w:sz w:val="24"/>
        </w:rPr>
        <w:t>Елсуков С.И.,</w:t>
      </w:r>
    </w:p>
    <w:p w:rsidR="00CF7B65" w:rsidRDefault="00047B61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AC2DF9" w:rsidRPr="00AC2DF9">
        <w:rPr>
          <w:sz w:val="24"/>
        </w:rPr>
        <w:t>Крутов А.Н.</w:t>
      </w:r>
    </w:p>
    <w:p w:rsidR="00047B61" w:rsidRDefault="005A12D9" w:rsidP="00CE6944">
      <w:pPr>
        <w:pStyle w:val="ac"/>
        <w:ind w:left="0" w:right="398"/>
        <w:jc w:val="both"/>
        <w:rPr>
          <w:sz w:val="24"/>
        </w:rPr>
      </w:pPr>
      <w:r>
        <w:rPr>
          <w:sz w:val="24"/>
        </w:rPr>
        <w:t xml:space="preserve"> </w:t>
      </w:r>
      <w:r w:rsidR="00047B61">
        <w:rPr>
          <w:sz w:val="24"/>
        </w:rPr>
        <w:t>Мельник В.Д.</w:t>
      </w:r>
    </w:p>
    <w:p w:rsidR="00CF7B65" w:rsidRDefault="00CF7B65" w:rsidP="00CE6944">
      <w:pPr>
        <w:pStyle w:val="ac"/>
        <w:ind w:left="0" w:right="398"/>
        <w:jc w:val="both"/>
        <w:rPr>
          <w:b/>
          <w:sz w:val="24"/>
        </w:rPr>
      </w:pPr>
    </w:p>
    <w:p w:rsidR="00CF7B65" w:rsidRDefault="00CF7B65" w:rsidP="0026077B">
      <w:pPr>
        <w:pStyle w:val="ac"/>
        <w:ind w:left="0" w:right="398"/>
        <w:jc w:val="both"/>
        <w:rPr>
          <w:sz w:val="24"/>
        </w:rPr>
      </w:pPr>
      <w:r w:rsidRPr="00CE6944">
        <w:rPr>
          <w:b/>
          <w:sz w:val="24"/>
        </w:rPr>
        <w:t>Председатель</w:t>
      </w:r>
      <w:r>
        <w:rPr>
          <w:b/>
          <w:sz w:val="24"/>
        </w:rPr>
        <w:t xml:space="preserve"> собрания</w:t>
      </w:r>
      <w:r w:rsidRPr="00B647C7">
        <w:rPr>
          <w:sz w:val="24"/>
        </w:rPr>
        <w:t xml:space="preserve">: </w:t>
      </w:r>
      <w:r>
        <w:rPr>
          <w:sz w:val="24"/>
        </w:rPr>
        <w:t xml:space="preserve">  </w:t>
      </w:r>
      <w:r w:rsidR="00AC2DF9" w:rsidRPr="00AC2DF9">
        <w:rPr>
          <w:sz w:val="24"/>
        </w:rPr>
        <w:t>Крутов А.Н.</w:t>
      </w:r>
    </w:p>
    <w:p w:rsidR="00CF7B65" w:rsidRPr="00B647C7" w:rsidRDefault="00CF7B65" w:rsidP="0026077B">
      <w:pPr>
        <w:pStyle w:val="ac"/>
        <w:ind w:left="0" w:right="398"/>
        <w:jc w:val="both"/>
      </w:pPr>
    </w:p>
    <w:p w:rsidR="005D2BF2" w:rsidRDefault="005D2BF2" w:rsidP="00CE6944">
      <w:pPr>
        <w:ind w:right="398"/>
        <w:jc w:val="both"/>
        <w:rPr>
          <w:b/>
          <w:bCs/>
        </w:rPr>
      </w:pPr>
    </w:p>
    <w:p w:rsidR="00CF7B65" w:rsidRDefault="00CF7B65" w:rsidP="00CE6944">
      <w:pPr>
        <w:ind w:right="398"/>
        <w:jc w:val="both"/>
        <w:rPr>
          <w:b/>
          <w:bCs/>
        </w:rPr>
      </w:pPr>
      <w:r w:rsidRPr="00B647C7">
        <w:rPr>
          <w:b/>
          <w:bCs/>
        </w:rPr>
        <w:t>ПОВЕСТКА ДНЯ:</w:t>
      </w:r>
    </w:p>
    <w:p w:rsidR="00CF7B65" w:rsidRDefault="00CF7B65" w:rsidP="00CE6944">
      <w:pPr>
        <w:ind w:right="398"/>
        <w:jc w:val="both"/>
        <w:rPr>
          <w:b/>
          <w:bCs/>
        </w:rPr>
      </w:pPr>
    </w:p>
    <w:p w:rsidR="00AC2DF9" w:rsidRDefault="00AC2DF9" w:rsidP="00AC2DF9">
      <w:r>
        <w:t>1. Утверждение повестки дня собрания.</w:t>
      </w:r>
    </w:p>
    <w:p w:rsidR="00AC2DF9" w:rsidRDefault="00AC2DF9" w:rsidP="00AC2DF9">
      <w:r>
        <w:t>2. Об избрании Президиума собрания.</w:t>
      </w:r>
    </w:p>
    <w:p w:rsidR="00AC2DF9" w:rsidRDefault="00AC2DF9" w:rsidP="00AC2DF9">
      <w:r>
        <w:t>3. Об избрании Председателя собрания</w:t>
      </w:r>
      <w:r w:rsidR="00540EBA">
        <w:t>, секретаря собрания</w:t>
      </w:r>
      <w:r>
        <w:t xml:space="preserve"> и редакционной комиссии собрания.</w:t>
      </w:r>
    </w:p>
    <w:p w:rsidR="00AC2DF9" w:rsidRDefault="00AC2DF9" w:rsidP="00AC2DF9">
      <w:r>
        <w:t>4. Утверждение Регламента работы собрания, включая порядок ведения собрания и порядок подсчета результатов голосования.</w:t>
      </w:r>
    </w:p>
    <w:p w:rsidR="00AC2DF9" w:rsidRDefault="00AC2DF9" w:rsidP="00AC2DF9">
      <w:r>
        <w:t>5. Информация и утверждение вновь принятых/исключенных членах НП «Клуб выпускников   МАИ» за прошедший период.</w:t>
      </w:r>
    </w:p>
    <w:p w:rsidR="00AC2DF9" w:rsidRDefault="00AC2DF9" w:rsidP="00AC2DF9">
      <w:r>
        <w:t>6. Отчет Правления НП «Клуб выпускников МАИ».</w:t>
      </w:r>
    </w:p>
    <w:p w:rsidR="00AC2DF9" w:rsidRDefault="00AC2DF9" w:rsidP="00AC2DF9">
      <w:r>
        <w:t>7. Утверждение отчёта Исполнительной дирекции о финансово-хозяйственной деятельности НП «Клуб выпускников МАИ» в 2014 г.</w:t>
      </w:r>
    </w:p>
    <w:p w:rsidR="00AC2DF9" w:rsidRDefault="00AC2DF9" w:rsidP="00AC2DF9">
      <w:r>
        <w:t>8. Утверждение годового бухгалтерского баланса НП «Клуб выпускников МАИ» за 2014 г</w:t>
      </w:r>
    </w:p>
    <w:p w:rsidR="00AC2DF9" w:rsidRDefault="00AC2DF9" w:rsidP="00AC2DF9">
      <w:r>
        <w:t>9. Утверждение Отчета Ревизионной комиссии НП «Клуб выпускников МАИ» за 2014 г.</w:t>
      </w:r>
    </w:p>
    <w:p w:rsidR="00540EBA" w:rsidRDefault="00540EBA" w:rsidP="00AC2DF9">
      <w:r>
        <w:t>10. Освобождение от должности Исполнительного директора НП «Клуб выпускников МАИ»</w:t>
      </w:r>
    </w:p>
    <w:p w:rsidR="00540EBA" w:rsidRDefault="00540EBA" w:rsidP="00AC2DF9">
      <w:r>
        <w:lastRenderedPageBreak/>
        <w:t>Елсукова С.И.</w:t>
      </w:r>
    </w:p>
    <w:p w:rsidR="00540EBA" w:rsidRDefault="00540EBA" w:rsidP="00AC2DF9">
      <w:r>
        <w:t>11. Избрание на должность Исполнительного директора НП «Клуб выпускников МАИ» Левченко Ю.М.</w:t>
      </w:r>
    </w:p>
    <w:p w:rsidR="007460F0" w:rsidRDefault="00540EBA" w:rsidP="00AC2DF9">
      <w:r>
        <w:t>12</w:t>
      </w:r>
      <w:r w:rsidR="00AC2DF9">
        <w:t>. Разное</w:t>
      </w:r>
      <w:r>
        <w:t>.</w:t>
      </w:r>
    </w:p>
    <w:p w:rsidR="007460F0" w:rsidRDefault="007460F0" w:rsidP="00AC2DF9"/>
    <w:p w:rsidR="005D2BF2" w:rsidRDefault="005D2BF2" w:rsidP="00AC2DF9">
      <w:pPr>
        <w:rPr>
          <w:i/>
          <w:iCs/>
        </w:rPr>
      </w:pPr>
    </w:p>
    <w:p w:rsidR="00CF7B65" w:rsidRDefault="00CF7B65" w:rsidP="00AC2DF9">
      <w:r w:rsidRPr="00B647C7">
        <w:rPr>
          <w:i/>
          <w:iCs/>
        </w:rPr>
        <w:t>Слушали по первому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540EBA">
        <w:t xml:space="preserve">Исполнительного директора </w:t>
      </w:r>
      <w:r>
        <w:t xml:space="preserve"> НП «Клуб выпускников МАИ» Елсукова С.И. -  Утверждение повестки дня собрания.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Решили по первому вопросу повестки дня:</w:t>
      </w:r>
    </w:p>
    <w:p w:rsidR="00CF7B65" w:rsidRDefault="00CF7B65" w:rsidP="002B2595">
      <w:pPr>
        <w:ind w:right="398"/>
        <w:jc w:val="both"/>
      </w:pPr>
      <w:r w:rsidRPr="00BD65E4">
        <w:t xml:space="preserve">Повестку дня </w:t>
      </w:r>
      <w:r>
        <w:t xml:space="preserve">общего собрания </w:t>
      </w:r>
      <w:r w:rsidRPr="00BD65E4">
        <w:t xml:space="preserve"> утвердить</w:t>
      </w:r>
      <w:r>
        <w:t>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Голосовали по первому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2B2595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="00540EBA">
        <w:t>Исполнительного директора</w:t>
      </w:r>
      <w:r>
        <w:t xml:space="preserve"> НП «Клуб выпускников МАИ» Елсукова С.И. -  </w:t>
      </w:r>
      <w:r>
        <w:rPr>
          <w:bCs/>
        </w:rPr>
        <w:t>Об избрании Президиума собрания.</w:t>
      </w:r>
      <w:r>
        <w:t xml:space="preserve"> 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AC2DF9" w:rsidRDefault="00CF7B65" w:rsidP="00AC2DF9">
      <w:pPr>
        <w:pStyle w:val="ac"/>
        <w:ind w:right="398" w:firstLine="900"/>
        <w:jc w:val="both"/>
        <w:rPr>
          <w:sz w:val="24"/>
        </w:rPr>
      </w:pPr>
      <w:r w:rsidRPr="002B2595">
        <w:rPr>
          <w:sz w:val="24"/>
        </w:rPr>
        <w:t>Избрать Президиум собрания в следующем составе</w:t>
      </w:r>
      <w:r w:rsidR="00AC2DF9">
        <w:rPr>
          <w:sz w:val="24"/>
        </w:rPr>
        <w:t>:</w:t>
      </w:r>
      <w:r w:rsidR="00047B61">
        <w:rPr>
          <w:sz w:val="24"/>
        </w:rPr>
        <w:t xml:space="preserve"> Геращенко А.Н.,</w:t>
      </w:r>
    </w:p>
    <w:p w:rsidR="00CF7B65" w:rsidRPr="00AC2DF9" w:rsidRDefault="00AC2DF9" w:rsidP="00AC2DF9">
      <w:pPr>
        <w:pStyle w:val="ac"/>
        <w:ind w:right="398" w:firstLine="900"/>
        <w:jc w:val="both"/>
        <w:rPr>
          <w:sz w:val="24"/>
        </w:rPr>
      </w:pPr>
      <w:r w:rsidRPr="00AC2DF9">
        <w:rPr>
          <w:sz w:val="24"/>
        </w:rPr>
        <w:t>Елсуков С.И.,</w:t>
      </w:r>
      <w:r>
        <w:rPr>
          <w:sz w:val="24"/>
        </w:rPr>
        <w:t xml:space="preserve"> </w:t>
      </w:r>
      <w:r w:rsidRPr="00AC2DF9">
        <w:rPr>
          <w:sz w:val="24"/>
        </w:rPr>
        <w:t>Крутов А.Н.</w:t>
      </w:r>
      <w:r w:rsidR="00047B61">
        <w:rPr>
          <w:sz w:val="24"/>
        </w:rPr>
        <w:t>, Мельник В.Д.</w:t>
      </w:r>
    </w:p>
    <w:p w:rsidR="005D2BF2" w:rsidRDefault="005D2BF2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второму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540EBA">
        <w:t>Исполнительного директора</w:t>
      </w:r>
      <w:r>
        <w:t xml:space="preserve"> НП «Клуб выпускников МАИ» Елсукова С.И. -  Об избрании Председателя собрания</w:t>
      </w:r>
      <w:r w:rsidR="00540EBA">
        <w:t>, секретаря собрания</w:t>
      </w:r>
      <w:r>
        <w:t xml:space="preserve"> и редакционной комиссии.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третьему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540EBA">
      <w:pPr>
        <w:numPr>
          <w:ilvl w:val="0"/>
          <w:numId w:val="20"/>
        </w:numPr>
        <w:jc w:val="both"/>
      </w:pPr>
      <w:r w:rsidRPr="00BD65E4">
        <w:t xml:space="preserve">Избрать </w:t>
      </w:r>
      <w:proofErr w:type="spellStart"/>
      <w:r w:rsidR="00AC2DF9" w:rsidRPr="00AC2DF9">
        <w:t>Крутов</w:t>
      </w:r>
      <w:r w:rsidR="00AC2DF9">
        <w:t>а</w:t>
      </w:r>
      <w:proofErr w:type="spellEnd"/>
      <w:r w:rsidR="00AC2DF9" w:rsidRPr="00AC2DF9">
        <w:t xml:space="preserve"> А.Н</w:t>
      </w:r>
      <w:r w:rsidR="00FE7176">
        <w:t>.</w:t>
      </w:r>
      <w:r w:rsidR="00AC2DF9" w:rsidRPr="00AC2DF9">
        <w:t xml:space="preserve"> </w:t>
      </w:r>
      <w:r w:rsidRPr="00BD65E4">
        <w:t>Председател</w:t>
      </w:r>
      <w:r>
        <w:t>ем собрания.</w:t>
      </w:r>
    </w:p>
    <w:p w:rsidR="00540EBA" w:rsidRPr="00BD65E4" w:rsidRDefault="00540EBA" w:rsidP="00540EBA">
      <w:pPr>
        <w:numPr>
          <w:ilvl w:val="0"/>
          <w:numId w:val="20"/>
        </w:numPr>
        <w:jc w:val="both"/>
      </w:pPr>
      <w:r>
        <w:t xml:space="preserve">Избрать </w:t>
      </w:r>
      <w:proofErr w:type="spellStart"/>
      <w:r>
        <w:t>Челышеву</w:t>
      </w:r>
      <w:proofErr w:type="spellEnd"/>
      <w:r>
        <w:t xml:space="preserve"> Е.Г. секретарем собрания.</w:t>
      </w:r>
    </w:p>
    <w:p w:rsidR="00CF7B65" w:rsidRPr="00BD65E4" w:rsidRDefault="00540EBA" w:rsidP="002B2595">
      <w:r>
        <w:t xml:space="preserve">      3</w:t>
      </w:r>
      <w:r w:rsidR="00CF7B65">
        <w:t>. Объединить редакционную и счетную комиссии и избрать в их состав</w:t>
      </w:r>
      <w:r w:rsidR="00AC2DF9">
        <w:t>:</w:t>
      </w:r>
      <w:r w:rsidR="00CF7B65">
        <w:t xml:space="preserve">  </w:t>
      </w:r>
      <w:r w:rsidR="00AC2DF9" w:rsidRPr="00AC2DF9">
        <w:t xml:space="preserve">Павлова В.Ю., </w:t>
      </w:r>
      <w:proofErr w:type="spellStart"/>
      <w:r w:rsidR="00AC2DF9">
        <w:t>Мариничева</w:t>
      </w:r>
      <w:proofErr w:type="spellEnd"/>
      <w:r w:rsidR="00AC2DF9">
        <w:t xml:space="preserve"> М.А., Мельникова В.П</w:t>
      </w:r>
      <w:r w:rsidR="00CF7B65">
        <w:t xml:space="preserve">. Председателем комиссий избрать </w:t>
      </w:r>
      <w:r w:rsidR="00AC2DF9" w:rsidRPr="00AC2DF9">
        <w:t>Мельникова В.П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третьему</w:t>
      </w:r>
      <w:r w:rsidRPr="00B647C7">
        <w:rPr>
          <w:i/>
          <w:iCs/>
        </w:rPr>
        <w:t xml:space="preserve"> вопросу повестки дня:</w:t>
      </w:r>
    </w:p>
    <w:p w:rsidR="00CF7B65" w:rsidRPr="00B647C7" w:rsidRDefault="00CF7B65" w:rsidP="002B2595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B3B53">
      <w:pPr>
        <w:ind w:right="398"/>
        <w:jc w:val="both"/>
      </w:pPr>
    </w:p>
    <w:p w:rsidR="00CF7B65" w:rsidRDefault="00CF7B65" w:rsidP="002B2595">
      <w:pPr>
        <w:ind w:right="398"/>
        <w:jc w:val="both"/>
      </w:pPr>
      <w:r w:rsidRPr="00B647C7">
        <w:rPr>
          <w:i/>
          <w:iCs/>
        </w:rPr>
        <w:t xml:space="preserve">Слушали по </w:t>
      </w:r>
      <w:r>
        <w:rPr>
          <w:i/>
          <w:iCs/>
        </w:rPr>
        <w:t>четвертому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Председателя собрания НП «Клуб выпускников МАИ» </w:t>
      </w:r>
      <w:proofErr w:type="spellStart"/>
      <w:r w:rsidR="00AC2DF9" w:rsidRPr="00AC2DF9">
        <w:t>Крутов</w:t>
      </w:r>
      <w:r w:rsidR="00795DC5">
        <w:t>а</w:t>
      </w:r>
      <w:proofErr w:type="spellEnd"/>
      <w:r w:rsidR="00AC2DF9" w:rsidRPr="00AC2DF9">
        <w:t xml:space="preserve"> А.Н </w:t>
      </w:r>
      <w:r>
        <w:t>-  Утверждение Регламента работы собрания, включая порядок ведения собрания и порядок подсчета  результатов голосования.</w:t>
      </w:r>
    </w:p>
    <w:p w:rsidR="00CF7B65" w:rsidRDefault="00CF7B65" w:rsidP="002B2595">
      <w:pPr>
        <w:ind w:right="398"/>
        <w:jc w:val="both"/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795DC5">
      <w:pPr>
        <w:ind w:right="398"/>
        <w:jc w:val="both"/>
      </w:pPr>
      <w:r>
        <w:t>Утвердить Регламент работы собрания, включая порядок ведения собрания и порядок подсчета  результатов голосования.</w:t>
      </w:r>
    </w:p>
    <w:p w:rsidR="00795DC5" w:rsidRDefault="00795DC5" w:rsidP="00795DC5">
      <w:pPr>
        <w:ind w:left="720" w:right="398"/>
        <w:jc w:val="both"/>
      </w:pPr>
      <w:r>
        <w:t xml:space="preserve">-Доклад </w:t>
      </w:r>
      <w:r w:rsidR="00047B61">
        <w:t>10</w:t>
      </w:r>
      <w:r>
        <w:t xml:space="preserve"> мин.</w:t>
      </w:r>
    </w:p>
    <w:p w:rsidR="00795DC5" w:rsidRDefault="00795DC5" w:rsidP="00795DC5">
      <w:pPr>
        <w:ind w:left="720" w:right="398"/>
        <w:jc w:val="both"/>
      </w:pPr>
      <w:r>
        <w:t xml:space="preserve">-Прения </w:t>
      </w:r>
      <w:r w:rsidR="00047B61">
        <w:t>до 3-х</w:t>
      </w:r>
      <w:r>
        <w:t xml:space="preserve"> мин.</w:t>
      </w:r>
    </w:p>
    <w:p w:rsidR="00795DC5" w:rsidRDefault="00795DC5" w:rsidP="00795DC5">
      <w:pPr>
        <w:ind w:left="720" w:right="398"/>
        <w:jc w:val="both"/>
      </w:pPr>
      <w:r>
        <w:t xml:space="preserve">-Выступления </w:t>
      </w:r>
      <w:r w:rsidR="00047B61">
        <w:t xml:space="preserve">10 </w:t>
      </w:r>
      <w:r>
        <w:t>мин.</w:t>
      </w:r>
    </w:p>
    <w:p w:rsidR="00795DC5" w:rsidRDefault="00795DC5" w:rsidP="00795DC5">
      <w:pPr>
        <w:ind w:left="720" w:right="398"/>
        <w:jc w:val="both"/>
      </w:pPr>
      <w:r>
        <w:t xml:space="preserve">-Открытое голосование </w:t>
      </w:r>
    </w:p>
    <w:p w:rsidR="00CF7B65" w:rsidRDefault="00CF7B65" w:rsidP="002B2595">
      <w:pPr>
        <w:ind w:right="398"/>
        <w:jc w:val="both"/>
        <w:rPr>
          <w:i/>
          <w:iCs/>
        </w:rPr>
      </w:pPr>
    </w:p>
    <w:p w:rsidR="00CF7B65" w:rsidRPr="00B647C7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четвертому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2B2595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2B2595">
      <w:pPr>
        <w:ind w:right="398"/>
        <w:jc w:val="both"/>
      </w:pPr>
    </w:p>
    <w:p w:rsidR="00CF7B65" w:rsidRPr="00810914" w:rsidRDefault="00CF7B65" w:rsidP="00811B60">
      <w:r w:rsidRPr="00B647C7">
        <w:rPr>
          <w:i/>
          <w:iCs/>
        </w:rPr>
        <w:lastRenderedPageBreak/>
        <w:t xml:space="preserve">Слушали по </w:t>
      </w:r>
      <w:r>
        <w:rPr>
          <w:i/>
          <w:iCs/>
        </w:rPr>
        <w:t>пятому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 xml:space="preserve">Члена Правления Павлова В.Ю. - Информация о вновь </w:t>
      </w:r>
      <w:r w:rsidRPr="00810914">
        <w:t xml:space="preserve"> </w:t>
      </w:r>
      <w:r>
        <w:t>принятых</w:t>
      </w:r>
      <w:r w:rsidRPr="00810914">
        <w:t xml:space="preserve"> член</w:t>
      </w:r>
      <w:r>
        <w:t>ах</w:t>
      </w:r>
      <w:r w:rsidRPr="00810914">
        <w:t xml:space="preserve"> </w:t>
      </w:r>
      <w:r>
        <w:t>НП «Клуб выпускников МАИ» за прошедший период.</w:t>
      </w:r>
    </w:p>
    <w:p w:rsidR="00CF7B65" w:rsidRDefault="00CF7B65" w:rsidP="00AB118B">
      <w:pPr>
        <w:ind w:right="398"/>
        <w:jc w:val="both"/>
      </w:pPr>
      <w:r>
        <w:t>Павлов В.Ю. информировал собрание о новых членах НП «Клуб выпускников МАИ» принятых Правлением Клуба за прошедший период.</w:t>
      </w:r>
    </w:p>
    <w:p w:rsidR="00795DC5" w:rsidRDefault="00795DC5" w:rsidP="00AB118B">
      <w:pPr>
        <w:ind w:right="398"/>
      </w:pPr>
    </w:p>
    <w:p w:rsidR="00CF7B65" w:rsidRDefault="00CF7B65" w:rsidP="00AB118B">
      <w:pPr>
        <w:ind w:right="398"/>
      </w:pPr>
      <w:r>
        <w:t xml:space="preserve">Вновь принятые члены на соответствующих заседаниях Правления НП «Клуб выпускников МАИ»: </w:t>
      </w:r>
    </w:p>
    <w:p w:rsidR="00795DC5" w:rsidRDefault="00795DC5" w:rsidP="00795DC5">
      <w:pPr>
        <w:ind w:right="398"/>
      </w:pPr>
      <w:r>
        <w:t>15 октября 2014 г</w:t>
      </w:r>
      <w:r w:rsidR="005A12D9">
        <w:t>.</w:t>
      </w:r>
      <w:r>
        <w:t xml:space="preserve">  Принят: </w:t>
      </w:r>
    </w:p>
    <w:p w:rsidR="00795DC5" w:rsidRDefault="00795DC5" w:rsidP="00795DC5">
      <w:pPr>
        <w:ind w:right="398"/>
      </w:pPr>
      <w:proofErr w:type="spellStart"/>
      <w:r>
        <w:t>Асташкевич</w:t>
      </w:r>
      <w:proofErr w:type="spellEnd"/>
      <w:r>
        <w:t xml:space="preserve"> Николай Николаевич</w:t>
      </w:r>
      <w:r>
        <w:tab/>
        <w:t xml:space="preserve"> </w:t>
      </w:r>
      <w:r w:rsidR="00540EBA">
        <w:t xml:space="preserve"> </w:t>
      </w:r>
      <w:r>
        <w:t>20.05.1984</w:t>
      </w:r>
      <w:r w:rsidR="00540EBA">
        <w:t>,</w:t>
      </w:r>
      <w:r>
        <w:t xml:space="preserve"> выпускник 2007 Факультет Авиационная техника Место работы: </w:t>
      </w:r>
      <w:r w:rsidRPr="00795DC5">
        <w:t>ООО "Центр экспертизы трубопроводных систем и инжиниринга"</w:t>
      </w:r>
      <w:r>
        <w:t>. Должность:</w:t>
      </w:r>
      <w:r w:rsidR="008E7594">
        <w:t xml:space="preserve"> </w:t>
      </w:r>
      <w:r w:rsidRPr="00795DC5">
        <w:t>Зам. Генерального директора</w:t>
      </w:r>
    </w:p>
    <w:p w:rsidR="00795DC5" w:rsidRDefault="00795DC5" w:rsidP="00795DC5">
      <w:pPr>
        <w:ind w:right="398"/>
      </w:pPr>
      <w:r>
        <w:t>26 ноября 2014 г. Принят:</w:t>
      </w:r>
    </w:p>
    <w:p w:rsidR="00795DC5" w:rsidRDefault="00795DC5" w:rsidP="00795DC5">
      <w:pPr>
        <w:ind w:right="398"/>
      </w:pPr>
      <w:r>
        <w:t>Зубов Никита Владимирович</w:t>
      </w:r>
      <w:r>
        <w:tab/>
        <w:t>10.11.1966</w:t>
      </w:r>
      <w:r w:rsidR="008E7594">
        <w:t>,</w:t>
      </w:r>
      <w:r>
        <w:tab/>
        <w:t>выпускник 1990 Факультет Радиоэлектроника летательных аппаратов (ФРЭЛА)</w:t>
      </w:r>
      <w:r w:rsidR="008E7594">
        <w:t>.</w:t>
      </w:r>
      <w:r>
        <w:tab/>
        <w:t>Место работы: "Центральный банк Р.Ф. Должность: Зам.</w:t>
      </w:r>
      <w:r w:rsidR="008E7594">
        <w:t xml:space="preserve"> директора департамента</w:t>
      </w:r>
      <w:r>
        <w:t>.</w:t>
      </w:r>
    </w:p>
    <w:p w:rsidR="00795DC5" w:rsidRDefault="00795DC5" w:rsidP="00795DC5">
      <w:pPr>
        <w:ind w:right="398"/>
      </w:pPr>
    </w:p>
    <w:p w:rsidR="00795DC5" w:rsidRDefault="00795DC5" w:rsidP="00795DC5">
      <w:pPr>
        <w:ind w:right="398"/>
      </w:pPr>
      <w:r>
        <w:t>22 апреля 2015 г. Приняты:</w:t>
      </w:r>
    </w:p>
    <w:p w:rsidR="00795DC5" w:rsidRDefault="00795DC5" w:rsidP="00795DC5">
      <w:pPr>
        <w:ind w:right="398"/>
      </w:pPr>
      <w:r>
        <w:t>Кривонос Валерий Васильевич</w:t>
      </w:r>
      <w:r>
        <w:tab/>
        <w:t>23.08.1953</w:t>
      </w:r>
      <w:r w:rsidR="008E7594">
        <w:t>,</w:t>
      </w:r>
      <w:r>
        <w:t xml:space="preserve"> выпускник 1977  Факультет Аэрокосмический</w:t>
      </w:r>
      <w:r w:rsidR="008E7594">
        <w:t>.</w:t>
      </w:r>
      <w:r>
        <w:t xml:space="preserve"> Место работы: ОАО "ОАК"</w:t>
      </w:r>
      <w:r w:rsidR="008E7594">
        <w:t>.</w:t>
      </w:r>
      <w:r>
        <w:t xml:space="preserve"> Должность: Руководитель направления.</w:t>
      </w:r>
    </w:p>
    <w:p w:rsidR="00795DC5" w:rsidRDefault="00795DC5" w:rsidP="00795DC5">
      <w:pPr>
        <w:ind w:right="398"/>
      </w:pPr>
      <w:r>
        <w:t>Шалаев Максим Юрьевич</w:t>
      </w:r>
      <w:r>
        <w:tab/>
        <w:t>28.02.1967</w:t>
      </w:r>
      <w:r w:rsidR="008E7594">
        <w:t>,</w:t>
      </w:r>
      <w:r>
        <w:t xml:space="preserve"> выпускник 1990</w:t>
      </w:r>
      <w:r w:rsidR="008E7594">
        <w:t>,</w:t>
      </w:r>
      <w:r>
        <w:tab/>
        <w:t xml:space="preserve"> Факультет Двигатели Летательных Аппаратов</w:t>
      </w:r>
      <w:r w:rsidR="008E7594">
        <w:t>.</w:t>
      </w:r>
      <w:r>
        <w:t xml:space="preserve"> Место работы: ООО </w:t>
      </w:r>
      <w:proofErr w:type="spellStart"/>
      <w:r>
        <w:t>Агенство</w:t>
      </w:r>
      <w:proofErr w:type="spellEnd"/>
      <w:r w:rsidR="008E7594">
        <w:t xml:space="preserve"> </w:t>
      </w:r>
      <w:r>
        <w:t xml:space="preserve">"Лайм </w:t>
      </w:r>
      <w:proofErr w:type="spellStart"/>
      <w:r>
        <w:t>Лайт</w:t>
      </w:r>
      <w:proofErr w:type="spellEnd"/>
      <w:r>
        <w:t>"</w:t>
      </w:r>
      <w:r w:rsidR="008E7594">
        <w:t>,</w:t>
      </w:r>
      <w:r>
        <w:t xml:space="preserve"> </w:t>
      </w:r>
      <w:r w:rsidR="008E7594">
        <w:t>должность: Генеральный директор.</w:t>
      </w:r>
    </w:p>
    <w:p w:rsidR="00795DC5" w:rsidRDefault="00795DC5" w:rsidP="00795DC5">
      <w:pPr>
        <w:ind w:right="398"/>
      </w:pPr>
    </w:p>
    <w:p w:rsidR="00795DC5" w:rsidRDefault="00795DC5" w:rsidP="00795DC5">
      <w:pPr>
        <w:ind w:right="398"/>
      </w:pPr>
    </w:p>
    <w:p w:rsidR="00CF7B65" w:rsidRDefault="00CF7B65" w:rsidP="00AB118B">
      <w:pPr>
        <w:ind w:right="398"/>
      </w:pPr>
      <w:r>
        <w:t>За отчетный период выбыли из состава КВМ:</w:t>
      </w:r>
    </w:p>
    <w:p w:rsidR="00795DC5" w:rsidRDefault="00795DC5" w:rsidP="00795DC5">
      <w:pPr>
        <w:ind w:right="398"/>
        <w:jc w:val="both"/>
      </w:pPr>
      <w:r>
        <w:t xml:space="preserve">25 февраля 2015 г      Исключены: </w:t>
      </w:r>
    </w:p>
    <w:p w:rsidR="00795DC5" w:rsidRDefault="00795DC5" w:rsidP="00795DC5">
      <w:pPr>
        <w:ind w:right="398"/>
        <w:jc w:val="both"/>
      </w:pPr>
      <w:r>
        <w:t>Тихонов Алексей Иванович 23.03.1961</w:t>
      </w:r>
      <w:r w:rsidR="008E7594">
        <w:t>,</w:t>
      </w:r>
      <w:r>
        <w:t xml:space="preserve"> выпускник 1984</w:t>
      </w:r>
      <w:r w:rsidR="008E7594">
        <w:t>,</w:t>
      </w:r>
      <w:r>
        <w:t xml:space="preserve"> Факультет Двигатели Летательных Аппаратов</w:t>
      </w:r>
      <w:r w:rsidR="008E7594">
        <w:t>.</w:t>
      </w:r>
      <w:r>
        <w:tab/>
        <w:t>Место работы  МАИ</w:t>
      </w:r>
      <w:r w:rsidR="008E7594">
        <w:t>.</w:t>
      </w:r>
      <w:r>
        <w:t xml:space="preserve"> Должность </w:t>
      </w:r>
      <w:r w:rsidR="008E7594">
        <w:t>-</w:t>
      </w:r>
      <w:r>
        <w:t>Директор ИНЖЭКИН МАИ</w:t>
      </w:r>
    </w:p>
    <w:p w:rsidR="00795DC5" w:rsidRDefault="00795DC5" w:rsidP="00795DC5">
      <w:pPr>
        <w:ind w:right="398"/>
        <w:jc w:val="both"/>
      </w:pPr>
      <w:r>
        <w:t>Тихонов Андрей Генрихович 10.10.1955</w:t>
      </w:r>
      <w:r w:rsidR="008E7594">
        <w:t>,</w:t>
      </w:r>
      <w:r>
        <w:tab/>
        <w:t>выпускник 1978</w:t>
      </w:r>
      <w:r w:rsidR="008E7594">
        <w:t>,</w:t>
      </w:r>
      <w:r>
        <w:t xml:space="preserve"> Факультет Двигатели Летательных Аппаратов</w:t>
      </w:r>
      <w:r w:rsidR="008E7594">
        <w:t>.</w:t>
      </w:r>
      <w:r>
        <w:t xml:space="preserve"> Место работы ЗАО «Траст-Ойл»</w:t>
      </w:r>
      <w:r w:rsidR="008E7594">
        <w:t>.</w:t>
      </w:r>
      <w:r>
        <w:t xml:space="preserve"> Должность Генеральный директор.</w:t>
      </w:r>
    </w:p>
    <w:p w:rsidR="005D2BF2" w:rsidRDefault="005D2BF2" w:rsidP="00795DC5">
      <w:pPr>
        <w:ind w:right="398"/>
        <w:jc w:val="both"/>
        <w:rPr>
          <w:i/>
          <w:iCs/>
        </w:rPr>
      </w:pPr>
    </w:p>
    <w:p w:rsidR="00CF7B65" w:rsidRPr="00B647C7" w:rsidRDefault="00CF7B65" w:rsidP="00795DC5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811B60">
      <w:pPr>
        <w:ind w:right="398"/>
        <w:jc w:val="both"/>
      </w:pPr>
      <w:r>
        <w:t>Утвердить решения правления Клуба по принятым и выбывшим членам Клуба.</w:t>
      </w:r>
    </w:p>
    <w:p w:rsidR="00CF7B65" w:rsidRDefault="00CF7B65" w:rsidP="00811B60">
      <w:pPr>
        <w:ind w:right="398"/>
        <w:jc w:val="both"/>
      </w:pPr>
    </w:p>
    <w:p w:rsidR="00CF7B65" w:rsidRPr="00B647C7" w:rsidRDefault="00CF7B65" w:rsidP="00811B6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 xml:space="preserve">пятому </w:t>
      </w:r>
      <w:r w:rsidRPr="00B647C7">
        <w:rPr>
          <w:i/>
          <w:iCs/>
        </w:rPr>
        <w:t xml:space="preserve"> вопросу повестки дня:</w:t>
      </w:r>
    </w:p>
    <w:p w:rsidR="00CF7B65" w:rsidRDefault="00CF7B65" w:rsidP="00E357C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E357C8">
      <w:pPr>
        <w:ind w:right="398"/>
        <w:jc w:val="both"/>
        <w:rPr>
          <w:i/>
          <w:iCs/>
        </w:rPr>
      </w:pPr>
    </w:p>
    <w:p w:rsidR="007460F0" w:rsidRDefault="00CF7B65" w:rsidP="00D24F98">
      <w:r w:rsidRPr="00B647C7">
        <w:rPr>
          <w:i/>
          <w:iCs/>
        </w:rPr>
        <w:t xml:space="preserve">Слушали по </w:t>
      </w:r>
      <w:r>
        <w:rPr>
          <w:i/>
          <w:iCs/>
        </w:rPr>
        <w:t>шестому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Президента Клуба выпускников МАИ –</w:t>
      </w:r>
    </w:p>
    <w:p w:rsidR="00CF7B65" w:rsidRDefault="00CF7B65" w:rsidP="007460F0">
      <w:pPr>
        <w:rPr>
          <w:iCs/>
        </w:rPr>
      </w:pPr>
      <w:r>
        <w:t xml:space="preserve"> </w:t>
      </w:r>
      <w:r w:rsidR="007460F0">
        <w:t>Елсукова С.И</w:t>
      </w:r>
      <w:r>
        <w:t xml:space="preserve">. - </w:t>
      </w:r>
      <w:r w:rsidR="007460F0" w:rsidRPr="007460F0">
        <w:t>Отчет  Правления  НП «Клуб выпускников МАИ» за 2014 г.</w:t>
      </w:r>
    </w:p>
    <w:p w:rsidR="005D2BF2" w:rsidRDefault="005D2BF2" w:rsidP="00CD3562">
      <w:pPr>
        <w:ind w:right="398"/>
        <w:jc w:val="both"/>
        <w:rPr>
          <w:i/>
        </w:rPr>
      </w:pPr>
    </w:p>
    <w:p w:rsidR="00CF7B65" w:rsidRPr="007460F0" w:rsidRDefault="007460F0" w:rsidP="00CD3562">
      <w:pPr>
        <w:ind w:right="398"/>
        <w:jc w:val="both"/>
        <w:rPr>
          <w:i/>
        </w:rPr>
      </w:pPr>
      <w:r w:rsidRPr="007460F0">
        <w:rPr>
          <w:i/>
        </w:rPr>
        <w:t xml:space="preserve">Решили по </w:t>
      </w:r>
      <w:r w:rsidR="005D2BF2">
        <w:rPr>
          <w:i/>
        </w:rPr>
        <w:t>шестому</w:t>
      </w:r>
      <w:r w:rsidRPr="007460F0">
        <w:rPr>
          <w:i/>
        </w:rPr>
        <w:t xml:space="preserve"> вопросу повестки дня:</w:t>
      </w:r>
    </w:p>
    <w:p w:rsidR="00CF7B65" w:rsidRPr="007460F0" w:rsidRDefault="007460F0" w:rsidP="00417CBD">
      <w:pPr>
        <w:ind w:right="398"/>
        <w:jc w:val="both"/>
      </w:pPr>
      <w:r w:rsidRPr="007460F0">
        <w:t>Утвердить Отчет  Правления  НП «Клуб выпускников МАИ» за 2014 г</w:t>
      </w:r>
    </w:p>
    <w:p w:rsidR="007460F0" w:rsidRDefault="007460F0" w:rsidP="00674494">
      <w:pPr>
        <w:rPr>
          <w:i/>
          <w:iCs/>
        </w:rPr>
      </w:pPr>
    </w:p>
    <w:p w:rsidR="00CF7B65" w:rsidRDefault="00CF7B65" w:rsidP="00674494">
      <w:pPr>
        <w:ind w:right="398"/>
        <w:jc w:val="both"/>
      </w:pPr>
    </w:p>
    <w:p w:rsidR="00CF7B65" w:rsidRDefault="00CF7B65" w:rsidP="00CC37ED">
      <w:pPr>
        <w:jc w:val="both"/>
      </w:pPr>
      <w:r w:rsidRPr="00B647C7">
        <w:rPr>
          <w:i/>
          <w:iCs/>
        </w:rPr>
        <w:t xml:space="preserve">Слушали по </w:t>
      </w:r>
      <w:r w:rsidR="007460F0">
        <w:rPr>
          <w:i/>
          <w:iCs/>
        </w:rPr>
        <w:t>седьмому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 xml:space="preserve">Председателя собрания </w:t>
      </w:r>
      <w:proofErr w:type="spellStart"/>
      <w:r w:rsidR="00047B61">
        <w:t>Крутова</w:t>
      </w:r>
      <w:proofErr w:type="spellEnd"/>
      <w:r w:rsidR="00047B61">
        <w:t xml:space="preserve"> А.Н.</w:t>
      </w:r>
      <w:r>
        <w:t xml:space="preserve"> - </w:t>
      </w:r>
      <w:r w:rsidRPr="00810914">
        <w:t>Отчет</w:t>
      </w:r>
      <w:r>
        <w:t xml:space="preserve">  Исполнительной</w:t>
      </w:r>
      <w:r w:rsidRPr="00810914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7460F0">
        <w:t xml:space="preserve"> выпускников МАИ» в 2014</w:t>
      </w:r>
      <w:r>
        <w:t xml:space="preserve"> </w:t>
      </w:r>
      <w:r w:rsidRPr="00810914">
        <w:t>г.</w:t>
      </w:r>
      <w:r>
        <w:t xml:space="preserve"> </w:t>
      </w:r>
      <w:r w:rsidR="00047B61">
        <w:t>(документы розданы каждому)</w:t>
      </w:r>
    </w:p>
    <w:p w:rsidR="00CF7B65" w:rsidRDefault="00CF7B65" w:rsidP="00B3122B">
      <w:pPr>
        <w:ind w:right="398"/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7460F0">
        <w:rPr>
          <w:i/>
          <w:iCs/>
        </w:rPr>
        <w:t>седьмому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CC37ED">
      <w:pPr>
        <w:jc w:val="both"/>
      </w:pPr>
      <w:r>
        <w:t xml:space="preserve">Утвердить </w:t>
      </w:r>
      <w:r w:rsidRPr="00810914">
        <w:t>Отчет</w:t>
      </w:r>
      <w:r>
        <w:t xml:space="preserve">  Исполнительной</w:t>
      </w:r>
      <w:r w:rsidR="002007E7">
        <w:t xml:space="preserve"> дирек</w:t>
      </w:r>
      <w:r>
        <w:t>ции</w:t>
      </w:r>
      <w:r w:rsidRPr="00810914">
        <w:t xml:space="preserve"> о финансово-хозяйственной деятельности </w:t>
      </w:r>
      <w:r>
        <w:t>НП «</w:t>
      </w:r>
      <w:r w:rsidRPr="00810914">
        <w:t>Клуб</w:t>
      </w:r>
      <w:r w:rsidR="007460F0">
        <w:t xml:space="preserve"> выпускников МАИ» за 2014</w:t>
      </w:r>
      <w:r w:rsidRPr="00810914">
        <w:t xml:space="preserve"> г.</w:t>
      </w:r>
      <w:r>
        <w:t xml:space="preserve"> с оценкой «удовлетворительно».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lastRenderedPageBreak/>
        <w:t xml:space="preserve">Голосовали по </w:t>
      </w:r>
      <w:r w:rsidR="005D2BF2">
        <w:rPr>
          <w:i/>
          <w:iCs/>
        </w:rPr>
        <w:t>седьмому</w:t>
      </w:r>
      <w:r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Pr="00B647C7" w:rsidRDefault="00CF7B65" w:rsidP="00B3122B">
      <w:pPr>
        <w:ind w:right="398"/>
        <w:jc w:val="both"/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Default="00CF7B65" w:rsidP="00CE6944">
      <w:pPr>
        <w:ind w:right="398"/>
        <w:jc w:val="both"/>
      </w:pPr>
    </w:p>
    <w:p w:rsidR="00CF7B65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7460F0">
        <w:rPr>
          <w:i/>
          <w:iCs/>
        </w:rPr>
        <w:t>восьмому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>:</w:t>
      </w:r>
      <w:r w:rsidR="00047B61" w:rsidRPr="00047B61">
        <w:t xml:space="preserve"> </w:t>
      </w:r>
      <w:r w:rsidR="00047B61" w:rsidRPr="00047B61">
        <w:rPr>
          <w:iCs/>
        </w:rPr>
        <w:t xml:space="preserve">Председателя собрания </w:t>
      </w:r>
      <w:proofErr w:type="spellStart"/>
      <w:r w:rsidR="00047B61" w:rsidRPr="00047B61">
        <w:rPr>
          <w:iCs/>
        </w:rPr>
        <w:t>Крутова</w:t>
      </w:r>
      <w:proofErr w:type="spellEnd"/>
      <w:r w:rsidR="00047B61" w:rsidRPr="00047B61">
        <w:rPr>
          <w:iCs/>
        </w:rPr>
        <w:t xml:space="preserve"> А.Н</w:t>
      </w:r>
      <w:r w:rsidR="00047B61">
        <w:rPr>
          <w:iCs/>
        </w:rPr>
        <w:t>-</w:t>
      </w:r>
      <w:r>
        <w:rPr>
          <w:i/>
          <w:iCs/>
        </w:rPr>
        <w:t xml:space="preserve"> </w:t>
      </w:r>
      <w:r w:rsidR="007460F0" w:rsidRPr="007460F0">
        <w:t>Утверждение годового бухгалтерского баланса Н</w:t>
      </w:r>
      <w:r w:rsidR="007460F0">
        <w:t>П «Клуб выпускников МАИ» за 2014</w:t>
      </w:r>
      <w:r w:rsidR="007460F0" w:rsidRPr="007460F0">
        <w:t xml:space="preserve"> г.</w:t>
      </w:r>
      <w:r w:rsidR="00047B61" w:rsidRPr="00047B61">
        <w:t xml:space="preserve"> </w:t>
      </w:r>
      <w:r w:rsidR="00047B61">
        <w:t>(документы розданы каждому)</w:t>
      </w:r>
      <w:r w:rsidR="008E7594">
        <w:t>.</w:t>
      </w:r>
    </w:p>
    <w:p w:rsidR="008E7594" w:rsidRDefault="008E7594" w:rsidP="007460F0">
      <w:pPr>
        <w:jc w:val="both"/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7460F0">
        <w:rPr>
          <w:i/>
          <w:iCs/>
        </w:rPr>
        <w:t>восьмому</w:t>
      </w:r>
      <w:r>
        <w:rPr>
          <w:i/>
          <w:iCs/>
        </w:rPr>
        <w:t xml:space="preserve"> вопросу повестки дня</w:t>
      </w:r>
      <w:r w:rsidRPr="00B647C7">
        <w:rPr>
          <w:i/>
          <w:iCs/>
        </w:rPr>
        <w:t>:</w:t>
      </w:r>
    </w:p>
    <w:p w:rsidR="00CF7B65" w:rsidRDefault="00CF7B65" w:rsidP="00B3122B">
      <w:pPr>
        <w:ind w:right="398"/>
        <w:jc w:val="both"/>
      </w:pPr>
      <w:r>
        <w:t xml:space="preserve">Утвердить </w:t>
      </w:r>
      <w:r w:rsidR="007460F0">
        <w:t>годовой бухгалтерский</w:t>
      </w:r>
      <w:r w:rsidR="007460F0" w:rsidRPr="007460F0">
        <w:t xml:space="preserve"> баланса НП «Клуб выпускников МАИ» за 2014 г.</w:t>
      </w:r>
      <w:r w:rsidRPr="00810914">
        <w:t>.</w:t>
      </w:r>
    </w:p>
    <w:p w:rsidR="00CF7B65" w:rsidRDefault="00CF7B65" w:rsidP="00B3122B">
      <w:pPr>
        <w:ind w:right="398"/>
        <w:jc w:val="both"/>
        <w:rPr>
          <w:i/>
          <w:iCs/>
        </w:rPr>
      </w:pPr>
    </w:p>
    <w:p w:rsidR="00CF7B65" w:rsidRPr="00B647C7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7460F0">
        <w:rPr>
          <w:i/>
          <w:iCs/>
        </w:rPr>
        <w:t>восьмому</w:t>
      </w:r>
      <w:r>
        <w:rPr>
          <w:i/>
          <w:iCs/>
        </w:rPr>
        <w:t xml:space="preserve"> </w:t>
      </w:r>
      <w:r w:rsidRPr="00B647C7">
        <w:rPr>
          <w:i/>
          <w:iCs/>
        </w:rPr>
        <w:t>вопросу повестки дня:</w:t>
      </w:r>
    </w:p>
    <w:p w:rsidR="00CF7B65" w:rsidRDefault="00CF7B65" w:rsidP="00B3122B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CF7B65" w:rsidRPr="00B647C7" w:rsidRDefault="00CF7B65" w:rsidP="00B3122B">
      <w:pPr>
        <w:ind w:right="398"/>
        <w:jc w:val="both"/>
      </w:pPr>
    </w:p>
    <w:p w:rsidR="00CF7B65" w:rsidRPr="00810914" w:rsidRDefault="00CF7B65" w:rsidP="007460F0">
      <w:pPr>
        <w:jc w:val="both"/>
      </w:pPr>
      <w:r w:rsidRPr="00B647C7">
        <w:rPr>
          <w:i/>
          <w:iCs/>
        </w:rPr>
        <w:t xml:space="preserve">Слушали по </w:t>
      </w:r>
      <w:r w:rsidR="007460F0">
        <w:rPr>
          <w:i/>
          <w:iCs/>
        </w:rPr>
        <w:t>дев</w:t>
      </w:r>
      <w:r>
        <w:rPr>
          <w:i/>
          <w:iCs/>
        </w:rPr>
        <w:t xml:space="preserve">ятому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 w:rsidR="00047B61">
        <w:t>Председателя ревизионной комиссии Еникеева Т.Ф.</w:t>
      </w:r>
      <w:r>
        <w:t xml:space="preserve"> -  </w:t>
      </w:r>
      <w:r w:rsidR="007460F0" w:rsidRPr="007460F0">
        <w:t>Утверждение Отчета Ревизионной комиссии НП «Клуб выпускников МАИ» за 2014 г.</w:t>
      </w:r>
      <w:r>
        <w:t xml:space="preserve"> </w:t>
      </w:r>
      <w:r w:rsidR="00B33D68">
        <w:t>(документы розданы каждому)</w:t>
      </w:r>
      <w:r w:rsidR="008E7594">
        <w:t>.</w:t>
      </w:r>
    </w:p>
    <w:p w:rsidR="005D2BF2" w:rsidRDefault="005D2BF2" w:rsidP="00632500">
      <w:pPr>
        <w:ind w:right="398"/>
        <w:jc w:val="both"/>
        <w:rPr>
          <w:i/>
          <w:iCs/>
        </w:rPr>
      </w:pPr>
    </w:p>
    <w:p w:rsidR="00CF7B65" w:rsidRPr="00B647C7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 xml:space="preserve">Решили по </w:t>
      </w:r>
      <w:r w:rsidR="007460F0">
        <w:rPr>
          <w:i/>
          <w:iCs/>
        </w:rPr>
        <w:t>дев</w:t>
      </w:r>
      <w:r>
        <w:rPr>
          <w:i/>
          <w:iCs/>
        </w:rPr>
        <w:t>ятому  вопросу повестки дня</w:t>
      </w:r>
      <w:r w:rsidRPr="00B647C7">
        <w:rPr>
          <w:i/>
          <w:iCs/>
        </w:rPr>
        <w:t>:</w:t>
      </w:r>
    </w:p>
    <w:p w:rsidR="007460F0" w:rsidRDefault="00CF7B65" w:rsidP="007460F0">
      <w:pPr>
        <w:jc w:val="both"/>
      </w:pPr>
      <w:r>
        <w:t xml:space="preserve">Утвердить </w:t>
      </w:r>
      <w:r w:rsidR="007460F0">
        <w:t>Отчет</w:t>
      </w:r>
      <w:r w:rsidR="007460F0" w:rsidRPr="007460F0">
        <w:t xml:space="preserve"> Ревизионной комиссии НП «Клуб выпускников МАИ» за 2014 г.</w:t>
      </w:r>
    </w:p>
    <w:p w:rsidR="005D2BF2" w:rsidRDefault="005D2BF2" w:rsidP="007460F0">
      <w:pPr>
        <w:jc w:val="both"/>
        <w:rPr>
          <w:i/>
          <w:iCs/>
        </w:rPr>
      </w:pPr>
    </w:p>
    <w:p w:rsidR="00CF7B65" w:rsidRPr="00B647C7" w:rsidRDefault="00CF7B65" w:rsidP="007460F0">
      <w:pPr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 w:rsidR="007460F0">
        <w:rPr>
          <w:i/>
          <w:iCs/>
        </w:rPr>
        <w:t>дев</w:t>
      </w:r>
      <w:r>
        <w:rPr>
          <w:i/>
          <w:iCs/>
        </w:rPr>
        <w:t xml:space="preserve">ятому  </w:t>
      </w:r>
      <w:r w:rsidRPr="00B647C7">
        <w:rPr>
          <w:i/>
          <w:iCs/>
        </w:rPr>
        <w:t>вопросу повестки дня:</w:t>
      </w:r>
    </w:p>
    <w:p w:rsidR="00CF7B65" w:rsidRDefault="00CF7B65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8E7594" w:rsidRDefault="008E7594" w:rsidP="00632500">
      <w:pPr>
        <w:ind w:right="398"/>
        <w:jc w:val="both"/>
        <w:rPr>
          <w:i/>
          <w:iCs/>
        </w:rPr>
      </w:pPr>
    </w:p>
    <w:p w:rsidR="008E7594" w:rsidRDefault="008E7594" w:rsidP="008E7594">
      <w:r w:rsidRPr="00B647C7">
        <w:rPr>
          <w:i/>
          <w:iCs/>
        </w:rPr>
        <w:t xml:space="preserve">Слушали по </w:t>
      </w:r>
      <w:r>
        <w:rPr>
          <w:i/>
          <w:iCs/>
        </w:rPr>
        <w:t>десятому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Об о</w:t>
      </w:r>
      <w:r>
        <w:t>свобождение от должности Исполнительного директора НП «Клуб выпускников МАИ»</w:t>
      </w:r>
      <w:r>
        <w:t xml:space="preserve"> </w:t>
      </w:r>
      <w:r>
        <w:t xml:space="preserve">Елсукова </w:t>
      </w:r>
      <w:r>
        <w:t>Сергея Ивановича</w:t>
      </w:r>
    </w:p>
    <w:p w:rsidR="005D2BF2" w:rsidRDefault="005D2BF2" w:rsidP="008E7594">
      <w:pPr>
        <w:jc w:val="both"/>
        <w:rPr>
          <w:i/>
          <w:iCs/>
        </w:rPr>
      </w:pPr>
    </w:p>
    <w:p w:rsidR="008E7594" w:rsidRDefault="00A64EEF" w:rsidP="008E7594">
      <w:pPr>
        <w:jc w:val="both"/>
        <w:rPr>
          <w:i/>
          <w:iCs/>
        </w:rPr>
      </w:pPr>
      <w:r>
        <w:rPr>
          <w:i/>
          <w:iCs/>
        </w:rPr>
        <w:t>Решили по десятому вопросу повестки дня:</w:t>
      </w:r>
      <w:r w:rsidRPr="00A64EEF">
        <w:t xml:space="preserve"> </w:t>
      </w:r>
      <w:r>
        <w:t xml:space="preserve"> </w:t>
      </w:r>
      <w:r>
        <w:t>Освободить</w:t>
      </w:r>
      <w:r>
        <w:t xml:space="preserve"> от должности Исполнительного директора НП «Клуб выпускников МАИ» Елсукова Сергея Ивановича</w:t>
      </w:r>
      <w:r>
        <w:t>.</w:t>
      </w:r>
    </w:p>
    <w:p w:rsidR="005D2BF2" w:rsidRDefault="005D2BF2" w:rsidP="008E7594">
      <w:pPr>
        <w:jc w:val="both"/>
        <w:rPr>
          <w:i/>
          <w:iCs/>
        </w:rPr>
      </w:pPr>
    </w:p>
    <w:p w:rsidR="008E7594" w:rsidRPr="00B647C7" w:rsidRDefault="008E7594" w:rsidP="008E7594">
      <w:pPr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десятому</w:t>
      </w:r>
      <w:r>
        <w:rPr>
          <w:i/>
          <w:iCs/>
        </w:rPr>
        <w:t xml:space="preserve">  </w:t>
      </w:r>
      <w:r w:rsidRPr="00B647C7">
        <w:rPr>
          <w:i/>
          <w:iCs/>
        </w:rPr>
        <w:t>вопросу повестки дня:</w:t>
      </w:r>
    </w:p>
    <w:p w:rsidR="00B33D68" w:rsidRDefault="008E7594" w:rsidP="00632500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8E7594" w:rsidRDefault="008E7594" w:rsidP="00632500">
      <w:pPr>
        <w:ind w:right="398"/>
        <w:jc w:val="both"/>
        <w:rPr>
          <w:i/>
          <w:iCs/>
        </w:rPr>
      </w:pPr>
    </w:p>
    <w:p w:rsidR="008E7594" w:rsidRDefault="008E7594" w:rsidP="008E7594">
      <w:r w:rsidRPr="00B647C7">
        <w:rPr>
          <w:i/>
          <w:iCs/>
        </w:rPr>
        <w:t xml:space="preserve">Слушали по </w:t>
      </w:r>
      <w:r>
        <w:rPr>
          <w:i/>
          <w:iCs/>
        </w:rPr>
        <w:t>одиннадцатому</w:t>
      </w:r>
      <w:r>
        <w:rPr>
          <w:i/>
          <w:iCs/>
        </w:rPr>
        <w:t xml:space="preserve"> </w:t>
      </w:r>
      <w:r w:rsidRPr="00B647C7">
        <w:rPr>
          <w:i/>
          <w:iCs/>
        </w:rPr>
        <w:t xml:space="preserve"> вопросу повестки дня</w:t>
      </w:r>
      <w:r>
        <w:rPr>
          <w:i/>
          <w:iCs/>
        </w:rPr>
        <w:t xml:space="preserve">: </w:t>
      </w:r>
      <w:r w:rsidRPr="00B647C7">
        <w:t xml:space="preserve"> </w:t>
      </w:r>
      <w:r>
        <w:t>О</w:t>
      </w:r>
      <w:r w:rsidR="00A64EEF">
        <w:t xml:space="preserve"> назначении</w:t>
      </w:r>
      <w:r>
        <w:t xml:space="preserve"> на  должность</w:t>
      </w:r>
      <w:r>
        <w:t xml:space="preserve"> Исполнительного директора НП «Клуб выпускников МАИ» </w:t>
      </w:r>
      <w:r>
        <w:t>Левченко Юрия Александровича.</w:t>
      </w:r>
    </w:p>
    <w:p w:rsidR="005D2BF2" w:rsidRDefault="005D2BF2" w:rsidP="00A64EEF">
      <w:pPr>
        <w:jc w:val="both"/>
        <w:rPr>
          <w:i/>
          <w:iCs/>
        </w:rPr>
      </w:pPr>
    </w:p>
    <w:p w:rsidR="00A64EEF" w:rsidRPr="00A64EEF" w:rsidRDefault="00A64EEF" w:rsidP="00A64EEF">
      <w:pPr>
        <w:jc w:val="both"/>
      </w:pPr>
      <w:r>
        <w:rPr>
          <w:i/>
          <w:iCs/>
        </w:rPr>
        <w:t xml:space="preserve">Решили по </w:t>
      </w:r>
      <w:r>
        <w:rPr>
          <w:i/>
          <w:iCs/>
        </w:rPr>
        <w:t>одиннадцатому</w:t>
      </w:r>
      <w:r>
        <w:rPr>
          <w:i/>
          <w:iCs/>
        </w:rPr>
        <w:t xml:space="preserve"> вопросу повестки дня:</w:t>
      </w:r>
      <w:r w:rsidRPr="00A64EEF">
        <w:t xml:space="preserve"> </w:t>
      </w:r>
      <w:r>
        <w:t xml:space="preserve"> </w:t>
      </w:r>
      <w:r>
        <w:t>Назначить на должность</w:t>
      </w:r>
      <w:r>
        <w:t xml:space="preserve"> Исполнительного директора НП «Клуб выпускников МАИ» Левченко Юрия Александровича</w:t>
      </w:r>
    </w:p>
    <w:p w:rsidR="00A64EEF" w:rsidRDefault="00A64EEF" w:rsidP="008E7594"/>
    <w:p w:rsidR="008E7594" w:rsidRPr="00B647C7" w:rsidRDefault="008E7594" w:rsidP="008E7594">
      <w:pPr>
        <w:jc w:val="both"/>
        <w:rPr>
          <w:i/>
          <w:iCs/>
        </w:rPr>
      </w:pPr>
      <w:r w:rsidRPr="00B647C7">
        <w:rPr>
          <w:i/>
          <w:iCs/>
        </w:rPr>
        <w:t xml:space="preserve">Голосовали по </w:t>
      </w:r>
      <w:r>
        <w:rPr>
          <w:i/>
          <w:iCs/>
        </w:rPr>
        <w:t>одиннадцатому</w:t>
      </w:r>
      <w:r>
        <w:rPr>
          <w:i/>
          <w:iCs/>
        </w:rPr>
        <w:t xml:space="preserve">  </w:t>
      </w:r>
      <w:r w:rsidRPr="00B647C7">
        <w:rPr>
          <w:i/>
          <w:iCs/>
        </w:rPr>
        <w:t>вопросу повестки дня:</w:t>
      </w:r>
    </w:p>
    <w:p w:rsidR="008E7594" w:rsidRDefault="008E7594" w:rsidP="008E7594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8E7594" w:rsidRDefault="008E7594" w:rsidP="008E7594">
      <w:pPr>
        <w:ind w:right="398"/>
        <w:jc w:val="both"/>
        <w:rPr>
          <w:i/>
          <w:iCs/>
        </w:rPr>
      </w:pPr>
    </w:p>
    <w:p w:rsidR="00B33D68" w:rsidRDefault="00B33D68" w:rsidP="00632500">
      <w:pPr>
        <w:ind w:right="398"/>
        <w:jc w:val="both"/>
        <w:rPr>
          <w:i/>
          <w:iCs/>
        </w:rPr>
      </w:pPr>
      <w:r>
        <w:rPr>
          <w:i/>
          <w:iCs/>
        </w:rPr>
        <w:t>Разное:</w:t>
      </w:r>
    </w:p>
    <w:p w:rsidR="00B33D68" w:rsidRPr="00B33D68" w:rsidRDefault="00B33D68" w:rsidP="00632500">
      <w:pPr>
        <w:ind w:right="398"/>
        <w:jc w:val="both"/>
        <w:rPr>
          <w:iCs/>
        </w:rPr>
      </w:pPr>
      <w:r w:rsidRPr="00B33D68">
        <w:rPr>
          <w:iCs/>
        </w:rPr>
        <w:t>1.О поддержке программы развития 1-го факультета.</w:t>
      </w:r>
    </w:p>
    <w:p w:rsidR="00B33D68" w:rsidRDefault="00B33D68" w:rsidP="00632500">
      <w:pPr>
        <w:ind w:right="398"/>
        <w:jc w:val="both"/>
        <w:rPr>
          <w:iCs/>
        </w:rPr>
      </w:pPr>
      <w:r w:rsidRPr="00B33D68">
        <w:rPr>
          <w:i/>
          <w:iCs/>
        </w:rPr>
        <w:t>Слушали:</w:t>
      </w:r>
      <w:r>
        <w:rPr>
          <w:iCs/>
        </w:rPr>
        <w:t xml:space="preserve"> декана 1-го факультета </w:t>
      </w:r>
      <w:r w:rsidRPr="00B33D68">
        <w:rPr>
          <w:iCs/>
        </w:rPr>
        <w:t xml:space="preserve"> </w:t>
      </w:r>
      <w:r>
        <w:rPr>
          <w:iCs/>
        </w:rPr>
        <w:t>Ефремова А.В.</w:t>
      </w:r>
    </w:p>
    <w:p w:rsidR="002007E7" w:rsidRDefault="00B33D68" w:rsidP="00632500">
      <w:pPr>
        <w:ind w:right="398"/>
        <w:jc w:val="both"/>
        <w:rPr>
          <w:i/>
          <w:iCs/>
        </w:rPr>
      </w:pPr>
      <w:r w:rsidRPr="00B33D68">
        <w:rPr>
          <w:i/>
          <w:iCs/>
        </w:rPr>
        <w:t>Решили:</w:t>
      </w:r>
      <w:r w:rsidR="002007E7">
        <w:rPr>
          <w:i/>
          <w:iCs/>
        </w:rPr>
        <w:t xml:space="preserve"> </w:t>
      </w:r>
    </w:p>
    <w:p w:rsidR="00B33D68" w:rsidRDefault="002007E7" w:rsidP="00632500">
      <w:pPr>
        <w:ind w:right="398"/>
        <w:jc w:val="both"/>
        <w:rPr>
          <w:iCs/>
        </w:rPr>
      </w:pPr>
      <w:r>
        <w:rPr>
          <w:i/>
          <w:iCs/>
        </w:rPr>
        <w:t>-</w:t>
      </w:r>
      <w:r w:rsidR="00B33D68">
        <w:rPr>
          <w:iCs/>
        </w:rPr>
        <w:t>Поддержать программу развития 1-го факультета</w:t>
      </w:r>
      <w:r>
        <w:rPr>
          <w:iCs/>
        </w:rPr>
        <w:t>,</w:t>
      </w:r>
    </w:p>
    <w:p w:rsidR="002007E7" w:rsidRDefault="002007E7" w:rsidP="00632500">
      <w:pPr>
        <w:ind w:right="398"/>
        <w:jc w:val="both"/>
        <w:rPr>
          <w:iCs/>
        </w:rPr>
      </w:pPr>
      <w:r>
        <w:rPr>
          <w:iCs/>
        </w:rPr>
        <w:t>-Предоставить возможность проводить опера</w:t>
      </w:r>
      <w:r w:rsidR="00A64EEF">
        <w:rPr>
          <w:iCs/>
        </w:rPr>
        <w:t xml:space="preserve">ции, в рамках данной программы </w:t>
      </w:r>
      <w:r>
        <w:rPr>
          <w:iCs/>
        </w:rPr>
        <w:t>с использованием р/с НП «Клуб выпускников МАИ»,</w:t>
      </w:r>
    </w:p>
    <w:p w:rsidR="002007E7" w:rsidRDefault="002007E7" w:rsidP="00632500">
      <w:pPr>
        <w:ind w:right="398"/>
        <w:jc w:val="both"/>
        <w:rPr>
          <w:iCs/>
        </w:rPr>
      </w:pPr>
      <w:r>
        <w:rPr>
          <w:iCs/>
        </w:rPr>
        <w:t>-Обратиться к членам клуба по вопросу финансовой поддержки предлагаемой программы.</w:t>
      </w:r>
    </w:p>
    <w:p w:rsidR="00AE1D88" w:rsidRDefault="00AE1D88" w:rsidP="00AE1D8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AE1D88" w:rsidRDefault="00AE1D88" w:rsidP="00632500">
      <w:pPr>
        <w:ind w:right="398"/>
        <w:jc w:val="both"/>
        <w:rPr>
          <w:iCs/>
        </w:rPr>
      </w:pPr>
    </w:p>
    <w:p w:rsidR="00B33D68" w:rsidRDefault="00B33D68" w:rsidP="00632500">
      <w:pPr>
        <w:ind w:right="398"/>
        <w:jc w:val="both"/>
        <w:rPr>
          <w:iCs/>
        </w:rPr>
      </w:pPr>
      <w:r>
        <w:rPr>
          <w:iCs/>
        </w:rPr>
        <w:t>2.Об увеличении членских взносов</w:t>
      </w:r>
    </w:p>
    <w:p w:rsidR="00B33D68" w:rsidRDefault="00B33D68" w:rsidP="00632500">
      <w:pPr>
        <w:ind w:right="398"/>
        <w:jc w:val="both"/>
      </w:pPr>
      <w:r w:rsidRPr="00B33D68">
        <w:rPr>
          <w:i/>
          <w:iCs/>
        </w:rPr>
        <w:t>Слушали:</w:t>
      </w:r>
      <w:r w:rsidRPr="00B33D68">
        <w:t xml:space="preserve"> </w:t>
      </w:r>
      <w:r>
        <w:t>Председателя ревизионной комиссии Еникеева Т.Ф.</w:t>
      </w:r>
    </w:p>
    <w:p w:rsidR="00B33D68" w:rsidRPr="00B33D68" w:rsidRDefault="00B33D68" w:rsidP="00632500">
      <w:pPr>
        <w:ind w:right="398"/>
        <w:jc w:val="both"/>
      </w:pPr>
      <w:r w:rsidRPr="00B33D68">
        <w:rPr>
          <w:i/>
        </w:rPr>
        <w:lastRenderedPageBreak/>
        <w:t>Прения:</w:t>
      </w:r>
      <w:r w:rsidR="00025246">
        <w:rPr>
          <w:i/>
        </w:rPr>
        <w:t xml:space="preserve"> </w:t>
      </w:r>
      <w:proofErr w:type="spellStart"/>
      <w:r w:rsidRPr="00B33D68">
        <w:t>Азанов</w:t>
      </w:r>
      <w:proofErr w:type="spellEnd"/>
      <w:r w:rsidRPr="00B33D68">
        <w:t xml:space="preserve"> М.</w:t>
      </w:r>
      <w:r>
        <w:t>В.,</w:t>
      </w:r>
      <w:r w:rsidR="00025246">
        <w:t xml:space="preserve"> </w:t>
      </w:r>
      <w:r>
        <w:t>Елагин Б.В.,</w:t>
      </w:r>
      <w:r w:rsidR="00025246">
        <w:t xml:space="preserve"> </w:t>
      </w:r>
      <w:r>
        <w:t>Клоницкий В.И.</w:t>
      </w:r>
      <w:r w:rsidR="00025246">
        <w:t xml:space="preserve"> </w:t>
      </w:r>
      <w:r>
        <w:t>,Коновалов С.В.,</w:t>
      </w:r>
      <w:r w:rsidR="00025246">
        <w:t xml:space="preserve"> </w:t>
      </w:r>
      <w:r>
        <w:t>Мел</w:t>
      </w:r>
      <w:r w:rsidR="00AE1D88">
        <w:t>ьник В.Д.</w:t>
      </w:r>
    </w:p>
    <w:p w:rsidR="005D2BF2" w:rsidRDefault="005D2BF2" w:rsidP="00CE6944">
      <w:pPr>
        <w:ind w:right="398"/>
        <w:jc w:val="both"/>
        <w:rPr>
          <w:i/>
          <w:iCs/>
        </w:rPr>
      </w:pPr>
    </w:p>
    <w:p w:rsidR="00025246" w:rsidRDefault="00B33D68" w:rsidP="00CE6944">
      <w:pPr>
        <w:ind w:right="398"/>
        <w:jc w:val="both"/>
        <w:rPr>
          <w:i/>
          <w:iCs/>
        </w:rPr>
      </w:pPr>
      <w:r w:rsidRPr="00B33D68">
        <w:rPr>
          <w:i/>
          <w:iCs/>
        </w:rPr>
        <w:t>Решили:</w:t>
      </w:r>
      <w:r w:rsidR="00025246">
        <w:rPr>
          <w:i/>
          <w:iCs/>
        </w:rPr>
        <w:t xml:space="preserve"> </w:t>
      </w:r>
    </w:p>
    <w:p w:rsidR="00CF7B65" w:rsidRDefault="00025246" w:rsidP="00CE6944">
      <w:pPr>
        <w:ind w:right="398"/>
        <w:jc w:val="both"/>
        <w:rPr>
          <w:iCs/>
        </w:rPr>
      </w:pPr>
      <w:r>
        <w:rPr>
          <w:i/>
          <w:iCs/>
        </w:rPr>
        <w:t>-</w:t>
      </w:r>
      <w:r>
        <w:rPr>
          <w:iCs/>
        </w:rPr>
        <w:t>Установить с 2016 г.</w:t>
      </w:r>
      <w:r w:rsidR="00A64EEF">
        <w:rPr>
          <w:iCs/>
        </w:rPr>
        <w:t xml:space="preserve"> размер членского</w:t>
      </w:r>
      <w:r>
        <w:rPr>
          <w:iCs/>
        </w:rPr>
        <w:t xml:space="preserve"> и вступительного взноса в размере 10</w:t>
      </w:r>
      <w:r w:rsidR="00A64EEF">
        <w:rPr>
          <w:iCs/>
        </w:rPr>
        <w:t> </w:t>
      </w:r>
      <w:r>
        <w:rPr>
          <w:iCs/>
        </w:rPr>
        <w:t>000</w:t>
      </w:r>
      <w:r w:rsidR="00A64EEF">
        <w:rPr>
          <w:iCs/>
        </w:rPr>
        <w:t xml:space="preserve"> </w:t>
      </w:r>
      <w:r>
        <w:rPr>
          <w:iCs/>
        </w:rPr>
        <w:t>руб</w:t>
      </w:r>
      <w:r w:rsidR="00A64EEF">
        <w:rPr>
          <w:iCs/>
        </w:rPr>
        <w:t>. каждый</w:t>
      </w:r>
      <w:r>
        <w:rPr>
          <w:iCs/>
        </w:rPr>
        <w:t>,</w:t>
      </w:r>
    </w:p>
    <w:p w:rsidR="00025246" w:rsidRDefault="00025246" w:rsidP="00CE6944">
      <w:pPr>
        <w:ind w:right="398"/>
        <w:jc w:val="both"/>
        <w:rPr>
          <w:iCs/>
        </w:rPr>
      </w:pPr>
      <w:r>
        <w:rPr>
          <w:iCs/>
        </w:rPr>
        <w:t>-Правлению КВМ рассмотреть и подготовить предложения о предоставлении скидок.</w:t>
      </w:r>
    </w:p>
    <w:p w:rsidR="005D2BF2" w:rsidRDefault="005D2BF2" w:rsidP="00CE6944">
      <w:pPr>
        <w:ind w:right="398"/>
        <w:jc w:val="both"/>
        <w:rPr>
          <w:iCs/>
        </w:rPr>
      </w:pPr>
    </w:p>
    <w:p w:rsidR="005D2BF2" w:rsidRPr="005D2BF2" w:rsidRDefault="005D2BF2" w:rsidP="00CE6944">
      <w:pPr>
        <w:ind w:right="398"/>
        <w:jc w:val="both"/>
        <w:rPr>
          <w:i/>
        </w:rPr>
      </w:pPr>
      <w:r w:rsidRPr="005D2BF2">
        <w:rPr>
          <w:i/>
          <w:iCs/>
        </w:rPr>
        <w:t>Голосовали</w:t>
      </w:r>
      <w:r>
        <w:rPr>
          <w:i/>
          <w:iCs/>
        </w:rPr>
        <w:t>:</w:t>
      </w:r>
    </w:p>
    <w:p w:rsidR="00AE1D88" w:rsidRDefault="00AE1D88" w:rsidP="00AE1D88">
      <w:pPr>
        <w:ind w:right="398"/>
        <w:jc w:val="both"/>
        <w:rPr>
          <w:i/>
          <w:iCs/>
        </w:rPr>
      </w:pPr>
      <w:r w:rsidRPr="00B647C7">
        <w:rPr>
          <w:i/>
          <w:iCs/>
        </w:rPr>
        <w:t>«</w:t>
      </w:r>
      <w:r w:rsidRPr="00B647C7">
        <w:rPr>
          <w:b/>
          <w:bCs/>
          <w:i/>
          <w:iCs/>
        </w:rPr>
        <w:t>За</w:t>
      </w:r>
      <w:r w:rsidRPr="00B647C7">
        <w:rPr>
          <w:i/>
          <w:iCs/>
        </w:rPr>
        <w:t>» - единогласно.               «</w:t>
      </w:r>
      <w:r w:rsidRPr="00B647C7">
        <w:rPr>
          <w:b/>
          <w:bCs/>
          <w:i/>
          <w:iCs/>
        </w:rPr>
        <w:t>Против</w:t>
      </w:r>
      <w:r w:rsidRPr="00B647C7">
        <w:rPr>
          <w:i/>
          <w:iCs/>
        </w:rPr>
        <w:t>» - нет.                     «</w:t>
      </w:r>
      <w:r w:rsidRPr="00B647C7">
        <w:rPr>
          <w:b/>
          <w:bCs/>
          <w:i/>
          <w:iCs/>
        </w:rPr>
        <w:t>Воздержалось</w:t>
      </w:r>
      <w:r w:rsidRPr="00B647C7">
        <w:rPr>
          <w:i/>
          <w:iCs/>
        </w:rPr>
        <w:t>» - нет.</w:t>
      </w:r>
    </w:p>
    <w:p w:rsidR="007460F0" w:rsidRDefault="007460F0" w:rsidP="00B5522D">
      <w:pPr>
        <w:rPr>
          <w:i/>
          <w:iCs/>
        </w:rPr>
      </w:pPr>
    </w:p>
    <w:p w:rsidR="007460F0" w:rsidRDefault="007460F0" w:rsidP="00B5522D">
      <w:pPr>
        <w:rPr>
          <w:i/>
          <w:iCs/>
        </w:rPr>
      </w:pPr>
    </w:p>
    <w:p w:rsidR="00CF7B65" w:rsidRDefault="00CF7B65" w:rsidP="00CF637C">
      <w:pPr>
        <w:ind w:right="398"/>
        <w:jc w:val="both"/>
      </w:pP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собрания  </w:t>
      </w:r>
      <w:r w:rsidR="005D2BF2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__</w:t>
      </w:r>
      <w:r w:rsidR="007460F0">
        <w:rPr>
          <w:rFonts w:ascii="Times New Roman" w:hAnsi="Times New Roman" w:cs="Times New Roman"/>
          <w:sz w:val="24"/>
        </w:rPr>
        <w:t xml:space="preserve">___________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7460F0">
        <w:rPr>
          <w:rFonts w:ascii="Times New Roman" w:hAnsi="Times New Roman" w:cs="Times New Roman"/>
          <w:sz w:val="24"/>
        </w:rPr>
        <w:t>А.Н.</w:t>
      </w:r>
      <w:r w:rsidR="005D2BF2">
        <w:rPr>
          <w:rFonts w:ascii="Times New Roman" w:hAnsi="Times New Roman" w:cs="Times New Roman"/>
          <w:sz w:val="24"/>
        </w:rPr>
        <w:t xml:space="preserve"> </w:t>
      </w:r>
      <w:r w:rsidR="007460F0">
        <w:rPr>
          <w:rFonts w:ascii="Times New Roman" w:hAnsi="Times New Roman" w:cs="Times New Roman"/>
          <w:sz w:val="24"/>
        </w:rPr>
        <w:t>Крутов</w:t>
      </w:r>
    </w:p>
    <w:p w:rsidR="00CF7B65" w:rsidRDefault="00CF7B65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CF7B65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Секретарь                                   _____________             Е.Г. </w:t>
      </w:r>
      <w:proofErr w:type="spellStart"/>
      <w:r>
        <w:rPr>
          <w:rFonts w:ascii="Times New Roman" w:hAnsi="Times New Roman" w:cs="Times New Roman"/>
          <w:sz w:val="24"/>
        </w:rPr>
        <w:t>Челышева</w:t>
      </w:r>
      <w:proofErr w:type="spellEnd"/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протоколом общего собрания ознакомлены:</w:t>
      </w: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С.И.Елсуков</w:t>
      </w: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</w:p>
    <w:p w:rsidR="005D2BF2" w:rsidRDefault="005D2BF2" w:rsidP="00CE6944">
      <w:pPr>
        <w:pStyle w:val="HTML"/>
        <w:ind w:right="39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Ю.А.Левченко</w:t>
      </w:r>
      <w:bookmarkStart w:id="0" w:name="_GoBack"/>
      <w:bookmarkEnd w:id="0"/>
    </w:p>
    <w:sectPr w:rsidR="005D2BF2" w:rsidSect="00EF0C61">
      <w:footerReference w:type="even" r:id="rId8"/>
      <w:footerReference w:type="default" r:id="rId9"/>
      <w:headerReference w:type="first" r:id="rId10"/>
      <w:pgSz w:w="11906" w:h="16838" w:code="9"/>
      <w:pgMar w:top="899" w:right="746" w:bottom="1079" w:left="1260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D2" w:rsidRDefault="009C0AD2">
      <w:r>
        <w:separator/>
      </w:r>
    </w:p>
  </w:endnote>
  <w:endnote w:type="continuationSeparator" w:id="0">
    <w:p w:rsidR="009C0AD2" w:rsidRDefault="009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CF7B65" w:rsidP="003A065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D2BF2">
      <w:rPr>
        <w:rStyle w:val="af0"/>
        <w:noProof/>
      </w:rPr>
      <w:t>5</w:t>
    </w:r>
    <w:r>
      <w:rPr>
        <w:rStyle w:val="af0"/>
      </w:rPr>
      <w:fldChar w:fldCharType="end"/>
    </w:r>
  </w:p>
  <w:p w:rsidR="00CF7B65" w:rsidRDefault="00CF7B65" w:rsidP="00FA2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D2" w:rsidRDefault="009C0AD2">
      <w:r>
        <w:separator/>
      </w:r>
    </w:p>
  </w:footnote>
  <w:footnote w:type="continuationSeparator" w:id="0">
    <w:p w:rsidR="009C0AD2" w:rsidRDefault="009C0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65" w:rsidRDefault="009C0AD2">
    <w:pPr>
      <w:pStyle w:val="1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9pt;width:171pt;height:96.5pt;z-index:1">
          <v:imagedata r:id="rId1" o:title=""/>
        </v:shape>
      </w:pict>
    </w:r>
  </w:p>
  <w:p w:rsidR="00CF7B65" w:rsidRDefault="00CF7B65">
    <w:pPr>
      <w:pStyle w:val="1"/>
      <w:rPr>
        <w:spacing w:val="42"/>
        <w:sz w:val="36"/>
      </w:rPr>
    </w:pPr>
    <w:r>
      <w:rPr>
        <w:spacing w:val="42"/>
        <w:sz w:val="36"/>
      </w:rPr>
      <w:t>КЛУБ ВЫПУСКНИКОВ МАИ</w:t>
    </w:r>
  </w:p>
  <w:p w:rsidR="00CF7B65" w:rsidRDefault="00CF7B65">
    <w:pPr>
      <w:pStyle w:val="a3"/>
      <w:jc w:val="right"/>
      <w:rPr>
        <w:rFonts w:ascii="Arial" w:hAnsi="Arial" w:cs="Arial"/>
        <w:color w:val="999999"/>
        <w:spacing w:val="100"/>
        <w:sz w:val="22"/>
      </w:rPr>
    </w:pPr>
    <w:r>
      <w:rPr>
        <w:rFonts w:ascii="Arial" w:hAnsi="Arial" w:cs="Arial"/>
        <w:color w:val="999999"/>
        <w:spacing w:val="100"/>
        <w:sz w:val="22"/>
      </w:rPr>
      <w:t>некоммерческое партнерство</w:t>
    </w:r>
  </w:p>
  <w:p w:rsidR="00CF7B65" w:rsidRDefault="00CF7B65">
    <w:pPr>
      <w:pStyle w:val="a3"/>
      <w:jc w:val="right"/>
      <w:rPr>
        <w:rFonts w:ascii="Arial" w:hAnsi="Arial" w:cs="Arial"/>
        <w:noProof/>
        <w:sz w:val="18"/>
      </w:rPr>
    </w:pPr>
  </w:p>
  <w:p w:rsidR="00CF7B65" w:rsidRDefault="009C0AD2">
    <w:pPr>
      <w:pStyle w:val="a3"/>
      <w:jc w:val="center"/>
      <w:rPr>
        <w:rFonts w:ascii="Arial" w:hAnsi="Arial" w:cs="Arial"/>
        <w:color w:val="999999"/>
        <w:sz w:val="22"/>
      </w:rPr>
    </w:pPr>
    <w:r>
      <w:rPr>
        <w:noProof/>
      </w:rPr>
      <w:pict>
        <v:line id="_x0000_s2050" style="position:absolute;left:0;text-align:left;z-index:2" from="225pt,18.4pt" to="513pt,18.4pt" strokecolor="#969696"/>
      </w:pict>
    </w:r>
    <w:r w:rsidR="00CF7B65">
      <w:rPr>
        <w:rFonts w:ascii="Arial" w:hAnsi="Arial" w:cs="Arial"/>
        <w:noProof/>
        <w:sz w:val="22"/>
      </w:rPr>
      <w:t xml:space="preserve">                                                                           </w:t>
    </w:r>
    <w:r w:rsidR="00CF7B65">
      <w:rPr>
        <w:rFonts w:ascii="Arial" w:hAnsi="Arial" w:cs="Arial"/>
        <w:noProof/>
        <w:color w:val="999999"/>
        <w:sz w:val="22"/>
      </w:rPr>
      <w:t xml:space="preserve">158-44-54  :: </w:t>
    </w:r>
    <w:r w:rsidR="00CF7B65">
      <w:rPr>
        <w:rFonts w:ascii="Arial" w:hAnsi="Arial" w:cs="Arial"/>
        <w:noProof/>
        <w:color w:val="999999"/>
        <w:sz w:val="22"/>
        <w:lang w:val="en-US"/>
      </w:rPr>
      <w:t>www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  <w:r w:rsidR="00CF7B65">
      <w:rPr>
        <w:rFonts w:ascii="Arial" w:hAnsi="Arial" w:cs="Arial"/>
        <w:noProof/>
        <w:color w:val="999999"/>
        <w:sz w:val="22"/>
      </w:rPr>
      <w:t xml:space="preserve"> :: </w:t>
    </w:r>
    <w:r w:rsidR="00CF7B65">
      <w:rPr>
        <w:rFonts w:ascii="Arial" w:hAnsi="Arial" w:cs="Arial"/>
        <w:noProof/>
        <w:color w:val="999999"/>
        <w:sz w:val="22"/>
        <w:lang w:val="en-US"/>
      </w:rPr>
      <w:t>mail</w:t>
    </w:r>
    <w:r w:rsidR="00CF7B65">
      <w:rPr>
        <w:rFonts w:ascii="Arial" w:hAnsi="Arial" w:cs="Arial"/>
        <w:noProof/>
        <w:color w:val="999999"/>
        <w:sz w:val="22"/>
      </w:rPr>
      <w:t>@</w:t>
    </w:r>
    <w:r w:rsidR="00CF7B65">
      <w:rPr>
        <w:rFonts w:ascii="Arial" w:hAnsi="Arial" w:cs="Arial"/>
        <w:noProof/>
        <w:color w:val="999999"/>
        <w:sz w:val="22"/>
        <w:lang w:val="en-US"/>
      </w:rPr>
      <w:t>clubmai</w:t>
    </w:r>
    <w:r w:rsidR="00CF7B65">
      <w:rPr>
        <w:rFonts w:ascii="Arial" w:hAnsi="Arial" w:cs="Arial"/>
        <w:noProof/>
        <w:color w:val="999999"/>
        <w:sz w:val="22"/>
      </w:rPr>
      <w:t>.</w:t>
    </w:r>
    <w:r w:rsidR="00CF7B65">
      <w:rPr>
        <w:rFonts w:ascii="Arial" w:hAnsi="Arial" w:cs="Arial"/>
        <w:noProof/>
        <w:color w:val="999999"/>
        <w:sz w:val="22"/>
        <w:lang w:val="en-US"/>
      </w:rPr>
      <w:t>ru</w:t>
    </w:r>
  </w:p>
  <w:p w:rsidR="00CF7B65" w:rsidRDefault="00CF7B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29C"/>
    <w:multiLevelType w:val="hybridMultilevel"/>
    <w:tmpl w:val="A2309AA8"/>
    <w:lvl w:ilvl="0" w:tplc="9232193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040BBA"/>
    <w:multiLevelType w:val="hybridMultilevel"/>
    <w:tmpl w:val="EB629E6E"/>
    <w:lvl w:ilvl="0" w:tplc="31F61D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E48FD"/>
    <w:multiLevelType w:val="hybridMultilevel"/>
    <w:tmpl w:val="A3045F58"/>
    <w:lvl w:ilvl="0" w:tplc="AB3E1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D3543"/>
    <w:multiLevelType w:val="hybridMultilevel"/>
    <w:tmpl w:val="A40C1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A2C81"/>
    <w:multiLevelType w:val="hybridMultilevel"/>
    <w:tmpl w:val="0D443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D27550"/>
    <w:multiLevelType w:val="hybridMultilevel"/>
    <w:tmpl w:val="7F3EF9A2"/>
    <w:lvl w:ilvl="0" w:tplc="EE804E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046D30"/>
    <w:multiLevelType w:val="hybridMultilevel"/>
    <w:tmpl w:val="6A8E474C"/>
    <w:lvl w:ilvl="0" w:tplc="5E1CB24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7">
    <w:nsid w:val="416B6F69"/>
    <w:multiLevelType w:val="hybridMultilevel"/>
    <w:tmpl w:val="8E8C3668"/>
    <w:lvl w:ilvl="0" w:tplc="EB3C0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6AC3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8">
    <w:nsid w:val="46E32694"/>
    <w:multiLevelType w:val="hybridMultilevel"/>
    <w:tmpl w:val="5B740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ED1ACB"/>
    <w:multiLevelType w:val="hybridMultilevel"/>
    <w:tmpl w:val="93A6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B4A0C"/>
    <w:multiLevelType w:val="hybridMultilevel"/>
    <w:tmpl w:val="8BF603CC"/>
    <w:lvl w:ilvl="0" w:tplc="16F8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7C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D65A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028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9A6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886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02C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A80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50D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1634CE6"/>
    <w:multiLevelType w:val="hybridMultilevel"/>
    <w:tmpl w:val="884EC260"/>
    <w:lvl w:ilvl="0" w:tplc="1EA05AB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2">
    <w:nsid w:val="62286DEA"/>
    <w:multiLevelType w:val="hybridMultilevel"/>
    <w:tmpl w:val="E1181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9A058C"/>
    <w:multiLevelType w:val="hybridMultilevel"/>
    <w:tmpl w:val="6EBC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01EEB"/>
    <w:multiLevelType w:val="hybridMultilevel"/>
    <w:tmpl w:val="08AA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4F67BB"/>
    <w:multiLevelType w:val="hybridMultilevel"/>
    <w:tmpl w:val="685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80930"/>
    <w:multiLevelType w:val="hybridMultilevel"/>
    <w:tmpl w:val="74DCB3F2"/>
    <w:lvl w:ilvl="0" w:tplc="06B25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0B2DCE"/>
    <w:multiLevelType w:val="hybridMultilevel"/>
    <w:tmpl w:val="BEEC0F38"/>
    <w:lvl w:ilvl="0" w:tplc="50D0BB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F061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7FF2390D"/>
    <w:multiLevelType w:val="hybridMultilevel"/>
    <w:tmpl w:val="0CB01E98"/>
    <w:lvl w:ilvl="0" w:tplc="9C060A1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6"/>
  </w:num>
  <w:num w:numId="5">
    <w:abstractNumId w:val="13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  <w:num w:numId="14">
    <w:abstractNumId w:val="2"/>
  </w:num>
  <w:num w:numId="15">
    <w:abstractNumId w:val="14"/>
  </w:num>
  <w:num w:numId="16">
    <w:abstractNumId w:val="5"/>
  </w:num>
  <w:num w:numId="17">
    <w:abstractNumId w:val="19"/>
  </w:num>
  <w:num w:numId="18">
    <w:abstractNumId w:val="1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A1E"/>
    <w:rsid w:val="0000396B"/>
    <w:rsid w:val="00006AB1"/>
    <w:rsid w:val="00013E94"/>
    <w:rsid w:val="00020FC6"/>
    <w:rsid w:val="00025246"/>
    <w:rsid w:val="00025353"/>
    <w:rsid w:val="00027FE0"/>
    <w:rsid w:val="00047B61"/>
    <w:rsid w:val="00064845"/>
    <w:rsid w:val="00065FA0"/>
    <w:rsid w:val="0009035B"/>
    <w:rsid w:val="00092756"/>
    <w:rsid w:val="000A020C"/>
    <w:rsid w:val="000B46F2"/>
    <w:rsid w:val="000B56DC"/>
    <w:rsid w:val="000C1270"/>
    <w:rsid w:val="000D6E2B"/>
    <w:rsid w:val="000E10C6"/>
    <w:rsid w:val="000E2551"/>
    <w:rsid w:val="000E3F3F"/>
    <w:rsid w:val="000E46EB"/>
    <w:rsid w:val="000E55E4"/>
    <w:rsid w:val="000F11E5"/>
    <w:rsid w:val="000F38FB"/>
    <w:rsid w:val="000F5AFA"/>
    <w:rsid w:val="0010282B"/>
    <w:rsid w:val="00104FC5"/>
    <w:rsid w:val="00110384"/>
    <w:rsid w:val="00126EB4"/>
    <w:rsid w:val="001374BD"/>
    <w:rsid w:val="00137E22"/>
    <w:rsid w:val="001416F6"/>
    <w:rsid w:val="00142A83"/>
    <w:rsid w:val="00142A9D"/>
    <w:rsid w:val="0014337D"/>
    <w:rsid w:val="00186646"/>
    <w:rsid w:val="001A0C8F"/>
    <w:rsid w:val="001A7782"/>
    <w:rsid w:val="001C0357"/>
    <w:rsid w:val="001C4FC2"/>
    <w:rsid w:val="001C7DD8"/>
    <w:rsid w:val="001D1F59"/>
    <w:rsid w:val="001D4F93"/>
    <w:rsid w:val="001D69D3"/>
    <w:rsid w:val="001E0136"/>
    <w:rsid w:val="001E1C03"/>
    <w:rsid w:val="002007E7"/>
    <w:rsid w:val="00201E6E"/>
    <w:rsid w:val="00203463"/>
    <w:rsid w:val="00204A26"/>
    <w:rsid w:val="002052F7"/>
    <w:rsid w:val="002061C1"/>
    <w:rsid w:val="0020690C"/>
    <w:rsid w:val="002072B4"/>
    <w:rsid w:val="00211EC4"/>
    <w:rsid w:val="002146A1"/>
    <w:rsid w:val="00226349"/>
    <w:rsid w:val="00231946"/>
    <w:rsid w:val="00235A1E"/>
    <w:rsid w:val="00235C57"/>
    <w:rsid w:val="0024302F"/>
    <w:rsid w:val="0026077B"/>
    <w:rsid w:val="002639F7"/>
    <w:rsid w:val="002666ED"/>
    <w:rsid w:val="00280ED3"/>
    <w:rsid w:val="00292842"/>
    <w:rsid w:val="0029376A"/>
    <w:rsid w:val="002965E6"/>
    <w:rsid w:val="002A0240"/>
    <w:rsid w:val="002A320C"/>
    <w:rsid w:val="002A7473"/>
    <w:rsid w:val="002B0AE8"/>
    <w:rsid w:val="002B2595"/>
    <w:rsid w:val="002B47C2"/>
    <w:rsid w:val="002C485F"/>
    <w:rsid w:val="002C6533"/>
    <w:rsid w:val="002D3199"/>
    <w:rsid w:val="002D7D50"/>
    <w:rsid w:val="002E24C0"/>
    <w:rsid w:val="002F1479"/>
    <w:rsid w:val="002F6F0A"/>
    <w:rsid w:val="0030272C"/>
    <w:rsid w:val="0030306A"/>
    <w:rsid w:val="0030400F"/>
    <w:rsid w:val="00306D74"/>
    <w:rsid w:val="00315E95"/>
    <w:rsid w:val="00325851"/>
    <w:rsid w:val="003267B2"/>
    <w:rsid w:val="00330034"/>
    <w:rsid w:val="00334953"/>
    <w:rsid w:val="00341ABE"/>
    <w:rsid w:val="003623F3"/>
    <w:rsid w:val="00364A66"/>
    <w:rsid w:val="00373EE7"/>
    <w:rsid w:val="003769F7"/>
    <w:rsid w:val="003848BC"/>
    <w:rsid w:val="00385652"/>
    <w:rsid w:val="00385660"/>
    <w:rsid w:val="00385939"/>
    <w:rsid w:val="0038761C"/>
    <w:rsid w:val="00391EBF"/>
    <w:rsid w:val="00395319"/>
    <w:rsid w:val="003A065E"/>
    <w:rsid w:val="003A4DC2"/>
    <w:rsid w:val="003A692B"/>
    <w:rsid w:val="003A744A"/>
    <w:rsid w:val="003B301C"/>
    <w:rsid w:val="003B7413"/>
    <w:rsid w:val="003C5242"/>
    <w:rsid w:val="003C5385"/>
    <w:rsid w:val="003C60CC"/>
    <w:rsid w:val="003E0B9F"/>
    <w:rsid w:val="003E1D99"/>
    <w:rsid w:val="003E3F12"/>
    <w:rsid w:val="004033C6"/>
    <w:rsid w:val="004113A6"/>
    <w:rsid w:val="00412498"/>
    <w:rsid w:val="00417CBD"/>
    <w:rsid w:val="00421936"/>
    <w:rsid w:val="00422AAC"/>
    <w:rsid w:val="0043208E"/>
    <w:rsid w:val="00462209"/>
    <w:rsid w:val="004657DF"/>
    <w:rsid w:val="0047233C"/>
    <w:rsid w:val="0048203D"/>
    <w:rsid w:val="00483FA5"/>
    <w:rsid w:val="00486BB0"/>
    <w:rsid w:val="00493237"/>
    <w:rsid w:val="004A3731"/>
    <w:rsid w:val="004A4E2B"/>
    <w:rsid w:val="004B0417"/>
    <w:rsid w:val="004B68D0"/>
    <w:rsid w:val="004C20B6"/>
    <w:rsid w:val="004D0241"/>
    <w:rsid w:val="004D5DE1"/>
    <w:rsid w:val="004D6DC0"/>
    <w:rsid w:val="004D7FB6"/>
    <w:rsid w:val="004E0691"/>
    <w:rsid w:val="004E4420"/>
    <w:rsid w:val="004E5CDF"/>
    <w:rsid w:val="004E6369"/>
    <w:rsid w:val="004F0403"/>
    <w:rsid w:val="004F07BB"/>
    <w:rsid w:val="005020F6"/>
    <w:rsid w:val="0050397B"/>
    <w:rsid w:val="00504111"/>
    <w:rsid w:val="00511E64"/>
    <w:rsid w:val="00515E86"/>
    <w:rsid w:val="00516DC8"/>
    <w:rsid w:val="005203FF"/>
    <w:rsid w:val="00520BD3"/>
    <w:rsid w:val="00524AF6"/>
    <w:rsid w:val="00537EB1"/>
    <w:rsid w:val="00540EBA"/>
    <w:rsid w:val="005453E8"/>
    <w:rsid w:val="00555E7E"/>
    <w:rsid w:val="005607D2"/>
    <w:rsid w:val="00572013"/>
    <w:rsid w:val="0057282C"/>
    <w:rsid w:val="00572BBB"/>
    <w:rsid w:val="0058111D"/>
    <w:rsid w:val="0058277C"/>
    <w:rsid w:val="00582D70"/>
    <w:rsid w:val="00583A4B"/>
    <w:rsid w:val="00587A60"/>
    <w:rsid w:val="00595789"/>
    <w:rsid w:val="00596A37"/>
    <w:rsid w:val="00597DB1"/>
    <w:rsid w:val="005A12D9"/>
    <w:rsid w:val="005A442F"/>
    <w:rsid w:val="005A52DA"/>
    <w:rsid w:val="005A6D4F"/>
    <w:rsid w:val="005B1F67"/>
    <w:rsid w:val="005D0DDE"/>
    <w:rsid w:val="005D1EC6"/>
    <w:rsid w:val="005D291C"/>
    <w:rsid w:val="005D2BF2"/>
    <w:rsid w:val="005D4421"/>
    <w:rsid w:val="005E0081"/>
    <w:rsid w:val="005F2425"/>
    <w:rsid w:val="005F498F"/>
    <w:rsid w:val="00600E5E"/>
    <w:rsid w:val="00603939"/>
    <w:rsid w:val="006049BE"/>
    <w:rsid w:val="00606D4D"/>
    <w:rsid w:val="00616E51"/>
    <w:rsid w:val="00622DAF"/>
    <w:rsid w:val="006265FA"/>
    <w:rsid w:val="00632500"/>
    <w:rsid w:val="006362B6"/>
    <w:rsid w:val="00640888"/>
    <w:rsid w:val="00653672"/>
    <w:rsid w:val="00662CED"/>
    <w:rsid w:val="00665B7D"/>
    <w:rsid w:val="00665E42"/>
    <w:rsid w:val="00674494"/>
    <w:rsid w:val="00675A84"/>
    <w:rsid w:val="006872C3"/>
    <w:rsid w:val="00694056"/>
    <w:rsid w:val="006B6A11"/>
    <w:rsid w:val="006B7007"/>
    <w:rsid w:val="006C3B7E"/>
    <w:rsid w:val="006D3931"/>
    <w:rsid w:val="006E709D"/>
    <w:rsid w:val="006F332E"/>
    <w:rsid w:val="006F67B4"/>
    <w:rsid w:val="006F7419"/>
    <w:rsid w:val="007041A3"/>
    <w:rsid w:val="0070686C"/>
    <w:rsid w:val="007217FA"/>
    <w:rsid w:val="00726264"/>
    <w:rsid w:val="00740765"/>
    <w:rsid w:val="007460F0"/>
    <w:rsid w:val="00746368"/>
    <w:rsid w:val="00746C47"/>
    <w:rsid w:val="00747E98"/>
    <w:rsid w:val="00750065"/>
    <w:rsid w:val="00753631"/>
    <w:rsid w:val="00766EF2"/>
    <w:rsid w:val="007715BF"/>
    <w:rsid w:val="00781E02"/>
    <w:rsid w:val="00783A68"/>
    <w:rsid w:val="007861FC"/>
    <w:rsid w:val="00786B54"/>
    <w:rsid w:val="00795DC5"/>
    <w:rsid w:val="00797B92"/>
    <w:rsid w:val="007A00A0"/>
    <w:rsid w:val="007B34F7"/>
    <w:rsid w:val="007C0765"/>
    <w:rsid w:val="007C0BA3"/>
    <w:rsid w:val="007D0362"/>
    <w:rsid w:val="007D3905"/>
    <w:rsid w:val="007D427E"/>
    <w:rsid w:val="007E6935"/>
    <w:rsid w:val="007E7ED5"/>
    <w:rsid w:val="007F5768"/>
    <w:rsid w:val="007F7E41"/>
    <w:rsid w:val="00802B65"/>
    <w:rsid w:val="00806371"/>
    <w:rsid w:val="00810914"/>
    <w:rsid w:val="00811B60"/>
    <w:rsid w:val="00813CC0"/>
    <w:rsid w:val="00815477"/>
    <w:rsid w:val="00820D49"/>
    <w:rsid w:val="00826F56"/>
    <w:rsid w:val="00827D1D"/>
    <w:rsid w:val="00836FFD"/>
    <w:rsid w:val="008573A7"/>
    <w:rsid w:val="00860C80"/>
    <w:rsid w:val="00865BEC"/>
    <w:rsid w:val="00877E68"/>
    <w:rsid w:val="00890363"/>
    <w:rsid w:val="008A591E"/>
    <w:rsid w:val="008B290A"/>
    <w:rsid w:val="008B572A"/>
    <w:rsid w:val="008C35F5"/>
    <w:rsid w:val="008C3D59"/>
    <w:rsid w:val="008D5FBA"/>
    <w:rsid w:val="008D644C"/>
    <w:rsid w:val="008D7B04"/>
    <w:rsid w:val="008E041F"/>
    <w:rsid w:val="008E30C2"/>
    <w:rsid w:val="008E7594"/>
    <w:rsid w:val="008F66DF"/>
    <w:rsid w:val="008F735F"/>
    <w:rsid w:val="00901394"/>
    <w:rsid w:val="00901EA0"/>
    <w:rsid w:val="0090394D"/>
    <w:rsid w:val="00906F30"/>
    <w:rsid w:val="00914903"/>
    <w:rsid w:val="00915E99"/>
    <w:rsid w:val="009232E5"/>
    <w:rsid w:val="00931B83"/>
    <w:rsid w:val="00933D46"/>
    <w:rsid w:val="0094126C"/>
    <w:rsid w:val="009455D5"/>
    <w:rsid w:val="00957116"/>
    <w:rsid w:val="00972467"/>
    <w:rsid w:val="00974ACB"/>
    <w:rsid w:val="00975209"/>
    <w:rsid w:val="00986FBC"/>
    <w:rsid w:val="0099192E"/>
    <w:rsid w:val="0099520A"/>
    <w:rsid w:val="009A2AE9"/>
    <w:rsid w:val="009B0427"/>
    <w:rsid w:val="009B72D1"/>
    <w:rsid w:val="009C0AD2"/>
    <w:rsid w:val="009E1B4A"/>
    <w:rsid w:val="009F30B1"/>
    <w:rsid w:val="009F6D79"/>
    <w:rsid w:val="00A15592"/>
    <w:rsid w:val="00A20B45"/>
    <w:rsid w:val="00A271DF"/>
    <w:rsid w:val="00A27310"/>
    <w:rsid w:val="00A31B0B"/>
    <w:rsid w:val="00A365DF"/>
    <w:rsid w:val="00A47356"/>
    <w:rsid w:val="00A4750E"/>
    <w:rsid w:val="00A52AC4"/>
    <w:rsid w:val="00A55FCA"/>
    <w:rsid w:val="00A64D2F"/>
    <w:rsid w:val="00A64EEF"/>
    <w:rsid w:val="00A66727"/>
    <w:rsid w:val="00A744D2"/>
    <w:rsid w:val="00A770ED"/>
    <w:rsid w:val="00A82A6C"/>
    <w:rsid w:val="00A90D6D"/>
    <w:rsid w:val="00A94B84"/>
    <w:rsid w:val="00A97602"/>
    <w:rsid w:val="00AA1F32"/>
    <w:rsid w:val="00AB118B"/>
    <w:rsid w:val="00AC2DF9"/>
    <w:rsid w:val="00AC428E"/>
    <w:rsid w:val="00AC7086"/>
    <w:rsid w:val="00AE0128"/>
    <w:rsid w:val="00AE1D88"/>
    <w:rsid w:val="00AE2BA4"/>
    <w:rsid w:val="00AE7520"/>
    <w:rsid w:val="00AE7973"/>
    <w:rsid w:val="00B049D5"/>
    <w:rsid w:val="00B1150B"/>
    <w:rsid w:val="00B1495E"/>
    <w:rsid w:val="00B16E79"/>
    <w:rsid w:val="00B22701"/>
    <w:rsid w:val="00B26919"/>
    <w:rsid w:val="00B26EB8"/>
    <w:rsid w:val="00B3122B"/>
    <w:rsid w:val="00B318D7"/>
    <w:rsid w:val="00B3280E"/>
    <w:rsid w:val="00B33D68"/>
    <w:rsid w:val="00B34AE1"/>
    <w:rsid w:val="00B52235"/>
    <w:rsid w:val="00B524EF"/>
    <w:rsid w:val="00B5522D"/>
    <w:rsid w:val="00B638DD"/>
    <w:rsid w:val="00B63A10"/>
    <w:rsid w:val="00B647C7"/>
    <w:rsid w:val="00B73C47"/>
    <w:rsid w:val="00B81A1E"/>
    <w:rsid w:val="00B851BE"/>
    <w:rsid w:val="00B86A53"/>
    <w:rsid w:val="00B906FE"/>
    <w:rsid w:val="00B939D0"/>
    <w:rsid w:val="00BA156A"/>
    <w:rsid w:val="00BA4CD1"/>
    <w:rsid w:val="00BA5A40"/>
    <w:rsid w:val="00BA7DAC"/>
    <w:rsid w:val="00BB1D9C"/>
    <w:rsid w:val="00BB3687"/>
    <w:rsid w:val="00BC1736"/>
    <w:rsid w:val="00BD0420"/>
    <w:rsid w:val="00BD3534"/>
    <w:rsid w:val="00BD5E4B"/>
    <w:rsid w:val="00BD65E4"/>
    <w:rsid w:val="00BE1ED1"/>
    <w:rsid w:val="00BF166C"/>
    <w:rsid w:val="00C011A2"/>
    <w:rsid w:val="00C0712C"/>
    <w:rsid w:val="00C103B5"/>
    <w:rsid w:val="00C108CF"/>
    <w:rsid w:val="00C122B2"/>
    <w:rsid w:val="00C13365"/>
    <w:rsid w:val="00C14463"/>
    <w:rsid w:val="00C17F0E"/>
    <w:rsid w:val="00C30DA5"/>
    <w:rsid w:val="00C32535"/>
    <w:rsid w:val="00C40B43"/>
    <w:rsid w:val="00C45BBC"/>
    <w:rsid w:val="00C50D5E"/>
    <w:rsid w:val="00C54FB1"/>
    <w:rsid w:val="00C56579"/>
    <w:rsid w:val="00C57DF0"/>
    <w:rsid w:val="00C73125"/>
    <w:rsid w:val="00C8329A"/>
    <w:rsid w:val="00C8343B"/>
    <w:rsid w:val="00C913B5"/>
    <w:rsid w:val="00C97BB5"/>
    <w:rsid w:val="00CA61CA"/>
    <w:rsid w:val="00CB0BAF"/>
    <w:rsid w:val="00CB3B53"/>
    <w:rsid w:val="00CC1514"/>
    <w:rsid w:val="00CC2D91"/>
    <w:rsid w:val="00CC37ED"/>
    <w:rsid w:val="00CC390A"/>
    <w:rsid w:val="00CC455A"/>
    <w:rsid w:val="00CC7084"/>
    <w:rsid w:val="00CD05EC"/>
    <w:rsid w:val="00CD3562"/>
    <w:rsid w:val="00CE40AC"/>
    <w:rsid w:val="00CE426B"/>
    <w:rsid w:val="00CE68BC"/>
    <w:rsid w:val="00CE6944"/>
    <w:rsid w:val="00CE698E"/>
    <w:rsid w:val="00CF637C"/>
    <w:rsid w:val="00CF76CB"/>
    <w:rsid w:val="00CF787E"/>
    <w:rsid w:val="00CF7B65"/>
    <w:rsid w:val="00D17987"/>
    <w:rsid w:val="00D24F98"/>
    <w:rsid w:val="00D35931"/>
    <w:rsid w:val="00D3693A"/>
    <w:rsid w:val="00D426A1"/>
    <w:rsid w:val="00D43A99"/>
    <w:rsid w:val="00D466D3"/>
    <w:rsid w:val="00D5643B"/>
    <w:rsid w:val="00D649B4"/>
    <w:rsid w:val="00D65030"/>
    <w:rsid w:val="00D70F5B"/>
    <w:rsid w:val="00D802D1"/>
    <w:rsid w:val="00D825AA"/>
    <w:rsid w:val="00D90874"/>
    <w:rsid w:val="00D91290"/>
    <w:rsid w:val="00D96A87"/>
    <w:rsid w:val="00DB099B"/>
    <w:rsid w:val="00DB522C"/>
    <w:rsid w:val="00DE4B7A"/>
    <w:rsid w:val="00DF194F"/>
    <w:rsid w:val="00DF1FB3"/>
    <w:rsid w:val="00E06413"/>
    <w:rsid w:val="00E219EA"/>
    <w:rsid w:val="00E23133"/>
    <w:rsid w:val="00E34141"/>
    <w:rsid w:val="00E357C8"/>
    <w:rsid w:val="00E6270A"/>
    <w:rsid w:val="00E6548A"/>
    <w:rsid w:val="00E71F12"/>
    <w:rsid w:val="00E738E7"/>
    <w:rsid w:val="00E75AF5"/>
    <w:rsid w:val="00E840FB"/>
    <w:rsid w:val="00E87EC0"/>
    <w:rsid w:val="00E9660F"/>
    <w:rsid w:val="00EA19C5"/>
    <w:rsid w:val="00EA5FF4"/>
    <w:rsid w:val="00EB4B28"/>
    <w:rsid w:val="00EB4C79"/>
    <w:rsid w:val="00EC7686"/>
    <w:rsid w:val="00ED0562"/>
    <w:rsid w:val="00ED7BA6"/>
    <w:rsid w:val="00EF0C61"/>
    <w:rsid w:val="00EF0FEB"/>
    <w:rsid w:val="00EF18CB"/>
    <w:rsid w:val="00EF363C"/>
    <w:rsid w:val="00EF3900"/>
    <w:rsid w:val="00EF5190"/>
    <w:rsid w:val="00EF6AD5"/>
    <w:rsid w:val="00F03518"/>
    <w:rsid w:val="00F1239E"/>
    <w:rsid w:val="00F21A6A"/>
    <w:rsid w:val="00F24435"/>
    <w:rsid w:val="00F27B19"/>
    <w:rsid w:val="00F3118A"/>
    <w:rsid w:val="00F321CD"/>
    <w:rsid w:val="00F36918"/>
    <w:rsid w:val="00F417FB"/>
    <w:rsid w:val="00F44047"/>
    <w:rsid w:val="00F441F8"/>
    <w:rsid w:val="00F473C0"/>
    <w:rsid w:val="00F53D23"/>
    <w:rsid w:val="00F65A45"/>
    <w:rsid w:val="00F934A1"/>
    <w:rsid w:val="00F9741F"/>
    <w:rsid w:val="00FA2371"/>
    <w:rsid w:val="00FA290D"/>
    <w:rsid w:val="00FA56D4"/>
    <w:rsid w:val="00FB1843"/>
    <w:rsid w:val="00FC4ABA"/>
    <w:rsid w:val="00FD20BB"/>
    <w:rsid w:val="00FD3933"/>
    <w:rsid w:val="00FE1A71"/>
    <w:rsid w:val="00FE7176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4FC5"/>
    <w:pPr>
      <w:keepNext/>
      <w:jc w:val="right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66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04F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104FC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10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04F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cs="Times New Roman"/>
      <w:sz w:val="2"/>
    </w:rPr>
  </w:style>
  <w:style w:type="paragraph" w:styleId="aa">
    <w:name w:val="Plain Text"/>
    <w:basedOn w:val="a"/>
    <w:link w:val="ab"/>
    <w:uiPriority w:val="99"/>
    <w:rsid w:val="00511E64"/>
    <w:pPr>
      <w:spacing w:line="288" w:lineRule="auto"/>
      <w:ind w:firstLine="720"/>
      <w:jc w:val="both"/>
    </w:pPr>
    <w:rPr>
      <w:rFonts w:ascii="Courier New" w:hAnsi="Courier New"/>
      <w:szCs w:val="20"/>
    </w:rPr>
  </w:style>
  <w:style w:type="character" w:customStyle="1" w:styleId="ab">
    <w:name w:val="Текст Знак"/>
    <w:link w:val="aa"/>
    <w:uiPriority w:val="99"/>
    <w:semiHidden/>
    <w:locked/>
    <w:rPr>
      <w:rFonts w:ascii="Courier New" w:hAnsi="Courier New" w:cs="Courier New"/>
    </w:rPr>
  </w:style>
  <w:style w:type="paragraph" w:styleId="ac">
    <w:name w:val="Body Text Indent"/>
    <w:basedOn w:val="a"/>
    <w:link w:val="ad"/>
    <w:uiPriority w:val="99"/>
    <w:rsid w:val="008B572A"/>
    <w:pPr>
      <w:ind w:left="-900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8B57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99"/>
    <w:rsid w:val="008B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uiPriority w:val="99"/>
    <w:rsid w:val="00FA237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S-studio\Application%20Data\Microsoft\&#1064;&#1072;&#1073;&#1083;&#1086;&#1085;&#1099;\club_b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club_bw.dot</Template>
  <TotalTime>0</TotalTime>
  <Pages>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/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subject/>
  <dc:creator>AS</dc:creator>
  <cp:keywords/>
  <dc:description/>
  <cp:lastModifiedBy>MAI</cp:lastModifiedBy>
  <cp:revision>2</cp:revision>
  <cp:lastPrinted>2010-07-19T11:43:00Z</cp:lastPrinted>
  <dcterms:created xsi:type="dcterms:W3CDTF">2016-06-29T11:29:00Z</dcterms:created>
  <dcterms:modified xsi:type="dcterms:W3CDTF">2016-06-29T11:29:00Z</dcterms:modified>
</cp:coreProperties>
</file>